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CD" w:rsidRDefault="009425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425CD" w:rsidRDefault="009425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425CD" w:rsidRDefault="009425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425CD" w:rsidRDefault="009425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425CD" w:rsidRDefault="009425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425CD" w:rsidRDefault="009425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425CD" w:rsidRDefault="009425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425CD" w:rsidRDefault="009425CD" w:rsidP="0039406A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Администрацию МО «Поселок Амдерма» НАО</w:t>
      </w:r>
    </w:p>
    <w:p w:rsidR="009425CD" w:rsidRDefault="009425CD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9425CD" w:rsidRPr="008E2C88" w:rsidRDefault="009425CD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9425CD" w:rsidRPr="008E2C88" w:rsidRDefault="009425CD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9425CD" w:rsidRPr="008E2C88" w:rsidRDefault="009425CD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9425CD" w:rsidRDefault="009425CD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9425CD" w:rsidRPr="008351BB" w:rsidRDefault="009425CD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425CD" w:rsidRPr="008351BB" w:rsidRDefault="009425CD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425CD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9425CD" w:rsidRPr="008351BB" w:rsidRDefault="009425CD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9425CD" w:rsidRPr="008E2C88" w:rsidRDefault="009425CD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9425CD" w:rsidRPr="005D416B" w:rsidRDefault="009425CD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9425CD" w:rsidRPr="005D416B" w:rsidRDefault="009425CD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9425CD" w:rsidRPr="008E2C88" w:rsidRDefault="009425CD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Ф.И.О. гражданского служащего или руководителя подведомственной организации)</w:t>
      </w:r>
    </w:p>
    <w:p w:rsidR="009425CD" w:rsidRPr="005D416B" w:rsidRDefault="009425CD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9425CD" w:rsidRPr="008E2C88" w:rsidRDefault="009425CD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9425CD" w:rsidRPr="005D416B" w:rsidRDefault="009425CD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9425CD" w:rsidRPr="008E2C88" w:rsidRDefault="009425CD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граждан</w:t>
      </w:r>
      <w:r>
        <w:rPr>
          <w:rFonts w:ascii="Times New Roman" w:hAnsi="Times New Roman"/>
          <w:sz w:val="20"/>
          <w:szCs w:val="24"/>
        </w:rPr>
        <w:t>ский служащий или руководитель подведомственной организации)</w:t>
      </w:r>
    </w:p>
    <w:p w:rsidR="009425CD" w:rsidRPr="008E2C88" w:rsidRDefault="009425CD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425CD" w:rsidRPr="008E2C88" w:rsidRDefault="009425CD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425CD" w:rsidRPr="008E2C88" w:rsidRDefault="009425CD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425CD" w:rsidRPr="005D416B" w:rsidRDefault="009425CD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9425CD" w:rsidRPr="002F3C6C" w:rsidRDefault="009425CD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9425CD" w:rsidRDefault="009425CD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9425CD" w:rsidRPr="008E2C88" w:rsidRDefault="009425CD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25CD" w:rsidRPr="008E2C88" w:rsidRDefault="009425CD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9425CD" w:rsidRPr="008E2C88" w:rsidRDefault="009425CD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9425CD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93"/>
    <w:rsid w:val="00105EF1"/>
    <w:rsid w:val="001D7615"/>
    <w:rsid w:val="00220A72"/>
    <w:rsid w:val="002C78C7"/>
    <w:rsid w:val="002E5AE1"/>
    <w:rsid w:val="002F3C6C"/>
    <w:rsid w:val="0039406A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86631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425CD"/>
    <w:rsid w:val="00990A3C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42989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281</Words>
  <Characters>1607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sekret</cp:lastModifiedBy>
  <cp:revision>4</cp:revision>
  <cp:lastPrinted>2014-01-15T04:36:00Z</cp:lastPrinted>
  <dcterms:created xsi:type="dcterms:W3CDTF">2014-06-30T11:52:00Z</dcterms:created>
  <dcterms:modified xsi:type="dcterms:W3CDTF">2017-11-01T10:21:00Z</dcterms:modified>
</cp:coreProperties>
</file>