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1835"/>
        <w:gridCol w:w="1420"/>
        <w:gridCol w:w="1370"/>
        <w:gridCol w:w="1128"/>
        <w:gridCol w:w="6"/>
        <w:gridCol w:w="849"/>
        <w:gridCol w:w="6"/>
        <w:gridCol w:w="990"/>
        <w:gridCol w:w="6"/>
        <w:gridCol w:w="1111"/>
        <w:gridCol w:w="868"/>
        <w:gridCol w:w="14"/>
        <w:gridCol w:w="1133"/>
        <w:gridCol w:w="6"/>
        <w:gridCol w:w="1694"/>
        <w:gridCol w:w="6"/>
        <w:gridCol w:w="1265"/>
        <w:gridCol w:w="6"/>
        <w:gridCol w:w="1778"/>
      </w:tblGrid>
      <w:tr w:rsidR="00D513B4" w:rsidRPr="00AC6C48" w:rsidTr="00AC6C48">
        <w:tc>
          <w:tcPr>
            <w:tcW w:w="16018" w:type="dxa"/>
            <w:gridSpan w:val="20"/>
            <w:tcBorders>
              <w:top w:val="nil"/>
              <w:left w:val="nil"/>
              <w:right w:val="nil"/>
            </w:tcBorders>
          </w:tcPr>
          <w:p w:rsidR="00D513B4" w:rsidRPr="00AC6C48" w:rsidRDefault="00D513B4" w:rsidP="00AC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48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</w:t>
            </w:r>
          </w:p>
          <w:p w:rsidR="00D513B4" w:rsidRDefault="00D513B4" w:rsidP="00AC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48">
              <w:rPr>
                <w:rFonts w:ascii="Times New Roman" w:hAnsi="Times New Roman"/>
                <w:b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главы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D513B4" w:rsidRPr="00AC6C48" w:rsidRDefault="00D513B4" w:rsidP="00AC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48">
              <w:rPr>
                <w:rFonts w:ascii="Times New Roman" w:hAnsi="Times New Roman"/>
                <w:b/>
                <w:sz w:val="28"/>
                <w:szCs w:val="28"/>
              </w:rPr>
              <w:t>«Поселок Амдерма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Заполярного района Ненецкого автономного округа</w:t>
            </w:r>
          </w:p>
          <w:p w:rsidR="00D513B4" w:rsidRPr="00AC6C48" w:rsidRDefault="00D513B4" w:rsidP="00AC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48">
              <w:rPr>
                <w:rFonts w:ascii="Times New Roman" w:hAnsi="Times New Roman"/>
                <w:b/>
                <w:sz w:val="28"/>
                <w:szCs w:val="28"/>
              </w:rPr>
              <w:t xml:space="preserve">и членов его семьи за период с 1 января 2021 года по 31 декабря 2021 года </w:t>
            </w:r>
          </w:p>
          <w:p w:rsidR="00D513B4" w:rsidRPr="00AC6C48" w:rsidRDefault="00D513B4" w:rsidP="00AC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13B4" w:rsidRPr="00AC6C48" w:rsidTr="00C838F6">
        <w:trPr>
          <w:trHeight w:val="874"/>
        </w:trPr>
        <w:tc>
          <w:tcPr>
            <w:tcW w:w="527" w:type="dxa"/>
            <w:vMerge w:val="restart"/>
          </w:tcPr>
          <w:p w:rsidR="00D513B4" w:rsidRPr="00AC6C48" w:rsidRDefault="00D513B4" w:rsidP="00AC6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49" w:type="dxa"/>
            <w:gridSpan w:val="6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5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D513B4" w:rsidRPr="00AC6C48" w:rsidTr="00C838F6">
        <w:trPr>
          <w:trHeight w:val="539"/>
        </w:trPr>
        <w:tc>
          <w:tcPr>
            <w:tcW w:w="527" w:type="dxa"/>
            <w:vMerge/>
          </w:tcPr>
          <w:p w:rsidR="00D513B4" w:rsidRPr="00AC6C48" w:rsidRDefault="00D513B4" w:rsidP="00AC6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D513B4" w:rsidRPr="00AC6C48" w:rsidRDefault="00D513B4" w:rsidP="00AC6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D513B4" w:rsidRPr="00AC6C48" w:rsidRDefault="00D513B4" w:rsidP="00AC6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7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68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gridSpan w:val="2"/>
            <w:vMerge/>
          </w:tcPr>
          <w:p w:rsidR="00D513B4" w:rsidRPr="00AC6C48" w:rsidRDefault="00D513B4" w:rsidP="00AC6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</w:tcPr>
          <w:p w:rsidR="00D513B4" w:rsidRPr="00AC6C48" w:rsidRDefault="00D513B4" w:rsidP="00AC6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:rsidR="00D513B4" w:rsidRPr="00AC6C48" w:rsidRDefault="00D513B4" w:rsidP="00AC6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3B4" w:rsidRPr="00AC6C48" w:rsidTr="00C838F6">
        <w:trPr>
          <w:trHeight w:val="705"/>
        </w:trPr>
        <w:tc>
          <w:tcPr>
            <w:tcW w:w="527" w:type="dxa"/>
            <w:vMerge w:val="restart"/>
          </w:tcPr>
          <w:p w:rsidR="00D513B4" w:rsidRPr="00AC6C48" w:rsidRDefault="00D513B4" w:rsidP="00AC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6C4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C48">
              <w:rPr>
                <w:rFonts w:ascii="Times New Roman" w:hAnsi="Times New Roman"/>
                <w:b/>
                <w:sz w:val="20"/>
                <w:szCs w:val="20"/>
              </w:rPr>
              <w:t>Златова</w:t>
            </w:r>
          </w:p>
          <w:p w:rsidR="00D513B4" w:rsidRPr="00AC6C48" w:rsidRDefault="00D513B4" w:rsidP="00C838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C48">
              <w:rPr>
                <w:rFonts w:ascii="Times New Roman" w:hAnsi="Times New Roman"/>
                <w:b/>
                <w:sz w:val="20"/>
                <w:szCs w:val="20"/>
              </w:rPr>
              <w:t>Маргарита</w:t>
            </w:r>
          </w:p>
          <w:p w:rsidR="00D513B4" w:rsidRPr="00AC6C48" w:rsidRDefault="00D513B4" w:rsidP="00C838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C48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420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</w:tc>
        <w:tc>
          <w:tcPr>
            <w:tcW w:w="1370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82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39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2382747,71</w:t>
            </w:r>
          </w:p>
        </w:tc>
        <w:tc>
          <w:tcPr>
            <w:tcW w:w="1778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13B4" w:rsidRPr="00AC6C48" w:rsidTr="00C838F6">
        <w:trPr>
          <w:trHeight w:val="705"/>
        </w:trPr>
        <w:tc>
          <w:tcPr>
            <w:tcW w:w="527" w:type="dxa"/>
            <w:vMerge/>
          </w:tcPr>
          <w:p w:rsidR="00D513B4" w:rsidRPr="00AC6C48" w:rsidRDefault="00D513B4" w:rsidP="00AC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C48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20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996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82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39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2160198,85</w:t>
            </w:r>
          </w:p>
        </w:tc>
        <w:tc>
          <w:tcPr>
            <w:tcW w:w="1778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13B4" w:rsidRPr="00AC6C48" w:rsidTr="00C838F6">
        <w:trPr>
          <w:trHeight w:val="705"/>
        </w:trPr>
        <w:tc>
          <w:tcPr>
            <w:tcW w:w="527" w:type="dxa"/>
            <w:vMerge/>
          </w:tcPr>
          <w:p w:rsidR="00D513B4" w:rsidRPr="00AC6C48" w:rsidRDefault="00D513B4" w:rsidP="00AC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C48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11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82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39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D513B4" w:rsidRPr="00AC6C48" w:rsidRDefault="00D513B4" w:rsidP="00C8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C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513B4" w:rsidRDefault="00D513B4" w:rsidP="00A5060B">
      <w:pPr>
        <w:jc w:val="center"/>
      </w:pPr>
    </w:p>
    <w:p w:rsidR="00D513B4" w:rsidRDefault="00D513B4" w:rsidP="00A5060B">
      <w:pPr>
        <w:jc w:val="center"/>
      </w:pPr>
      <w:r>
        <w:t>______________</w:t>
      </w:r>
    </w:p>
    <w:p w:rsidR="00D513B4" w:rsidRPr="003B0024" w:rsidRDefault="00D513B4" w:rsidP="00A5060B">
      <w:pPr>
        <w:jc w:val="center"/>
      </w:pPr>
    </w:p>
    <w:sectPr w:rsidR="00D513B4" w:rsidRPr="003B0024" w:rsidSect="00D0522E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1C"/>
    <w:rsid w:val="00060F25"/>
    <w:rsid w:val="0006526F"/>
    <w:rsid w:val="00091AFC"/>
    <w:rsid w:val="000B7332"/>
    <w:rsid w:val="00132ECA"/>
    <w:rsid w:val="00277FBD"/>
    <w:rsid w:val="002F2922"/>
    <w:rsid w:val="003A5F10"/>
    <w:rsid w:val="003B0024"/>
    <w:rsid w:val="003B07CB"/>
    <w:rsid w:val="00507B85"/>
    <w:rsid w:val="005F7AD1"/>
    <w:rsid w:val="006314EC"/>
    <w:rsid w:val="00691B95"/>
    <w:rsid w:val="006F5A1C"/>
    <w:rsid w:val="00731AA3"/>
    <w:rsid w:val="008D1785"/>
    <w:rsid w:val="00944F19"/>
    <w:rsid w:val="00A5060B"/>
    <w:rsid w:val="00A838BA"/>
    <w:rsid w:val="00AC15BA"/>
    <w:rsid w:val="00AC6C48"/>
    <w:rsid w:val="00AE7ED0"/>
    <w:rsid w:val="00AF71D8"/>
    <w:rsid w:val="00B43273"/>
    <w:rsid w:val="00C838F6"/>
    <w:rsid w:val="00D0522E"/>
    <w:rsid w:val="00D513B4"/>
    <w:rsid w:val="00DC5030"/>
    <w:rsid w:val="00DC7631"/>
    <w:rsid w:val="00E13306"/>
    <w:rsid w:val="00E51286"/>
    <w:rsid w:val="00F6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A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146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Попов Иван Алексеевич</dc:creator>
  <cp:keywords/>
  <dc:description/>
  <cp:lastModifiedBy>sekret</cp:lastModifiedBy>
  <cp:revision>3</cp:revision>
  <dcterms:created xsi:type="dcterms:W3CDTF">2022-05-24T10:24:00Z</dcterms:created>
  <dcterms:modified xsi:type="dcterms:W3CDTF">2022-05-24T10:27:00Z</dcterms:modified>
</cp:coreProperties>
</file>