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03" w:rsidRDefault="00606803"/>
    <w:p w:rsidR="00606803" w:rsidRDefault="00606803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1835"/>
        <w:gridCol w:w="1420"/>
        <w:gridCol w:w="1370"/>
        <w:gridCol w:w="1128"/>
        <w:gridCol w:w="855"/>
        <w:gridCol w:w="996"/>
        <w:gridCol w:w="1117"/>
        <w:gridCol w:w="868"/>
        <w:gridCol w:w="1147"/>
        <w:gridCol w:w="1700"/>
        <w:gridCol w:w="1271"/>
        <w:gridCol w:w="1784"/>
      </w:tblGrid>
      <w:tr w:rsidR="00606803" w:rsidRPr="005A7E6C" w:rsidTr="00915357">
        <w:tc>
          <w:tcPr>
            <w:tcW w:w="16018" w:type="dxa"/>
            <w:gridSpan w:val="13"/>
            <w:tcBorders>
              <w:top w:val="nil"/>
              <w:left w:val="nil"/>
              <w:right w:val="nil"/>
            </w:tcBorders>
          </w:tcPr>
          <w:p w:rsidR="00606803" w:rsidRPr="005A7E6C" w:rsidRDefault="00606803" w:rsidP="00915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E6C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</w:t>
            </w:r>
          </w:p>
          <w:p w:rsidR="00606803" w:rsidRDefault="00606803" w:rsidP="00915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E6C">
              <w:rPr>
                <w:rFonts w:ascii="Times New Roman" w:hAnsi="Times New Roman"/>
                <w:b/>
                <w:sz w:val="28"/>
                <w:szCs w:val="2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лиц, </w:t>
            </w:r>
            <w:r w:rsidRPr="00D23170">
              <w:rPr>
                <w:rFonts w:ascii="Times New Roman" w:hAnsi="Times New Roman"/>
                <w:b/>
                <w:sz w:val="28"/>
                <w:szCs w:val="28"/>
              </w:rPr>
              <w:t xml:space="preserve">замещающих </w:t>
            </w:r>
          </w:p>
          <w:p w:rsidR="00606803" w:rsidRPr="005A7E6C" w:rsidRDefault="00606803" w:rsidP="00915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17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муниципальные должности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r w:rsidRPr="00D23170">
              <w:rPr>
                <w:rFonts w:ascii="Times New Roman" w:hAnsi="Times New Roman"/>
                <w:b/>
                <w:sz w:val="28"/>
                <w:szCs w:val="28"/>
              </w:rPr>
              <w:t>МО «Поселок Амдерма»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НАО</w:t>
            </w:r>
          </w:p>
          <w:p w:rsidR="00606803" w:rsidRPr="005A7E6C" w:rsidRDefault="00606803" w:rsidP="00915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E6C">
              <w:rPr>
                <w:rFonts w:ascii="Times New Roman" w:hAnsi="Times New Roman"/>
                <w:b/>
                <w:sz w:val="28"/>
                <w:szCs w:val="28"/>
              </w:rPr>
              <w:t>и членов его семьи за период с 1 января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A7E6C">
              <w:rPr>
                <w:rFonts w:ascii="Times New Roman" w:hAnsi="Times New Roman"/>
                <w:b/>
                <w:sz w:val="28"/>
                <w:szCs w:val="28"/>
              </w:rPr>
              <w:t xml:space="preserve"> года по 31 декабря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A7E6C"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</w:p>
          <w:p w:rsidR="00606803" w:rsidRPr="005A7E6C" w:rsidRDefault="00606803" w:rsidP="00915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803" w:rsidRPr="005A7E6C" w:rsidTr="00410FB1">
        <w:trPr>
          <w:trHeight w:val="874"/>
        </w:trPr>
        <w:tc>
          <w:tcPr>
            <w:tcW w:w="527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49" w:type="dxa"/>
            <w:gridSpan w:val="4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3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4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1271C6">
              <w:rPr>
                <w:rFonts w:ascii="Times New Roman" w:hAnsi="Times New Roman"/>
                <w:sz w:val="18"/>
                <w:szCs w:val="20"/>
              </w:rPr>
              <w:t>(вид приобретенного имущества, источник)</w:t>
            </w:r>
          </w:p>
        </w:tc>
      </w:tr>
      <w:tr w:rsidR="00606803" w:rsidRPr="005A7E6C" w:rsidTr="00410FB1">
        <w:trPr>
          <w:trHeight w:val="1448"/>
        </w:trPr>
        <w:tc>
          <w:tcPr>
            <w:tcW w:w="527" w:type="dxa"/>
            <w:vMerge/>
          </w:tcPr>
          <w:p w:rsidR="00606803" w:rsidRPr="005A7E6C" w:rsidRDefault="00606803" w:rsidP="00915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606803" w:rsidRPr="005A7E6C" w:rsidRDefault="00606803" w:rsidP="00915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606803" w:rsidRPr="005A7E6C" w:rsidRDefault="00606803" w:rsidP="00915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vAlign w:val="center"/>
          </w:tcPr>
          <w:p w:rsidR="00606803" w:rsidRPr="005A7E6C" w:rsidRDefault="00606803" w:rsidP="00410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vAlign w:val="center"/>
          </w:tcPr>
          <w:p w:rsidR="00606803" w:rsidRPr="005A7E6C" w:rsidRDefault="00606803" w:rsidP="00410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7" w:type="dxa"/>
            <w:vAlign w:val="center"/>
          </w:tcPr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03" w:rsidRPr="005A7E6C" w:rsidRDefault="00606803" w:rsidP="00410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68" w:type="dxa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606803" w:rsidRPr="005A7E6C" w:rsidRDefault="00606803" w:rsidP="00915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06803" w:rsidRPr="005A7E6C" w:rsidRDefault="00606803" w:rsidP="00915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606803" w:rsidRPr="005A7E6C" w:rsidRDefault="00606803" w:rsidP="00915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03" w:rsidRPr="005A7E6C" w:rsidTr="00410FB1">
        <w:trPr>
          <w:trHeight w:val="416"/>
        </w:trPr>
        <w:tc>
          <w:tcPr>
            <w:tcW w:w="527" w:type="dxa"/>
            <w:vMerge w:val="restart"/>
            <w:vAlign w:val="center"/>
          </w:tcPr>
          <w:p w:rsidR="00606803" w:rsidRPr="00410FB1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FB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  <w:vAlign w:val="center"/>
          </w:tcPr>
          <w:p w:rsidR="00606803" w:rsidRPr="00410FB1" w:rsidRDefault="00606803" w:rsidP="00410F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FB1">
              <w:rPr>
                <w:rFonts w:ascii="Times New Roman" w:hAnsi="Times New Roman"/>
                <w:b/>
                <w:sz w:val="20"/>
                <w:szCs w:val="20"/>
              </w:rPr>
              <w:t xml:space="preserve">Пятакова Маргарита </w:t>
            </w:r>
          </w:p>
          <w:p w:rsidR="00606803" w:rsidRPr="005A7E6C" w:rsidRDefault="00606803" w:rsidP="0041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FB1">
              <w:rPr>
                <w:rFonts w:ascii="Times New Roman" w:hAnsi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420" w:type="dxa"/>
            <w:vMerge w:val="restart"/>
            <w:vAlign w:val="center"/>
          </w:tcPr>
          <w:p w:rsidR="00606803" w:rsidRPr="005A7E6C" w:rsidRDefault="00606803" w:rsidP="00127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- финансист</w:t>
            </w:r>
          </w:p>
        </w:tc>
        <w:tc>
          <w:tcPr>
            <w:tcW w:w="1370" w:type="dxa"/>
            <w:vAlign w:val="center"/>
          </w:tcPr>
          <w:p w:rsidR="00606803" w:rsidRPr="005A7E6C" w:rsidRDefault="00606803" w:rsidP="00707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Align w:val="center"/>
          </w:tcPr>
          <w:p w:rsidR="00606803" w:rsidRPr="005A7E6C" w:rsidRDefault="00606803" w:rsidP="00707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855" w:type="dxa"/>
            <w:vAlign w:val="center"/>
          </w:tcPr>
          <w:p w:rsidR="00606803" w:rsidRPr="005A7E6C" w:rsidRDefault="00606803" w:rsidP="00707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996" w:type="dxa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7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147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201544,04</w:t>
            </w:r>
          </w:p>
        </w:tc>
        <w:tc>
          <w:tcPr>
            <w:tcW w:w="1784" w:type="dxa"/>
            <w:vMerge w:val="restart"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606803" w:rsidRPr="005A7E6C" w:rsidTr="00410FB1">
        <w:trPr>
          <w:trHeight w:val="416"/>
        </w:trPr>
        <w:tc>
          <w:tcPr>
            <w:tcW w:w="527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vAlign w:val="center"/>
          </w:tcPr>
          <w:p w:rsidR="00606803" w:rsidRPr="005A7E6C" w:rsidRDefault="00606803" w:rsidP="00344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855" w:type="dxa"/>
            <w:vAlign w:val="center"/>
          </w:tcPr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6" w:type="dxa"/>
            <w:vAlign w:val="center"/>
          </w:tcPr>
          <w:p w:rsidR="00606803" w:rsidRPr="005A7E6C" w:rsidRDefault="00606803" w:rsidP="00003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7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03" w:rsidRPr="005A7E6C" w:rsidTr="00410FB1">
        <w:trPr>
          <w:trHeight w:val="416"/>
        </w:trPr>
        <w:tc>
          <w:tcPr>
            <w:tcW w:w="527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Align w:val="center"/>
          </w:tcPr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6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Align w:val="center"/>
          </w:tcPr>
          <w:p w:rsidR="00606803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996" w:type="dxa"/>
            <w:vAlign w:val="center"/>
          </w:tcPr>
          <w:p w:rsidR="00606803" w:rsidRDefault="00606803" w:rsidP="00410FB1">
            <w:pPr>
              <w:jc w:val="center"/>
            </w:pPr>
            <w:r w:rsidRPr="00B114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7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="00606803" w:rsidRPr="005A7E6C" w:rsidRDefault="00606803" w:rsidP="0041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6803" w:rsidRDefault="00606803" w:rsidP="002E2BF6"/>
    <w:sectPr w:rsidR="00606803" w:rsidSect="00D0522E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1C"/>
    <w:rsid w:val="00003970"/>
    <w:rsid w:val="00004220"/>
    <w:rsid w:val="0006526F"/>
    <w:rsid w:val="000B7332"/>
    <w:rsid w:val="000E7BAD"/>
    <w:rsid w:val="001271C6"/>
    <w:rsid w:val="00132ECA"/>
    <w:rsid w:val="00190176"/>
    <w:rsid w:val="001B73FB"/>
    <w:rsid w:val="00277FBD"/>
    <w:rsid w:val="002A7D6D"/>
    <w:rsid w:val="002C410C"/>
    <w:rsid w:val="002C4613"/>
    <w:rsid w:val="002E2BF6"/>
    <w:rsid w:val="002F2922"/>
    <w:rsid w:val="00306327"/>
    <w:rsid w:val="0034425C"/>
    <w:rsid w:val="003767B5"/>
    <w:rsid w:val="003E02E8"/>
    <w:rsid w:val="00410FB1"/>
    <w:rsid w:val="005A7E6C"/>
    <w:rsid w:val="005F7AD1"/>
    <w:rsid w:val="0060514F"/>
    <w:rsid w:val="00606803"/>
    <w:rsid w:val="00691B95"/>
    <w:rsid w:val="006F5A1C"/>
    <w:rsid w:val="00707C2C"/>
    <w:rsid w:val="007F3B84"/>
    <w:rsid w:val="00887108"/>
    <w:rsid w:val="008D1785"/>
    <w:rsid w:val="008E3B6A"/>
    <w:rsid w:val="008E6DFC"/>
    <w:rsid w:val="00915357"/>
    <w:rsid w:val="009416DB"/>
    <w:rsid w:val="009710A8"/>
    <w:rsid w:val="00A5060B"/>
    <w:rsid w:val="00A838BA"/>
    <w:rsid w:val="00AB0A45"/>
    <w:rsid w:val="00AF71D8"/>
    <w:rsid w:val="00B11405"/>
    <w:rsid w:val="00BD3477"/>
    <w:rsid w:val="00BF0C6C"/>
    <w:rsid w:val="00C47D83"/>
    <w:rsid w:val="00C96209"/>
    <w:rsid w:val="00CF61CD"/>
    <w:rsid w:val="00D00CFE"/>
    <w:rsid w:val="00D0522E"/>
    <w:rsid w:val="00D134BA"/>
    <w:rsid w:val="00D23170"/>
    <w:rsid w:val="00D715C3"/>
    <w:rsid w:val="00D9504A"/>
    <w:rsid w:val="00DA5F40"/>
    <w:rsid w:val="00DC7631"/>
    <w:rsid w:val="00E52132"/>
    <w:rsid w:val="00F878D0"/>
    <w:rsid w:val="00FC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Попов Иван Алексеевич</dc:creator>
  <cp:keywords/>
  <dc:description/>
  <cp:lastModifiedBy>sekret</cp:lastModifiedBy>
  <cp:revision>4</cp:revision>
  <cp:lastPrinted>2018-05-14T07:06:00Z</cp:lastPrinted>
  <dcterms:created xsi:type="dcterms:W3CDTF">2021-05-26T10:31:00Z</dcterms:created>
  <dcterms:modified xsi:type="dcterms:W3CDTF">2021-05-26T10:52:00Z</dcterms:modified>
</cp:coreProperties>
</file>