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64" w:rsidRDefault="00745564"/>
    <w:p w:rsidR="00745564" w:rsidRDefault="00745564"/>
    <w:p w:rsidR="00745564" w:rsidRDefault="00745564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1835"/>
        <w:gridCol w:w="1420"/>
        <w:gridCol w:w="1370"/>
        <w:gridCol w:w="1128"/>
        <w:gridCol w:w="855"/>
        <w:gridCol w:w="996"/>
        <w:gridCol w:w="1117"/>
        <w:gridCol w:w="868"/>
        <w:gridCol w:w="1147"/>
        <w:gridCol w:w="1700"/>
        <w:gridCol w:w="1271"/>
        <w:gridCol w:w="1784"/>
      </w:tblGrid>
      <w:tr w:rsidR="00745564" w:rsidRPr="00224161" w:rsidTr="00224161">
        <w:tc>
          <w:tcPr>
            <w:tcW w:w="16018" w:type="dxa"/>
            <w:gridSpan w:val="13"/>
            <w:tcBorders>
              <w:top w:val="nil"/>
              <w:left w:val="nil"/>
              <w:right w:val="nil"/>
            </w:tcBorders>
          </w:tcPr>
          <w:p w:rsidR="00745564" w:rsidRPr="00224161" w:rsidRDefault="00745564" w:rsidP="0022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61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</w:t>
            </w:r>
          </w:p>
          <w:p w:rsidR="00745564" w:rsidRPr="00224161" w:rsidRDefault="00745564" w:rsidP="0022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61">
              <w:rPr>
                <w:rFonts w:ascii="Times New Roman" w:hAnsi="Times New Roman"/>
                <w:b/>
                <w:sz w:val="28"/>
                <w:szCs w:val="28"/>
              </w:rPr>
              <w:t>о доходах, расходах, об имуществе и обязательствах имущественного характера главы МО «Поселок Амдерма</w:t>
            </w:r>
          </w:p>
          <w:p w:rsidR="00745564" w:rsidRPr="00224161" w:rsidRDefault="00745564" w:rsidP="0022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61">
              <w:rPr>
                <w:rFonts w:ascii="Times New Roman" w:hAnsi="Times New Roman"/>
                <w:b/>
                <w:sz w:val="28"/>
                <w:szCs w:val="28"/>
              </w:rPr>
              <w:t xml:space="preserve">и членов его семьи за период с 1 января 2020 года по 31 декабря 2020 года </w:t>
            </w:r>
          </w:p>
          <w:p w:rsidR="00745564" w:rsidRPr="00224161" w:rsidRDefault="00745564" w:rsidP="0022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564" w:rsidRPr="00224161" w:rsidTr="00F1370F">
        <w:trPr>
          <w:trHeight w:val="874"/>
        </w:trPr>
        <w:tc>
          <w:tcPr>
            <w:tcW w:w="527" w:type="dxa"/>
            <w:vMerge w:val="restart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49" w:type="dxa"/>
            <w:gridSpan w:val="4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3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84" w:type="dxa"/>
            <w:vMerge w:val="restart"/>
            <w:vAlign w:val="center"/>
          </w:tcPr>
          <w:p w:rsidR="00745564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564" w:rsidRPr="00224161" w:rsidTr="00F1370F">
        <w:trPr>
          <w:trHeight w:val="1590"/>
        </w:trPr>
        <w:tc>
          <w:tcPr>
            <w:tcW w:w="527" w:type="dxa"/>
            <w:vMerge/>
          </w:tcPr>
          <w:p w:rsidR="00745564" w:rsidRPr="00224161" w:rsidRDefault="00745564" w:rsidP="00224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45564" w:rsidRPr="00224161" w:rsidRDefault="00745564" w:rsidP="00224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45564" w:rsidRPr="00224161" w:rsidRDefault="00745564" w:rsidP="00224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vAlign w:val="center"/>
          </w:tcPr>
          <w:p w:rsidR="00745564" w:rsidRPr="00224161" w:rsidRDefault="00745564" w:rsidP="00F13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vAlign w:val="center"/>
          </w:tcPr>
          <w:p w:rsidR="00745564" w:rsidRPr="00224161" w:rsidRDefault="00745564" w:rsidP="00F13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17" w:type="dxa"/>
            <w:vAlign w:val="center"/>
          </w:tcPr>
          <w:p w:rsidR="00745564" w:rsidRPr="00224161" w:rsidRDefault="00745564" w:rsidP="00F13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68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745564" w:rsidRPr="00224161" w:rsidRDefault="00745564" w:rsidP="00224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745564" w:rsidRPr="00224161" w:rsidRDefault="00745564" w:rsidP="00224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745564" w:rsidRPr="00224161" w:rsidRDefault="00745564" w:rsidP="00224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564" w:rsidRPr="00224161" w:rsidTr="00F1370F">
        <w:trPr>
          <w:trHeight w:val="465"/>
        </w:trPr>
        <w:tc>
          <w:tcPr>
            <w:tcW w:w="527" w:type="dxa"/>
            <w:vAlign w:val="center"/>
          </w:tcPr>
          <w:p w:rsidR="00745564" w:rsidRPr="00F1370F" w:rsidRDefault="00745564" w:rsidP="00F13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0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161">
              <w:rPr>
                <w:rFonts w:ascii="Times New Roman" w:hAnsi="Times New Roman"/>
                <w:b/>
                <w:sz w:val="20"/>
                <w:szCs w:val="20"/>
              </w:rPr>
              <w:t>Златова</w:t>
            </w:r>
          </w:p>
          <w:p w:rsidR="00745564" w:rsidRPr="00224161" w:rsidRDefault="00745564" w:rsidP="00F13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161">
              <w:rPr>
                <w:rFonts w:ascii="Times New Roman" w:hAnsi="Times New Roman"/>
                <w:b/>
                <w:sz w:val="20"/>
                <w:szCs w:val="20"/>
              </w:rPr>
              <w:t>Маргарита</w:t>
            </w:r>
          </w:p>
          <w:p w:rsidR="00745564" w:rsidRPr="00224161" w:rsidRDefault="00745564" w:rsidP="00F1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420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Глава МО</w:t>
            </w:r>
          </w:p>
        </w:tc>
        <w:tc>
          <w:tcPr>
            <w:tcW w:w="1370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128" w:type="dxa"/>
            <w:vAlign w:val="center"/>
          </w:tcPr>
          <w:p w:rsidR="00745564" w:rsidRDefault="00745564" w:rsidP="00F1370F">
            <w:pPr>
              <w:spacing w:after="0" w:line="240" w:lineRule="auto"/>
              <w:jc w:val="center"/>
            </w:pP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5" w:type="dxa"/>
            <w:vAlign w:val="center"/>
          </w:tcPr>
          <w:p w:rsidR="00745564" w:rsidRDefault="00745564" w:rsidP="00F1370F">
            <w:pPr>
              <w:spacing w:after="0" w:line="240" w:lineRule="auto"/>
              <w:jc w:val="center"/>
            </w:pP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996" w:type="dxa"/>
            <w:vAlign w:val="center"/>
          </w:tcPr>
          <w:p w:rsidR="00745564" w:rsidRDefault="00745564" w:rsidP="00F1370F">
            <w:pPr>
              <w:spacing w:after="0" w:line="240" w:lineRule="auto"/>
              <w:jc w:val="center"/>
            </w:pP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117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47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Align w:val="center"/>
          </w:tcPr>
          <w:p w:rsidR="00745564" w:rsidRPr="00224161" w:rsidRDefault="00745564" w:rsidP="00B7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271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2252638,80</w:t>
            </w:r>
          </w:p>
        </w:tc>
        <w:tc>
          <w:tcPr>
            <w:tcW w:w="1784" w:type="dxa"/>
            <w:vAlign w:val="center"/>
          </w:tcPr>
          <w:p w:rsidR="00745564" w:rsidRPr="00224161" w:rsidRDefault="00745564" w:rsidP="00B7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745564" w:rsidRPr="00224161" w:rsidTr="00F1370F">
        <w:trPr>
          <w:trHeight w:val="345"/>
        </w:trPr>
        <w:tc>
          <w:tcPr>
            <w:tcW w:w="527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20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996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7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47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Align w:val="center"/>
          </w:tcPr>
          <w:p w:rsidR="00745564" w:rsidRPr="00224161" w:rsidRDefault="00745564" w:rsidP="00B7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271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24161">
              <w:rPr>
                <w:rFonts w:ascii="Times New Roman" w:hAnsi="Times New Roman"/>
                <w:sz w:val="20"/>
                <w:szCs w:val="20"/>
              </w:rPr>
              <w:t>175045,09</w:t>
            </w:r>
          </w:p>
        </w:tc>
        <w:tc>
          <w:tcPr>
            <w:tcW w:w="1784" w:type="dxa"/>
            <w:vAlign w:val="center"/>
          </w:tcPr>
          <w:p w:rsidR="00745564" w:rsidRPr="00224161" w:rsidRDefault="00745564" w:rsidP="00B7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745564" w:rsidRPr="00224161" w:rsidTr="00F1370F">
        <w:trPr>
          <w:trHeight w:val="360"/>
        </w:trPr>
        <w:tc>
          <w:tcPr>
            <w:tcW w:w="527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745564" w:rsidRPr="00224161" w:rsidRDefault="00745564" w:rsidP="00647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128" w:type="dxa"/>
            <w:vAlign w:val="center"/>
          </w:tcPr>
          <w:p w:rsidR="00745564" w:rsidRDefault="00745564" w:rsidP="00647601">
            <w:pPr>
              <w:spacing w:after="0" w:line="240" w:lineRule="auto"/>
              <w:jc w:val="center"/>
            </w:pP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5" w:type="dxa"/>
            <w:vAlign w:val="center"/>
          </w:tcPr>
          <w:p w:rsidR="00745564" w:rsidRDefault="00745564" w:rsidP="00647601">
            <w:pPr>
              <w:spacing w:after="0" w:line="240" w:lineRule="auto"/>
              <w:jc w:val="center"/>
            </w:pP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996" w:type="dxa"/>
            <w:vAlign w:val="center"/>
          </w:tcPr>
          <w:p w:rsidR="00745564" w:rsidRDefault="00745564" w:rsidP="00647601">
            <w:pPr>
              <w:spacing w:after="0" w:line="240" w:lineRule="auto"/>
              <w:jc w:val="center"/>
            </w:pP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901BB6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117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47" w:type="dxa"/>
            <w:vAlign w:val="center"/>
          </w:tcPr>
          <w:p w:rsidR="00745564" w:rsidRPr="00224161" w:rsidRDefault="00745564" w:rsidP="00F1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6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Align w:val="center"/>
          </w:tcPr>
          <w:p w:rsidR="00745564" w:rsidRPr="00224161" w:rsidRDefault="00745564" w:rsidP="00B7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271" w:type="dxa"/>
            <w:vAlign w:val="center"/>
          </w:tcPr>
          <w:p w:rsidR="00745564" w:rsidRPr="00224161" w:rsidRDefault="00745564" w:rsidP="00B7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784" w:type="dxa"/>
            <w:vAlign w:val="center"/>
          </w:tcPr>
          <w:p w:rsidR="00745564" w:rsidRPr="00224161" w:rsidRDefault="00745564" w:rsidP="00B7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</w:tbl>
    <w:p w:rsidR="00745564" w:rsidRDefault="00745564" w:rsidP="00A5060B">
      <w:pPr>
        <w:jc w:val="center"/>
      </w:pPr>
    </w:p>
    <w:p w:rsidR="00745564" w:rsidRPr="003B0024" w:rsidRDefault="00745564" w:rsidP="00A5060B">
      <w:pPr>
        <w:jc w:val="center"/>
      </w:pPr>
    </w:p>
    <w:sectPr w:rsidR="00745564" w:rsidRPr="003B0024" w:rsidSect="00D0522E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A1C"/>
    <w:rsid w:val="00060F25"/>
    <w:rsid w:val="0006526F"/>
    <w:rsid w:val="000B7332"/>
    <w:rsid w:val="00132ECA"/>
    <w:rsid w:val="00224161"/>
    <w:rsid w:val="00277FBD"/>
    <w:rsid w:val="002F2922"/>
    <w:rsid w:val="003A5F10"/>
    <w:rsid w:val="003B0024"/>
    <w:rsid w:val="003B07CB"/>
    <w:rsid w:val="00507B85"/>
    <w:rsid w:val="005D79BB"/>
    <w:rsid w:val="005F7AD1"/>
    <w:rsid w:val="00647601"/>
    <w:rsid w:val="00691B95"/>
    <w:rsid w:val="006F5A1C"/>
    <w:rsid w:val="00745564"/>
    <w:rsid w:val="00874001"/>
    <w:rsid w:val="008D1785"/>
    <w:rsid w:val="00901BB6"/>
    <w:rsid w:val="00926BE5"/>
    <w:rsid w:val="009367A8"/>
    <w:rsid w:val="00996ADF"/>
    <w:rsid w:val="00A5060B"/>
    <w:rsid w:val="00A838BA"/>
    <w:rsid w:val="00AF71D8"/>
    <w:rsid w:val="00B16B37"/>
    <w:rsid w:val="00B43273"/>
    <w:rsid w:val="00B77D31"/>
    <w:rsid w:val="00BD054D"/>
    <w:rsid w:val="00D0522E"/>
    <w:rsid w:val="00DA659B"/>
    <w:rsid w:val="00DC5030"/>
    <w:rsid w:val="00DC7631"/>
    <w:rsid w:val="00E13306"/>
    <w:rsid w:val="00F1370F"/>
    <w:rsid w:val="00F6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5A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137</Words>
  <Characters>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Попов Иван Алексеевич</dc:creator>
  <cp:keywords/>
  <dc:description/>
  <cp:lastModifiedBy>sekret</cp:lastModifiedBy>
  <cp:revision>2</cp:revision>
  <dcterms:created xsi:type="dcterms:W3CDTF">2021-05-27T08:10:00Z</dcterms:created>
  <dcterms:modified xsi:type="dcterms:W3CDTF">2021-05-27T08:10:00Z</dcterms:modified>
</cp:coreProperties>
</file>