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6A" w:rsidRPr="00D97F0D" w:rsidRDefault="003B406A" w:rsidP="0068409D">
      <w:pPr>
        <w:jc w:val="center"/>
        <w:rPr>
          <w:b/>
          <w:sz w:val="26"/>
          <w:szCs w:val="26"/>
        </w:rPr>
      </w:pPr>
      <w:r w:rsidRPr="00D97F0D">
        <w:rPr>
          <w:b/>
          <w:sz w:val="26"/>
          <w:szCs w:val="26"/>
        </w:rPr>
        <w:t>Пояснительная записка</w:t>
      </w:r>
    </w:p>
    <w:p w:rsidR="003B406A" w:rsidRDefault="003B406A" w:rsidP="0068409D">
      <w:pPr>
        <w:jc w:val="center"/>
        <w:rPr>
          <w:b/>
          <w:sz w:val="26"/>
          <w:szCs w:val="26"/>
        </w:rPr>
      </w:pPr>
      <w:r w:rsidRPr="00D97F0D">
        <w:rPr>
          <w:b/>
          <w:sz w:val="26"/>
          <w:szCs w:val="26"/>
        </w:rPr>
        <w:t xml:space="preserve">к среднесрочному финансовому плану муниципального образования </w:t>
      </w:r>
    </w:p>
    <w:p w:rsidR="003B406A" w:rsidRPr="00D97F0D" w:rsidRDefault="003B406A" w:rsidP="0068409D">
      <w:pPr>
        <w:jc w:val="center"/>
        <w:rPr>
          <w:b/>
          <w:sz w:val="26"/>
          <w:szCs w:val="26"/>
        </w:rPr>
      </w:pPr>
      <w:r w:rsidRPr="00D97F0D">
        <w:rPr>
          <w:b/>
          <w:sz w:val="26"/>
          <w:szCs w:val="26"/>
        </w:rPr>
        <w:t>"Поселок Амдерма" НАО на 201</w:t>
      </w:r>
      <w:r>
        <w:rPr>
          <w:b/>
          <w:sz w:val="26"/>
          <w:szCs w:val="26"/>
        </w:rPr>
        <w:t>8</w:t>
      </w:r>
      <w:r w:rsidRPr="00D97F0D">
        <w:rPr>
          <w:b/>
          <w:sz w:val="26"/>
          <w:szCs w:val="26"/>
        </w:rPr>
        <w:t xml:space="preserve"> - 20</w:t>
      </w:r>
      <w:r>
        <w:rPr>
          <w:b/>
          <w:sz w:val="26"/>
          <w:szCs w:val="26"/>
        </w:rPr>
        <w:t>20</w:t>
      </w:r>
      <w:r w:rsidRPr="00D97F0D">
        <w:rPr>
          <w:b/>
          <w:sz w:val="26"/>
          <w:szCs w:val="26"/>
        </w:rPr>
        <w:t xml:space="preserve"> годы</w:t>
      </w:r>
    </w:p>
    <w:p w:rsidR="003B406A" w:rsidRDefault="003B406A" w:rsidP="0068409D">
      <w:pPr>
        <w:jc w:val="center"/>
        <w:rPr>
          <w:b/>
          <w:sz w:val="26"/>
          <w:szCs w:val="26"/>
        </w:rPr>
      </w:pPr>
    </w:p>
    <w:p w:rsidR="003B406A" w:rsidRPr="00DA217A" w:rsidRDefault="003B406A" w:rsidP="00F35181">
      <w:pPr>
        <w:pStyle w:val="ConsPlusNormal"/>
        <w:widowControl/>
        <w:ind w:firstLine="567"/>
        <w:jc w:val="both"/>
        <w:rPr>
          <w:rFonts w:ascii="Times New Roman" w:hAnsi="Times New Roman" w:cs="Times New Roman"/>
          <w:sz w:val="26"/>
          <w:szCs w:val="26"/>
        </w:rPr>
      </w:pPr>
      <w:r w:rsidRPr="00D97F0D">
        <w:rPr>
          <w:rFonts w:ascii="Times New Roman" w:hAnsi="Times New Roman" w:cs="Times New Roman"/>
          <w:sz w:val="26"/>
          <w:szCs w:val="26"/>
        </w:rPr>
        <w:t xml:space="preserve">Среднесрочный финансовый план муниципального образования "Поселок </w:t>
      </w:r>
      <w:r w:rsidRPr="00DA217A">
        <w:rPr>
          <w:rFonts w:ascii="Times New Roman" w:hAnsi="Times New Roman" w:cs="Times New Roman"/>
          <w:sz w:val="26"/>
          <w:szCs w:val="26"/>
        </w:rPr>
        <w:t>Амдерма" НАО на 201</w:t>
      </w:r>
      <w:r>
        <w:rPr>
          <w:rFonts w:ascii="Times New Roman" w:hAnsi="Times New Roman" w:cs="Times New Roman"/>
          <w:sz w:val="26"/>
          <w:szCs w:val="26"/>
        </w:rPr>
        <w:t>8</w:t>
      </w:r>
      <w:r w:rsidRPr="00DA217A">
        <w:rPr>
          <w:rFonts w:ascii="Times New Roman" w:hAnsi="Times New Roman" w:cs="Times New Roman"/>
          <w:sz w:val="26"/>
          <w:szCs w:val="26"/>
        </w:rPr>
        <w:t xml:space="preserve"> - 20</w:t>
      </w:r>
      <w:r>
        <w:rPr>
          <w:rFonts w:ascii="Times New Roman" w:hAnsi="Times New Roman" w:cs="Times New Roman"/>
          <w:sz w:val="26"/>
          <w:szCs w:val="26"/>
        </w:rPr>
        <w:t>20</w:t>
      </w:r>
      <w:r w:rsidRPr="00DA217A">
        <w:rPr>
          <w:rFonts w:ascii="Times New Roman" w:hAnsi="Times New Roman" w:cs="Times New Roman"/>
          <w:sz w:val="26"/>
          <w:szCs w:val="26"/>
        </w:rPr>
        <w:t xml:space="preserve"> годы (далее - Среднесрочный финансовый план) подготовлен в соответствии со статьей 174 Бюджетного кодекса Российской Федерации, Положением о бюджетном процессе в муниципальном образовании «Поселок Амдерма» НАО</w:t>
      </w:r>
      <w:r w:rsidRPr="009F5B3A">
        <w:rPr>
          <w:rFonts w:ascii="Times New Roman" w:hAnsi="Times New Roman" w:cs="Times New Roman"/>
          <w:sz w:val="26"/>
          <w:szCs w:val="26"/>
        </w:rPr>
        <w:t>, утвержденным решением Совета депутатов МО «Поселок Амдерма» НАО от 28.04.2015 № 7,</w:t>
      </w:r>
      <w:r w:rsidRPr="0097550B">
        <w:rPr>
          <w:rFonts w:ascii="Times New Roman" w:hAnsi="Times New Roman" w:cs="Times New Roman"/>
          <w:color w:val="FF0000"/>
          <w:sz w:val="26"/>
          <w:szCs w:val="26"/>
        </w:rPr>
        <w:t xml:space="preserve"> </w:t>
      </w:r>
      <w:r w:rsidRPr="00DA217A">
        <w:rPr>
          <w:rFonts w:ascii="Times New Roman" w:hAnsi="Times New Roman" w:cs="Times New Roman"/>
          <w:sz w:val="26"/>
          <w:szCs w:val="26"/>
        </w:rPr>
        <w:t>на основании Постановления Администрации МО «Поселок Амдерма» НАО от 10.11.2009 №79-П «О форме и порядке разработки среднесрочного финансового плана муниципального образования "Поселок Амдерма" НАО», с учетом оценки ожидаемого исполнения бюджета МО «Поселок Амдерма» НАО за 201</w:t>
      </w:r>
      <w:r>
        <w:rPr>
          <w:rFonts w:ascii="Times New Roman" w:hAnsi="Times New Roman" w:cs="Times New Roman"/>
          <w:sz w:val="26"/>
          <w:szCs w:val="26"/>
        </w:rPr>
        <w:t>7</w:t>
      </w:r>
      <w:r w:rsidRPr="00DA217A">
        <w:rPr>
          <w:rFonts w:ascii="Times New Roman" w:hAnsi="Times New Roman" w:cs="Times New Roman"/>
          <w:sz w:val="26"/>
          <w:szCs w:val="26"/>
        </w:rPr>
        <w:t xml:space="preserve"> год,  в целях осуществления среднесрочного бюджетного планирования.</w:t>
      </w:r>
    </w:p>
    <w:p w:rsidR="003B406A" w:rsidRDefault="003B406A" w:rsidP="00F35181">
      <w:pPr>
        <w:pStyle w:val="ConsTitle"/>
        <w:widowControl/>
        <w:ind w:right="-51" w:firstLine="567"/>
        <w:jc w:val="both"/>
        <w:rPr>
          <w:rFonts w:ascii="Times New Roman" w:hAnsi="Times New Roman"/>
          <w:b w:val="0"/>
          <w:sz w:val="26"/>
          <w:szCs w:val="26"/>
        </w:rPr>
      </w:pPr>
      <w:r w:rsidRPr="00DA217A">
        <w:rPr>
          <w:rFonts w:ascii="Times New Roman" w:hAnsi="Times New Roman"/>
          <w:b w:val="0"/>
          <w:sz w:val="26"/>
          <w:szCs w:val="26"/>
        </w:rPr>
        <w:t>Среднесрочный финансовый план содержит основные параметры местного</w:t>
      </w:r>
      <w:r>
        <w:rPr>
          <w:rFonts w:ascii="Times New Roman" w:hAnsi="Times New Roman"/>
          <w:b w:val="0"/>
          <w:sz w:val="26"/>
          <w:szCs w:val="26"/>
        </w:rPr>
        <w:t xml:space="preserve"> бюджета.</w:t>
      </w:r>
    </w:p>
    <w:p w:rsidR="003B406A" w:rsidRDefault="003B406A" w:rsidP="00F35181">
      <w:pPr>
        <w:pStyle w:val="ConsTitle"/>
        <w:ind w:right="-51" w:firstLine="567"/>
        <w:jc w:val="both"/>
        <w:rPr>
          <w:rFonts w:ascii="Times New Roman" w:hAnsi="Times New Roman"/>
          <w:b w:val="0"/>
          <w:sz w:val="26"/>
          <w:szCs w:val="26"/>
        </w:rPr>
      </w:pPr>
      <w:r w:rsidRPr="003F4784">
        <w:rPr>
          <w:rFonts w:ascii="Times New Roman" w:hAnsi="Times New Roman"/>
          <w:b w:val="0"/>
          <w:sz w:val="26"/>
          <w:szCs w:val="26"/>
        </w:rPr>
        <w:t>Доходы без межбюджетных</w:t>
      </w:r>
      <w:r>
        <w:rPr>
          <w:rFonts w:ascii="Times New Roman" w:hAnsi="Times New Roman"/>
          <w:b w:val="0"/>
          <w:sz w:val="26"/>
          <w:szCs w:val="26"/>
        </w:rPr>
        <w:t xml:space="preserve"> </w:t>
      </w:r>
      <w:r w:rsidRPr="003F4784">
        <w:rPr>
          <w:rFonts w:ascii="Times New Roman" w:hAnsi="Times New Roman"/>
          <w:b w:val="0"/>
          <w:sz w:val="26"/>
          <w:szCs w:val="26"/>
        </w:rPr>
        <w:t>трансферто</w:t>
      </w:r>
      <w:r>
        <w:rPr>
          <w:rFonts w:ascii="Times New Roman" w:hAnsi="Times New Roman"/>
          <w:b w:val="0"/>
          <w:sz w:val="26"/>
          <w:szCs w:val="26"/>
        </w:rPr>
        <w:t>в включают в себя налоговые и неналоговые доходы, д</w:t>
      </w:r>
      <w:r w:rsidRPr="00244DE8">
        <w:rPr>
          <w:rFonts w:ascii="Times New Roman" w:hAnsi="Times New Roman"/>
          <w:b w:val="0"/>
          <w:sz w:val="26"/>
          <w:szCs w:val="26"/>
        </w:rPr>
        <w:t>отации бюджетам бюджетной системы Российской Федерации</w:t>
      </w:r>
      <w:r>
        <w:rPr>
          <w:rFonts w:ascii="Times New Roman" w:hAnsi="Times New Roman"/>
          <w:b w:val="0"/>
          <w:sz w:val="26"/>
          <w:szCs w:val="26"/>
        </w:rPr>
        <w:t xml:space="preserve"> и с</w:t>
      </w:r>
      <w:r w:rsidRPr="00244DE8">
        <w:rPr>
          <w:rFonts w:ascii="Times New Roman" w:hAnsi="Times New Roman"/>
          <w:b w:val="0"/>
          <w:sz w:val="26"/>
          <w:szCs w:val="26"/>
        </w:rPr>
        <w:t>убвенции бюджетам бюджетной системы Российской Федерации,</w:t>
      </w:r>
      <w:r>
        <w:rPr>
          <w:rFonts w:ascii="Times New Roman" w:hAnsi="Times New Roman"/>
          <w:b w:val="0"/>
          <w:sz w:val="26"/>
          <w:szCs w:val="26"/>
        </w:rPr>
        <w:t xml:space="preserve"> поступающие в местный бюджет. </w:t>
      </w:r>
      <w:r w:rsidRPr="003F4784">
        <w:rPr>
          <w:rFonts w:ascii="Times New Roman" w:hAnsi="Times New Roman"/>
          <w:b w:val="0"/>
          <w:sz w:val="26"/>
          <w:szCs w:val="26"/>
        </w:rPr>
        <w:t>Доходы с межбюджетными</w:t>
      </w:r>
      <w:r>
        <w:rPr>
          <w:rFonts w:ascii="Times New Roman" w:hAnsi="Times New Roman"/>
          <w:b w:val="0"/>
          <w:sz w:val="26"/>
          <w:szCs w:val="26"/>
        </w:rPr>
        <w:t xml:space="preserve"> трансфертами  </w:t>
      </w:r>
      <w:r w:rsidRPr="00004DED">
        <w:rPr>
          <w:rFonts w:ascii="Times New Roman" w:hAnsi="Times New Roman"/>
          <w:b w:val="0"/>
          <w:sz w:val="26"/>
          <w:szCs w:val="26"/>
        </w:rPr>
        <w:t xml:space="preserve">включают в себя налоговые и неналоговые доходы и </w:t>
      </w:r>
      <w:r>
        <w:rPr>
          <w:rFonts w:ascii="Times New Roman" w:hAnsi="Times New Roman"/>
          <w:b w:val="0"/>
          <w:sz w:val="26"/>
          <w:szCs w:val="26"/>
        </w:rPr>
        <w:t xml:space="preserve">все </w:t>
      </w:r>
      <w:r w:rsidRPr="00004DED">
        <w:rPr>
          <w:rFonts w:ascii="Times New Roman" w:hAnsi="Times New Roman"/>
          <w:b w:val="0"/>
          <w:sz w:val="26"/>
          <w:szCs w:val="26"/>
        </w:rPr>
        <w:t>безвозмездные поступления</w:t>
      </w:r>
      <w:r>
        <w:rPr>
          <w:rFonts w:ascii="Times New Roman" w:hAnsi="Times New Roman"/>
          <w:b w:val="0"/>
          <w:sz w:val="26"/>
          <w:szCs w:val="26"/>
        </w:rPr>
        <w:t>, поступающие в местный бюджет,</w:t>
      </w:r>
      <w:r w:rsidRPr="00004DED">
        <w:rPr>
          <w:rFonts w:ascii="Times New Roman" w:hAnsi="Times New Roman"/>
          <w:b w:val="0"/>
          <w:sz w:val="26"/>
          <w:szCs w:val="26"/>
        </w:rPr>
        <w:t xml:space="preserve"> и представля</w:t>
      </w:r>
      <w:r>
        <w:rPr>
          <w:rFonts w:ascii="Times New Roman" w:hAnsi="Times New Roman"/>
          <w:b w:val="0"/>
          <w:sz w:val="26"/>
          <w:szCs w:val="26"/>
        </w:rPr>
        <w:t>ю</w:t>
      </w:r>
      <w:r w:rsidRPr="00004DED">
        <w:rPr>
          <w:rFonts w:ascii="Times New Roman" w:hAnsi="Times New Roman"/>
          <w:b w:val="0"/>
          <w:sz w:val="26"/>
          <w:szCs w:val="26"/>
        </w:rPr>
        <w:t>т собой общий объем доходов местного бюджета.</w:t>
      </w:r>
    </w:p>
    <w:p w:rsidR="003B406A" w:rsidRPr="00004DED" w:rsidRDefault="003B406A"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Значения показателей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о</w:t>
      </w:r>
      <w:r w:rsidRPr="00B05841">
        <w:rPr>
          <w:rFonts w:ascii="Times New Roman" w:hAnsi="Times New Roman"/>
          <w:b w:val="0"/>
          <w:sz w:val="26"/>
          <w:szCs w:val="26"/>
        </w:rPr>
        <w:t>чередной финансовый</w:t>
      </w:r>
      <w:r>
        <w:rPr>
          <w:rFonts w:ascii="Times New Roman" w:hAnsi="Times New Roman"/>
          <w:b w:val="0"/>
          <w:sz w:val="26"/>
          <w:szCs w:val="26"/>
        </w:rPr>
        <w:t xml:space="preserve"> </w:t>
      </w:r>
      <w:r w:rsidRPr="00B05841">
        <w:rPr>
          <w:rFonts w:ascii="Times New Roman" w:hAnsi="Times New Roman"/>
          <w:b w:val="0"/>
          <w:sz w:val="26"/>
          <w:szCs w:val="26"/>
        </w:rPr>
        <w:t xml:space="preserve">год </w:t>
      </w:r>
      <w:r>
        <w:rPr>
          <w:rFonts w:ascii="Times New Roman" w:hAnsi="Times New Roman"/>
          <w:b w:val="0"/>
          <w:sz w:val="26"/>
          <w:szCs w:val="26"/>
        </w:rPr>
        <w:t>соответствуют основным показателям проекта местного бюджета на 2018 год.</w:t>
      </w:r>
    </w:p>
    <w:p w:rsidR="003B406A" w:rsidRDefault="003B406A"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Показатели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плановый период рассчитаны исходя из показателей очередного финансового года с применением индексов потребительских цен, за исключением распределения средств по целевым программам.</w:t>
      </w:r>
    </w:p>
    <w:p w:rsidR="003B406A" w:rsidRPr="00C81A91" w:rsidRDefault="003B406A" w:rsidP="00D06367">
      <w:pPr>
        <w:pStyle w:val="ConsNonformat"/>
        <w:widowControl/>
        <w:ind w:right="0"/>
        <w:jc w:val="both"/>
        <w:rPr>
          <w:sz w:val="26"/>
          <w:szCs w:val="26"/>
        </w:rPr>
      </w:pPr>
      <w:r w:rsidRPr="00C81A91">
        <w:rPr>
          <w:rFonts w:ascii="Times New Roman" w:hAnsi="Times New Roman" w:cs="Times New Roman"/>
          <w:sz w:val="26"/>
          <w:szCs w:val="26"/>
        </w:rPr>
        <w:tab/>
      </w:r>
      <w:r w:rsidRPr="00C81A91">
        <w:rPr>
          <w:sz w:val="26"/>
          <w:szCs w:val="26"/>
        </w:rPr>
        <w:t xml:space="preserve"> </w:t>
      </w:r>
    </w:p>
    <w:p w:rsidR="003B406A" w:rsidRPr="006C24A9" w:rsidRDefault="003B406A" w:rsidP="00C81A91">
      <w:pPr>
        <w:jc w:val="center"/>
        <w:rPr>
          <w:b/>
          <w:sz w:val="26"/>
          <w:szCs w:val="26"/>
        </w:rPr>
      </w:pPr>
      <w:r w:rsidRPr="006C24A9">
        <w:rPr>
          <w:b/>
          <w:sz w:val="26"/>
          <w:szCs w:val="26"/>
        </w:rPr>
        <w:t>Доходы местного бюджета</w:t>
      </w:r>
    </w:p>
    <w:p w:rsidR="003B406A" w:rsidRPr="001C1D1E" w:rsidRDefault="003B406A" w:rsidP="00C81A91">
      <w:pPr>
        <w:ind w:firstLine="708"/>
        <w:jc w:val="both"/>
        <w:rPr>
          <w:sz w:val="28"/>
          <w:szCs w:val="28"/>
          <w:highlight w:val="cyan"/>
        </w:rPr>
      </w:pPr>
    </w:p>
    <w:p w:rsidR="003B406A" w:rsidRPr="001304A5" w:rsidRDefault="003B406A" w:rsidP="001304A5">
      <w:pPr>
        <w:ind w:firstLine="567"/>
        <w:jc w:val="both"/>
        <w:rPr>
          <w:sz w:val="26"/>
          <w:szCs w:val="26"/>
        </w:rPr>
      </w:pPr>
      <w:r w:rsidRPr="001304A5">
        <w:rPr>
          <w:sz w:val="26"/>
          <w:szCs w:val="26"/>
        </w:rPr>
        <w:t>Среднесрочный финансовый план на очередной финансовый год плановый период</w:t>
      </w:r>
      <w:r>
        <w:rPr>
          <w:sz w:val="26"/>
          <w:szCs w:val="26"/>
        </w:rPr>
        <w:t xml:space="preserve"> предполагает, что в </w:t>
      </w:r>
      <w:r w:rsidRPr="001304A5">
        <w:rPr>
          <w:sz w:val="26"/>
          <w:szCs w:val="26"/>
        </w:rPr>
        <w:t>местный бюджет в 201</w:t>
      </w:r>
      <w:r>
        <w:rPr>
          <w:sz w:val="26"/>
          <w:szCs w:val="26"/>
        </w:rPr>
        <w:t>8 - 2020</w:t>
      </w:r>
      <w:r w:rsidRPr="001304A5">
        <w:rPr>
          <w:sz w:val="26"/>
          <w:szCs w:val="26"/>
        </w:rPr>
        <w:t xml:space="preserve"> год</w:t>
      </w:r>
      <w:r>
        <w:rPr>
          <w:sz w:val="26"/>
          <w:szCs w:val="26"/>
        </w:rPr>
        <w:t>ах</w:t>
      </w:r>
      <w:r w:rsidRPr="001304A5">
        <w:rPr>
          <w:sz w:val="26"/>
          <w:szCs w:val="26"/>
        </w:rPr>
        <w:t xml:space="preserve"> будут зачисляться следующие доходы:</w:t>
      </w:r>
    </w:p>
    <w:p w:rsidR="003B406A" w:rsidRPr="006C24A9" w:rsidRDefault="003B406A" w:rsidP="00C81A91">
      <w:pPr>
        <w:rPr>
          <w:b/>
          <w:sz w:val="26"/>
          <w:szCs w:val="26"/>
        </w:rPr>
      </w:pPr>
      <w:smartTag w:uri="urn:schemas-microsoft-com:office:smarttags" w:element="place">
        <w:r w:rsidRPr="006C24A9">
          <w:rPr>
            <w:b/>
            <w:sz w:val="26"/>
            <w:szCs w:val="26"/>
            <w:lang w:val="en-US"/>
          </w:rPr>
          <w:t>I</w:t>
        </w:r>
        <w:r w:rsidRPr="006C24A9">
          <w:rPr>
            <w:b/>
            <w:sz w:val="26"/>
            <w:szCs w:val="26"/>
          </w:rPr>
          <w:t>.</w:t>
        </w:r>
      </w:smartTag>
      <w:r w:rsidRPr="006C24A9">
        <w:rPr>
          <w:b/>
          <w:sz w:val="26"/>
          <w:szCs w:val="26"/>
        </w:rPr>
        <w:t xml:space="preserve"> Налоговые доходы</w:t>
      </w:r>
    </w:p>
    <w:p w:rsidR="003B406A" w:rsidRDefault="003B406A" w:rsidP="00C81A91">
      <w:pPr>
        <w:rPr>
          <w:sz w:val="26"/>
          <w:szCs w:val="26"/>
        </w:rPr>
      </w:pPr>
      <w:r w:rsidRPr="006C24A9">
        <w:rPr>
          <w:sz w:val="26"/>
          <w:szCs w:val="26"/>
        </w:rPr>
        <w:t xml:space="preserve">1. </w:t>
      </w:r>
      <w:r w:rsidRPr="00DF72AF">
        <w:rPr>
          <w:sz w:val="26"/>
          <w:szCs w:val="26"/>
        </w:rPr>
        <w:t>Налоги на товары (работы, услуги), реализуемые на территории Российской Федерации</w:t>
      </w:r>
      <w:r>
        <w:rPr>
          <w:sz w:val="26"/>
          <w:szCs w:val="26"/>
        </w:rPr>
        <w:t>;</w:t>
      </w:r>
    </w:p>
    <w:p w:rsidR="003B406A" w:rsidRDefault="003B406A" w:rsidP="00C81A91">
      <w:pPr>
        <w:rPr>
          <w:sz w:val="26"/>
          <w:szCs w:val="26"/>
        </w:rPr>
      </w:pPr>
      <w:r>
        <w:rPr>
          <w:sz w:val="26"/>
          <w:szCs w:val="26"/>
        </w:rPr>
        <w:t xml:space="preserve">2. </w:t>
      </w:r>
      <w:r w:rsidRPr="006C24A9">
        <w:rPr>
          <w:sz w:val="26"/>
          <w:szCs w:val="26"/>
        </w:rPr>
        <w:t>Налог на доходы физических лиц (НДФЛ);</w:t>
      </w:r>
    </w:p>
    <w:p w:rsidR="003B406A" w:rsidRPr="006C24A9" w:rsidRDefault="003B406A" w:rsidP="00C81A91">
      <w:pPr>
        <w:rPr>
          <w:sz w:val="26"/>
          <w:szCs w:val="26"/>
        </w:rPr>
      </w:pPr>
      <w:r>
        <w:rPr>
          <w:sz w:val="26"/>
          <w:szCs w:val="26"/>
        </w:rPr>
        <w:t>3</w:t>
      </w:r>
      <w:r w:rsidRPr="006C24A9">
        <w:rPr>
          <w:sz w:val="26"/>
          <w:szCs w:val="26"/>
        </w:rPr>
        <w:t>. Налоги на имущество (земельный налог);</w:t>
      </w:r>
    </w:p>
    <w:p w:rsidR="003B406A" w:rsidRPr="006C24A9" w:rsidRDefault="003B406A" w:rsidP="00C81A91">
      <w:pPr>
        <w:rPr>
          <w:sz w:val="26"/>
          <w:szCs w:val="26"/>
        </w:rPr>
      </w:pPr>
      <w:r>
        <w:rPr>
          <w:sz w:val="26"/>
          <w:szCs w:val="26"/>
        </w:rPr>
        <w:t>4</w:t>
      </w:r>
      <w:r w:rsidRPr="006C24A9">
        <w:rPr>
          <w:sz w:val="26"/>
          <w:szCs w:val="26"/>
        </w:rPr>
        <w:t>. Государственная пошлина.</w:t>
      </w:r>
    </w:p>
    <w:p w:rsidR="003B406A" w:rsidRPr="006C24A9" w:rsidRDefault="003B406A" w:rsidP="00C81A91">
      <w:pPr>
        <w:jc w:val="both"/>
        <w:rPr>
          <w:b/>
          <w:sz w:val="26"/>
          <w:szCs w:val="26"/>
        </w:rPr>
      </w:pPr>
      <w:r w:rsidRPr="006C24A9">
        <w:rPr>
          <w:b/>
          <w:sz w:val="26"/>
          <w:szCs w:val="26"/>
          <w:lang w:val="en-US"/>
        </w:rPr>
        <w:t>II</w:t>
      </w:r>
      <w:r w:rsidRPr="006C24A9">
        <w:rPr>
          <w:b/>
          <w:sz w:val="26"/>
          <w:szCs w:val="26"/>
        </w:rPr>
        <w:t>. Неналоговые доходы</w:t>
      </w:r>
    </w:p>
    <w:p w:rsidR="003B406A" w:rsidRPr="006C24A9" w:rsidRDefault="003B406A" w:rsidP="00C81A91">
      <w:pPr>
        <w:jc w:val="both"/>
        <w:rPr>
          <w:sz w:val="26"/>
          <w:szCs w:val="26"/>
        </w:rPr>
      </w:pPr>
      <w:r w:rsidRPr="006C24A9">
        <w:rPr>
          <w:sz w:val="26"/>
          <w:szCs w:val="26"/>
        </w:rPr>
        <w:t>1. Доходы от использования имущества, находящегося в государственной и муниципальной собственности;</w:t>
      </w:r>
    </w:p>
    <w:p w:rsidR="003B406A" w:rsidRPr="006C24A9" w:rsidRDefault="003B406A" w:rsidP="00C81A91">
      <w:pPr>
        <w:jc w:val="both"/>
        <w:rPr>
          <w:sz w:val="26"/>
          <w:szCs w:val="26"/>
        </w:rPr>
      </w:pPr>
      <w:r>
        <w:rPr>
          <w:sz w:val="26"/>
          <w:szCs w:val="26"/>
        </w:rPr>
        <w:t>2</w:t>
      </w:r>
      <w:r w:rsidRPr="006C24A9">
        <w:rPr>
          <w:sz w:val="26"/>
          <w:szCs w:val="26"/>
        </w:rPr>
        <w:t>. Доходы от продажи матери</w:t>
      </w:r>
      <w:r>
        <w:rPr>
          <w:sz w:val="26"/>
          <w:szCs w:val="26"/>
        </w:rPr>
        <w:t>альных и нематериальных активов.</w:t>
      </w:r>
    </w:p>
    <w:p w:rsidR="003B406A" w:rsidRPr="006C24A9" w:rsidRDefault="003B406A" w:rsidP="00C81A91">
      <w:pPr>
        <w:rPr>
          <w:b/>
          <w:sz w:val="26"/>
          <w:szCs w:val="26"/>
        </w:rPr>
      </w:pPr>
      <w:r w:rsidRPr="006C24A9">
        <w:rPr>
          <w:b/>
          <w:sz w:val="26"/>
          <w:szCs w:val="26"/>
          <w:lang w:val="en-US"/>
        </w:rPr>
        <w:t>III</w:t>
      </w:r>
      <w:r w:rsidRPr="006C24A9">
        <w:rPr>
          <w:b/>
          <w:sz w:val="26"/>
          <w:szCs w:val="26"/>
        </w:rPr>
        <w:t>. Безвозмездные поступления</w:t>
      </w:r>
    </w:p>
    <w:p w:rsidR="003B406A" w:rsidRPr="006C24A9" w:rsidRDefault="003B406A" w:rsidP="00C81A91">
      <w:pPr>
        <w:jc w:val="both"/>
        <w:rPr>
          <w:sz w:val="26"/>
          <w:szCs w:val="26"/>
        </w:rPr>
      </w:pPr>
      <w:r>
        <w:rPr>
          <w:sz w:val="26"/>
          <w:szCs w:val="26"/>
        </w:rPr>
        <w:t>1. Дотации;</w:t>
      </w:r>
    </w:p>
    <w:p w:rsidR="003B406A" w:rsidRPr="006C24A9" w:rsidRDefault="003B406A" w:rsidP="00C81A91">
      <w:pPr>
        <w:jc w:val="both"/>
        <w:rPr>
          <w:sz w:val="26"/>
          <w:szCs w:val="26"/>
        </w:rPr>
      </w:pPr>
      <w:r>
        <w:rPr>
          <w:sz w:val="26"/>
          <w:szCs w:val="26"/>
        </w:rPr>
        <w:t>2. Субвенции;</w:t>
      </w:r>
    </w:p>
    <w:p w:rsidR="003B406A" w:rsidRPr="006C24A9" w:rsidRDefault="003B406A" w:rsidP="00C81A91">
      <w:pPr>
        <w:jc w:val="both"/>
        <w:rPr>
          <w:sz w:val="26"/>
          <w:szCs w:val="26"/>
        </w:rPr>
      </w:pPr>
      <w:r w:rsidRPr="006C24A9">
        <w:rPr>
          <w:sz w:val="26"/>
          <w:szCs w:val="26"/>
        </w:rPr>
        <w:t>3. Иные межбюджетные трансферты</w:t>
      </w:r>
      <w:r>
        <w:rPr>
          <w:sz w:val="26"/>
          <w:szCs w:val="26"/>
        </w:rPr>
        <w:t>.</w:t>
      </w:r>
    </w:p>
    <w:p w:rsidR="003B406A" w:rsidRDefault="003B406A" w:rsidP="00A7679C">
      <w:pPr>
        <w:jc w:val="center"/>
        <w:rPr>
          <w:b/>
          <w:sz w:val="26"/>
          <w:szCs w:val="26"/>
        </w:rPr>
      </w:pPr>
    </w:p>
    <w:p w:rsidR="003B406A" w:rsidRPr="00C81A91" w:rsidRDefault="003B406A" w:rsidP="005F226C">
      <w:pPr>
        <w:jc w:val="center"/>
        <w:rPr>
          <w:b/>
          <w:sz w:val="26"/>
          <w:szCs w:val="26"/>
        </w:rPr>
      </w:pPr>
      <w:r w:rsidRPr="00C81A91">
        <w:rPr>
          <w:b/>
          <w:sz w:val="26"/>
          <w:szCs w:val="26"/>
        </w:rPr>
        <w:t xml:space="preserve">Расходы </w:t>
      </w:r>
      <w:r>
        <w:rPr>
          <w:b/>
          <w:sz w:val="26"/>
          <w:szCs w:val="26"/>
        </w:rPr>
        <w:t>местного</w:t>
      </w:r>
      <w:r w:rsidRPr="00C81A91">
        <w:rPr>
          <w:b/>
          <w:sz w:val="26"/>
          <w:szCs w:val="26"/>
        </w:rPr>
        <w:t xml:space="preserve"> бюджета</w:t>
      </w:r>
    </w:p>
    <w:p w:rsidR="003B406A" w:rsidRPr="00C81A91" w:rsidRDefault="003B406A" w:rsidP="00900431">
      <w:pPr>
        <w:ind w:left="1416" w:firstLine="708"/>
        <w:jc w:val="both"/>
        <w:rPr>
          <w:b/>
          <w:sz w:val="26"/>
          <w:szCs w:val="26"/>
        </w:rPr>
      </w:pPr>
    </w:p>
    <w:p w:rsidR="003B406A" w:rsidRDefault="003B406A" w:rsidP="00F35181">
      <w:pPr>
        <w:ind w:firstLine="720"/>
        <w:jc w:val="both"/>
        <w:rPr>
          <w:bCs/>
          <w:sz w:val="26"/>
          <w:szCs w:val="26"/>
        </w:rPr>
      </w:pPr>
      <w:r>
        <w:rPr>
          <w:bCs/>
          <w:sz w:val="26"/>
          <w:szCs w:val="26"/>
        </w:rPr>
        <w:t>С</w:t>
      </w:r>
      <w:r w:rsidRPr="00C81A91">
        <w:rPr>
          <w:bCs/>
          <w:sz w:val="26"/>
          <w:szCs w:val="26"/>
        </w:rPr>
        <w:t xml:space="preserve">труктура расходов местного бюджета на </w:t>
      </w:r>
      <w:r w:rsidRPr="001304A5">
        <w:rPr>
          <w:sz w:val="26"/>
          <w:szCs w:val="26"/>
        </w:rPr>
        <w:t>201</w:t>
      </w:r>
      <w:r>
        <w:rPr>
          <w:sz w:val="26"/>
          <w:szCs w:val="26"/>
        </w:rPr>
        <w:t xml:space="preserve">8 </w:t>
      </w:r>
      <w:r w:rsidRPr="001304A5">
        <w:rPr>
          <w:sz w:val="26"/>
          <w:szCs w:val="26"/>
        </w:rPr>
        <w:t>год</w:t>
      </w:r>
      <w:r>
        <w:rPr>
          <w:bCs/>
          <w:sz w:val="26"/>
          <w:szCs w:val="26"/>
        </w:rPr>
        <w:t xml:space="preserve"> следующая</w:t>
      </w:r>
      <w:r w:rsidRPr="00C81A91">
        <w:rPr>
          <w:bCs/>
          <w:sz w:val="26"/>
          <w:szCs w:val="26"/>
        </w:rPr>
        <w:t>:</w:t>
      </w:r>
    </w:p>
    <w:p w:rsidR="003B406A" w:rsidRDefault="003B406A" w:rsidP="00F35181">
      <w:pPr>
        <w:ind w:firstLine="720"/>
        <w:jc w:val="both"/>
        <w:rPr>
          <w:bCs/>
          <w:sz w:val="26"/>
          <w:szCs w:val="26"/>
        </w:rPr>
      </w:pPr>
    </w:p>
    <w:p w:rsidR="003B406A" w:rsidRPr="00C81A91" w:rsidRDefault="003B406A" w:rsidP="00F35181">
      <w:pPr>
        <w:jc w:val="center"/>
        <w:rPr>
          <w:bCs/>
          <w:sz w:val="26"/>
          <w:szCs w:val="26"/>
        </w:rPr>
      </w:pPr>
      <w:r w:rsidRPr="00D44546">
        <w:rPr>
          <w:b/>
          <w:noProof/>
          <w:sz w:val="26"/>
          <w:szCs w:val="26"/>
        </w:rPr>
        <w:object w:dxaOrig="8958" w:dyaOrig="4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47.75pt;height:249pt;visibility:visible" o:ole="">
            <v:imagedata r:id="rId7" o:title="" cropbottom="-26f"/>
            <o:lock v:ext="edit" aspectratio="f"/>
          </v:shape>
          <o:OLEObject Type="Embed" ProgID="Excel.Chart.8" ShapeID="Объект 1" DrawAspect="Content" ObjectID="_1572706524" r:id="rId8"/>
        </w:object>
      </w:r>
    </w:p>
    <w:p w:rsidR="003B406A" w:rsidRPr="00C81A91" w:rsidRDefault="003B406A" w:rsidP="00F35181">
      <w:pPr>
        <w:ind w:firstLine="720"/>
        <w:jc w:val="both"/>
        <w:rPr>
          <w:sz w:val="26"/>
          <w:szCs w:val="26"/>
        </w:rPr>
      </w:pPr>
    </w:p>
    <w:p w:rsidR="003B406A" w:rsidRPr="00C81A91" w:rsidRDefault="003B406A" w:rsidP="007A22C3">
      <w:pPr>
        <w:rPr>
          <w:sz w:val="26"/>
          <w:szCs w:val="26"/>
        </w:rPr>
      </w:pPr>
    </w:p>
    <w:p w:rsidR="003B406A" w:rsidRPr="00C81A91" w:rsidRDefault="003B406A" w:rsidP="00094F7B">
      <w:pPr>
        <w:pStyle w:val="BodyTextIndent2"/>
        <w:suppressAutoHyphens/>
        <w:jc w:val="center"/>
        <w:rPr>
          <w:b/>
          <w:sz w:val="26"/>
          <w:szCs w:val="26"/>
        </w:rPr>
      </w:pPr>
    </w:p>
    <w:p w:rsidR="003B406A" w:rsidRDefault="003B406A" w:rsidP="00094F7B">
      <w:pPr>
        <w:pStyle w:val="BodyTextIndent2"/>
        <w:suppressAutoHyphens/>
        <w:jc w:val="center"/>
        <w:rPr>
          <w:b/>
          <w:sz w:val="26"/>
          <w:szCs w:val="26"/>
        </w:rPr>
      </w:pPr>
      <w:r w:rsidRPr="00C81A91">
        <w:rPr>
          <w:b/>
          <w:sz w:val="26"/>
          <w:szCs w:val="26"/>
        </w:rPr>
        <w:t>Дефицит</w:t>
      </w:r>
      <w:r>
        <w:rPr>
          <w:b/>
          <w:sz w:val="26"/>
          <w:szCs w:val="26"/>
        </w:rPr>
        <w:t xml:space="preserve"> (профицит)</w:t>
      </w:r>
    </w:p>
    <w:p w:rsidR="003B406A" w:rsidRPr="00C81A91" w:rsidRDefault="003B406A" w:rsidP="00094F7B">
      <w:pPr>
        <w:pStyle w:val="BodyTextIndent2"/>
        <w:suppressAutoHyphens/>
        <w:jc w:val="center"/>
        <w:rPr>
          <w:b/>
          <w:sz w:val="26"/>
          <w:szCs w:val="26"/>
        </w:rPr>
      </w:pPr>
    </w:p>
    <w:p w:rsidR="003B406A" w:rsidRPr="00C81A91" w:rsidRDefault="003B406A" w:rsidP="00F35181">
      <w:pPr>
        <w:ind w:firstLine="567"/>
        <w:jc w:val="both"/>
        <w:rPr>
          <w:sz w:val="26"/>
          <w:szCs w:val="26"/>
        </w:rPr>
      </w:pPr>
      <w:r w:rsidRPr="00C81A91">
        <w:rPr>
          <w:sz w:val="26"/>
          <w:szCs w:val="26"/>
        </w:rPr>
        <w:t>Источником финансирования дефицита</w:t>
      </w:r>
      <w:r>
        <w:rPr>
          <w:sz w:val="26"/>
          <w:szCs w:val="26"/>
        </w:rPr>
        <w:t xml:space="preserve"> местного бюджета</w:t>
      </w:r>
      <w:r w:rsidRPr="00C81A91">
        <w:rPr>
          <w:sz w:val="26"/>
          <w:szCs w:val="26"/>
        </w:rPr>
        <w:t xml:space="preserve"> явля</w:t>
      </w:r>
      <w:r>
        <w:rPr>
          <w:sz w:val="26"/>
          <w:szCs w:val="26"/>
        </w:rPr>
        <w:t>ют</w:t>
      </w:r>
      <w:r w:rsidRPr="00C81A91">
        <w:rPr>
          <w:sz w:val="26"/>
          <w:szCs w:val="26"/>
        </w:rPr>
        <w:t xml:space="preserve">ся ожидаемые остатки средств местного бюджета на едином доходном счете по состоянию на </w:t>
      </w:r>
      <w:r>
        <w:rPr>
          <w:sz w:val="26"/>
          <w:szCs w:val="26"/>
        </w:rPr>
        <w:t>01 января соответствующего года</w:t>
      </w:r>
      <w:r w:rsidRPr="00C81A91">
        <w:rPr>
          <w:sz w:val="26"/>
          <w:szCs w:val="26"/>
        </w:rPr>
        <w:t>.</w:t>
      </w:r>
    </w:p>
    <w:p w:rsidR="003B406A" w:rsidRPr="00C81A91" w:rsidRDefault="003B406A" w:rsidP="00F35181">
      <w:pPr>
        <w:autoSpaceDE w:val="0"/>
        <w:autoSpaceDN w:val="0"/>
        <w:adjustRightInd w:val="0"/>
        <w:ind w:firstLine="567"/>
        <w:jc w:val="both"/>
        <w:rPr>
          <w:sz w:val="26"/>
          <w:szCs w:val="26"/>
        </w:rPr>
      </w:pPr>
    </w:p>
    <w:p w:rsidR="003B406A" w:rsidRDefault="003B406A" w:rsidP="00F35181">
      <w:pPr>
        <w:autoSpaceDE w:val="0"/>
        <w:autoSpaceDN w:val="0"/>
        <w:adjustRightInd w:val="0"/>
        <w:ind w:firstLine="567"/>
        <w:jc w:val="both"/>
        <w:rPr>
          <w:sz w:val="26"/>
          <w:szCs w:val="26"/>
        </w:rPr>
      </w:pPr>
    </w:p>
    <w:tbl>
      <w:tblPr>
        <w:tblW w:w="9464" w:type="dxa"/>
        <w:tblLook w:val="00A0"/>
      </w:tblPr>
      <w:tblGrid>
        <w:gridCol w:w="7479"/>
        <w:gridCol w:w="1985"/>
      </w:tblGrid>
      <w:tr w:rsidR="003B406A" w:rsidRPr="00DF72AF" w:rsidTr="00DF72AF">
        <w:tc>
          <w:tcPr>
            <w:tcW w:w="7479" w:type="dxa"/>
            <w:vAlign w:val="center"/>
          </w:tcPr>
          <w:p w:rsidR="003B406A" w:rsidRDefault="003B406A" w:rsidP="002E3676">
            <w:pPr>
              <w:rPr>
                <w:sz w:val="26"/>
                <w:szCs w:val="26"/>
              </w:rPr>
            </w:pPr>
            <w:r w:rsidRPr="00DF72AF">
              <w:rPr>
                <w:sz w:val="26"/>
                <w:szCs w:val="26"/>
              </w:rPr>
              <w:t xml:space="preserve">Финансист </w:t>
            </w:r>
          </w:p>
          <w:p w:rsidR="003B406A" w:rsidRPr="00DF72AF" w:rsidRDefault="003B406A" w:rsidP="002E3676">
            <w:pPr>
              <w:rPr>
                <w:sz w:val="26"/>
                <w:szCs w:val="26"/>
              </w:rPr>
            </w:pPr>
            <w:r w:rsidRPr="00DF72AF">
              <w:rPr>
                <w:sz w:val="26"/>
                <w:szCs w:val="26"/>
              </w:rPr>
              <w:t>Администрации  МО «Поселок Амдерма» НАО</w:t>
            </w:r>
            <w:r w:rsidRPr="00DF72AF">
              <w:rPr>
                <w:sz w:val="26"/>
                <w:szCs w:val="26"/>
              </w:rPr>
              <w:tab/>
            </w:r>
          </w:p>
        </w:tc>
        <w:tc>
          <w:tcPr>
            <w:tcW w:w="1985" w:type="dxa"/>
            <w:vAlign w:val="center"/>
          </w:tcPr>
          <w:p w:rsidR="003B406A" w:rsidRDefault="003B406A" w:rsidP="002E3676">
            <w:pPr>
              <w:jc w:val="right"/>
              <w:rPr>
                <w:sz w:val="26"/>
                <w:szCs w:val="26"/>
              </w:rPr>
            </w:pPr>
          </w:p>
          <w:p w:rsidR="003B406A" w:rsidRPr="00DF72AF" w:rsidRDefault="003B406A" w:rsidP="002E3676">
            <w:pPr>
              <w:jc w:val="right"/>
              <w:rPr>
                <w:sz w:val="26"/>
                <w:szCs w:val="26"/>
              </w:rPr>
            </w:pPr>
            <w:r w:rsidRPr="00DF72AF">
              <w:rPr>
                <w:sz w:val="26"/>
                <w:szCs w:val="26"/>
              </w:rPr>
              <w:t>Е. Н. Рыбалка</w:t>
            </w:r>
          </w:p>
        </w:tc>
      </w:tr>
    </w:tbl>
    <w:p w:rsidR="003B406A" w:rsidRPr="00C81A91" w:rsidRDefault="003B406A" w:rsidP="00F35181">
      <w:pPr>
        <w:autoSpaceDE w:val="0"/>
        <w:autoSpaceDN w:val="0"/>
        <w:adjustRightInd w:val="0"/>
        <w:ind w:firstLine="567"/>
        <w:jc w:val="both"/>
        <w:rPr>
          <w:sz w:val="26"/>
          <w:szCs w:val="26"/>
        </w:rPr>
      </w:pPr>
    </w:p>
    <w:sectPr w:rsidR="003B406A" w:rsidRPr="00C81A91" w:rsidSect="005F226C">
      <w:footerReference w:type="even" r:id="rId9"/>
      <w:footerReference w:type="default" r:id="rId10"/>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6A" w:rsidRDefault="003B406A">
      <w:r>
        <w:separator/>
      </w:r>
    </w:p>
  </w:endnote>
  <w:endnote w:type="continuationSeparator" w:id="0">
    <w:p w:rsidR="003B406A" w:rsidRDefault="003B40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6A" w:rsidRDefault="003B406A" w:rsidP="009416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406A" w:rsidRDefault="003B40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6A" w:rsidRDefault="003B406A" w:rsidP="009416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B406A" w:rsidRDefault="003B4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6A" w:rsidRDefault="003B406A">
      <w:r>
        <w:separator/>
      </w:r>
    </w:p>
  </w:footnote>
  <w:footnote w:type="continuationSeparator" w:id="0">
    <w:p w:rsidR="003B406A" w:rsidRDefault="003B4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6">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9">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3">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8"/>
  </w:num>
  <w:num w:numId="2">
    <w:abstractNumId w:val="10"/>
  </w:num>
  <w:num w:numId="3">
    <w:abstractNumId w:val="12"/>
  </w:num>
  <w:num w:numId="4">
    <w:abstractNumId w:val="8"/>
  </w:num>
  <w:num w:numId="5">
    <w:abstractNumId w:val="0"/>
  </w:num>
  <w:num w:numId="6">
    <w:abstractNumId w:val="13"/>
  </w:num>
  <w:num w:numId="7">
    <w:abstractNumId w:val="4"/>
  </w:num>
  <w:num w:numId="8">
    <w:abstractNumId w:val="11"/>
  </w:num>
  <w:num w:numId="9">
    <w:abstractNumId w:val="2"/>
  </w:num>
  <w:num w:numId="10">
    <w:abstractNumId w:val="9"/>
  </w:num>
  <w:num w:numId="11">
    <w:abstractNumId w:val="17"/>
  </w:num>
  <w:num w:numId="12">
    <w:abstractNumId w:val="15"/>
  </w:num>
  <w:num w:numId="13">
    <w:abstractNumId w:val="5"/>
  </w:num>
  <w:num w:numId="14">
    <w:abstractNumId w:val="3"/>
  </w:num>
  <w:num w:numId="15">
    <w:abstractNumId w:val="14"/>
  </w:num>
  <w:num w:numId="16">
    <w:abstractNumId w:val="16"/>
  </w:num>
  <w:num w:numId="17">
    <w:abstractNumId w:val="7"/>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09D"/>
    <w:rsid w:val="0000380F"/>
    <w:rsid w:val="000044EC"/>
    <w:rsid w:val="000048FF"/>
    <w:rsid w:val="00004DED"/>
    <w:rsid w:val="00005EBB"/>
    <w:rsid w:val="00010A7F"/>
    <w:rsid w:val="00015020"/>
    <w:rsid w:val="000201FA"/>
    <w:rsid w:val="0002024D"/>
    <w:rsid w:val="000238C0"/>
    <w:rsid w:val="00030391"/>
    <w:rsid w:val="00033DAF"/>
    <w:rsid w:val="00037485"/>
    <w:rsid w:val="00052A89"/>
    <w:rsid w:val="00052CBD"/>
    <w:rsid w:val="00054C09"/>
    <w:rsid w:val="000579D4"/>
    <w:rsid w:val="00064C73"/>
    <w:rsid w:val="00072510"/>
    <w:rsid w:val="00077F1C"/>
    <w:rsid w:val="0008199A"/>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6FDF"/>
    <w:rsid w:val="000E1405"/>
    <w:rsid w:val="000E2E3C"/>
    <w:rsid w:val="000E38E3"/>
    <w:rsid w:val="000E413F"/>
    <w:rsid w:val="000E5DD6"/>
    <w:rsid w:val="000F10CB"/>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4A5"/>
    <w:rsid w:val="00130997"/>
    <w:rsid w:val="001330E8"/>
    <w:rsid w:val="00140E9B"/>
    <w:rsid w:val="001416B0"/>
    <w:rsid w:val="00141D2C"/>
    <w:rsid w:val="00142B7A"/>
    <w:rsid w:val="00144D0E"/>
    <w:rsid w:val="0014744B"/>
    <w:rsid w:val="00155BF9"/>
    <w:rsid w:val="001613B6"/>
    <w:rsid w:val="00166219"/>
    <w:rsid w:val="00172796"/>
    <w:rsid w:val="0017282E"/>
    <w:rsid w:val="00175DD8"/>
    <w:rsid w:val="00176D61"/>
    <w:rsid w:val="001808A5"/>
    <w:rsid w:val="00195C87"/>
    <w:rsid w:val="001A1841"/>
    <w:rsid w:val="001A7225"/>
    <w:rsid w:val="001A7836"/>
    <w:rsid w:val="001B2C72"/>
    <w:rsid w:val="001B3256"/>
    <w:rsid w:val="001B440F"/>
    <w:rsid w:val="001B6383"/>
    <w:rsid w:val="001B72D7"/>
    <w:rsid w:val="001C1D1E"/>
    <w:rsid w:val="001C3029"/>
    <w:rsid w:val="001C3491"/>
    <w:rsid w:val="001C7B23"/>
    <w:rsid w:val="001D0D59"/>
    <w:rsid w:val="001D0FD6"/>
    <w:rsid w:val="001D25E7"/>
    <w:rsid w:val="001D38C0"/>
    <w:rsid w:val="001E2CEC"/>
    <w:rsid w:val="001E3430"/>
    <w:rsid w:val="001F394E"/>
    <w:rsid w:val="001F7C43"/>
    <w:rsid w:val="00201E88"/>
    <w:rsid w:val="00203AC6"/>
    <w:rsid w:val="00204589"/>
    <w:rsid w:val="0020483D"/>
    <w:rsid w:val="002069F4"/>
    <w:rsid w:val="00206CC7"/>
    <w:rsid w:val="00206EF5"/>
    <w:rsid w:val="00207975"/>
    <w:rsid w:val="00213A1C"/>
    <w:rsid w:val="00221D9A"/>
    <w:rsid w:val="002243C3"/>
    <w:rsid w:val="00230077"/>
    <w:rsid w:val="00230F26"/>
    <w:rsid w:val="00233B7A"/>
    <w:rsid w:val="00233CEB"/>
    <w:rsid w:val="00234AD2"/>
    <w:rsid w:val="00234CA9"/>
    <w:rsid w:val="0023745A"/>
    <w:rsid w:val="00237529"/>
    <w:rsid w:val="00244DE8"/>
    <w:rsid w:val="002534B6"/>
    <w:rsid w:val="00256AD3"/>
    <w:rsid w:val="00260871"/>
    <w:rsid w:val="0026132D"/>
    <w:rsid w:val="002620A8"/>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4005"/>
    <w:rsid w:val="002A428D"/>
    <w:rsid w:val="002A5BAF"/>
    <w:rsid w:val="002A7D56"/>
    <w:rsid w:val="002B0733"/>
    <w:rsid w:val="002B1E57"/>
    <w:rsid w:val="002B2C8C"/>
    <w:rsid w:val="002C4B05"/>
    <w:rsid w:val="002C4DE6"/>
    <w:rsid w:val="002D2672"/>
    <w:rsid w:val="002E2EB2"/>
    <w:rsid w:val="002E31A1"/>
    <w:rsid w:val="002E3676"/>
    <w:rsid w:val="002F14F6"/>
    <w:rsid w:val="002F525F"/>
    <w:rsid w:val="0030075B"/>
    <w:rsid w:val="0030292F"/>
    <w:rsid w:val="00311592"/>
    <w:rsid w:val="00312D82"/>
    <w:rsid w:val="003159F6"/>
    <w:rsid w:val="00321A16"/>
    <w:rsid w:val="003265B6"/>
    <w:rsid w:val="00331DD8"/>
    <w:rsid w:val="003329C7"/>
    <w:rsid w:val="003335D3"/>
    <w:rsid w:val="0033784C"/>
    <w:rsid w:val="00340799"/>
    <w:rsid w:val="00340DBE"/>
    <w:rsid w:val="003415E5"/>
    <w:rsid w:val="00343FA8"/>
    <w:rsid w:val="003545F6"/>
    <w:rsid w:val="00354F45"/>
    <w:rsid w:val="003601CD"/>
    <w:rsid w:val="00362704"/>
    <w:rsid w:val="003671B7"/>
    <w:rsid w:val="00370747"/>
    <w:rsid w:val="0037171C"/>
    <w:rsid w:val="00373000"/>
    <w:rsid w:val="003738B6"/>
    <w:rsid w:val="00380FA4"/>
    <w:rsid w:val="00381843"/>
    <w:rsid w:val="0038396D"/>
    <w:rsid w:val="00390505"/>
    <w:rsid w:val="00391B9C"/>
    <w:rsid w:val="003927ED"/>
    <w:rsid w:val="00396161"/>
    <w:rsid w:val="003A0E39"/>
    <w:rsid w:val="003A3117"/>
    <w:rsid w:val="003A4792"/>
    <w:rsid w:val="003A6BCE"/>
    <w:rsid w:val="003A7CBD"/>
    <w:rsid w:val="003B1ECA"/>
    <w:rsid w:val="003B406A"/>
    <w:rsid w:val="003C08B2"/>
    <w:rsid w:val="003C2BE1"/>
    <w:rsid w:val="003C309D"/>
    <w:rsid w:val="003C411F"/>
    <w:rsid w:val="003C6ABF"/>
    <w:rsid w:val="003D249C"/>
    <w:rsid w:val="003D2794"/>
    <w:rsid w:val="003E230F"/>
    <w:rsid w:val="003E2C86"/>
    <w:rsid w:val="003F139A"/>
    <w:rsid w:val="003F3135"/>
    <w:rsid w:val="003F4710"/>
    <w:rsid w:val="003F4784"/>
    <w:rsid w:val="003F47B4"/>
    <w:rsid w:val="003F4B8E"/>
    <w:rsid w:val="003F59BE"/>
    <w:rsid w:val="00400300"/>
    <w:rsid w:val="00405F64"/>
    <w:rsid w:val="00410853"/>
    <w:rsid w:val="00411763"/>
    <w:rsid w:val="004128B2"/>
    <w:rsid w:val="004152F2"/>
    <w:rsid w:val="00415D96"/>
    <w:rsid w:val="004216C0"/>
    <w:rsid w:val="00421807"/>
    <w:rsid w:val="00422D02"/>
    <w:rsid w:val="00425D55"/>
    <w:rsid w:val="00426E60"/>
    <w:rsid w:val="00427FF6"/>
    <w:rsid w:val="00432CBB"/>
    <w:rsid w:val="00436AE8"/>
    <w:rsid w:val="00436C04"/>
    <w:rsid w:val="00447283"/>
    <w:rsid w:val="00454512"/>
    <w:rsid w:val="00463EED"/>
    <w:rsid w:val="00464713"/>
    <w:rsid w:val="00466F43"/>
    <w:rsid w:val="004678EC"/>
    <w:rsid w:val="0047270B"/>
    <w:rsid w:val="0047296E"/>
    <w:rsid w:val="00477A0C"/>
    <w:rsid w:val="00484D97"/>
    <w:rsid w:val="00485D4C"/>
    <w:rsid w:val="004867CA"/>
    <w:rsid w:val="00487A90"/>
    <w:rsid w:val="00490CF2"/>
    <w:rsid w:val="00490DC4"/>
    <w:rsid w:val="00497AD6"/>
    <w:rsid w:val="004A0C09"/>
    <w:rsid w:val="004A1CCD"/>
    <w:rsid w:val="004A243C"/>
    <w:rsid w:val="004A2581"/>
    <w:rsid w:val="004A5CD8"/>
    <w:rsid w:val="004A68AA"/>
    <w:rsid w:val="004A7AFF"/>
    <w:rsid w:val="004A7D1F"/>
    <w:rsid w:val="004B2074"/>
    <w:rsid w:val="004B36D0"/>
    <w:rsid w:val="004B3DEB"/>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577C"/>
    <w:rsid w:val="00516BE4"/>
    <w:rsid w:val="00520923"/>
    <w:rsid w:val="005216B4"/>
    <w:rsid w:val="00530C1E"/>
    <w:rsid w:val="00533711"/>
    <w:rsid w:val="00542722"/>
    <w:rsid w:val="005429CA"/>
    <w:rsid w:val="005430E7"/>
    <w:rsid w:val="00545700"/>
    <w:rsid w:val="00546214"/>
    <w:rsid w:val="0054629E"/>
    <w:rsid w:val="00546397"/>
    <w:rsid w:val="005476D5"/>
    <w:rsid w:val="005505D3"/>
    <w:rsid w:val="005549CA"/>
    <w:rsid w:val="00556D34"/>
    <w:rsid w:val="0056118A"/>
    <w:rsid w:val="00574F5A"/>
    <w:rsid w:val="00575871"/>
    <w:rsid w:val="00577C38"/>
    <w:rsid w:val="0058089E"/>
    <w:rsid w:val="00583F4D"/>
    <w:rsid w:val="00584670"/>
    <w:rsid w:val="005848E5"/>
    <w:rsid w:val="00591A5B"/>
    <w:rsid w:val="005A32D1"/>
    <w:rsid w:val="005B59D2"/>
    <w:rsid w:val="005C14A3"/>
    <w:rsid w:val="005C1702"/>
    <w:rsid w:val="005C3994"/>
    <w:rsid w:val="005C4958"/>
    <w:rsid w:val="005C54CB"/>
    <w:rsid w:val="005D197F"/>
    <w:rsid w:val="005D1FED"/>
    <w:rsid w:val="005D3234"/>
    <w:rsid w:val="005D728A"/>
    <w:rsid w:val="005E6998"/>
    <w:rsid w:val="005F1B4F"/>
    <w:rsid w:val="005F226C"/>
    <w:rsid w:val="005F3B2D"/>
    <w:rsid w:val="005F40F9"/>
    <w:rsid w:val="00604036"/>
    <w:rsid w:val="0060588E"/>
    <w:rsid w:val="0061214A"/>
    <w:rsid w:val="00613A71"/>
    <w:rsid w:val="00620D9B"/>
    <w:rsid w:val="0062310A"/>
    <w:rsid w:val="006239B5"/>
    <w:rsid w:val="006301D4"/>
    <w:rsid w:val="00635B36"/>
    <w:rsid w:val="00637C41"/>
    <w:rsid w:val="00642883"/>
    <w:rsid w:val="006511BE"/>
    <w:rsid w:val="0065340C"/>
    <w:rsid w:val="00661C05"/>
    <w:rsid w:val="006639F2"/>
    <w:rsid w:val="00663DB1"/>
    <w:rsid w:val="006712B5"/>
    <w:rsid w:val="0067265F"/>
    <w:rsid w:val="00674F8A"/>
    <w:rsid w:val="00683CE6"/>
    <w:rsid w:val="0068409D"/>
    <w:rsid w:val="0068532E"/>
    <w:rsid w:val="00693393"/>
    <w:rsid w:val="006935CE"/>
    <w:rsid w:val="0069377E"/>
    <w:rsid w:val="00693B70"/>
    <w:rsid w:val="00693CD6"/>
    <w:rsid w:val="00694906"/>
    <w:rsid w:val="006A1CE5"/>
    <w:rsid w:val="006A1F60"/>
    <w:rsid w:val="006A5C7F"/>
    <w:rsid w:val="006A7935"/>
    <w:rsid w:val="006B04CD"/>
    <w:rsid w:val="006B09B5"/>
    <w:rsid w:val="006B11E6"/>
    <w:rsid w:val="006B2A1C"/>
    <w:rsid w:val="006B39E5"/>
    <w:rsid w:val="006B4CE0"/>
    <w:rsid w:val="006C24A9"/>
    <w:rsid w:val="006C46AF"/>
    <w:rsid w:val="006C4BDF"/>
    <w:rsid w:val="006D12B3"/>
    <w:rsid w:val="006E34E9"/>
    <w:rsid w:val="006F53E0"/>
    <w:rsid w:val="006F57A2"/>
    <w:rsid w:val="006F5BBD"/>
    <w:rsid w:val="006F66DA"/>
    <w:rsid w:val="006F6D04"/>
    <w:rsid w:val="00703816"/>
    <w:rsid w:val="00711EC5"/>
    <w:rsid w:val="0071520E"/>
    <w:rsid w:val="00715D0E"/>
    <w:rsid w:val="00715D4B"/>
    <w:rsid w:val="00721504"/>
    <w:rsid w:val="00727CF5"/>
    <w:rsid w:val="00735C03"/>
    <w:rsid w:val="00737C3C"/>
    <w:rsid w:val="00737DC6"/>
    <w:rsid w:val="007401CF"/>
    <w:rsid w:val="0074264A"/>
    <w:rsid w:val="00744443"/>
    <w:rsid w:val="00745C92"/>
    <w:rsid w:val="00750E04"/>
    <w:rsid w:val="0075343A"/>
    <w:rsid w:val="00755B37"/>
    <w:rsid w:val="00756D60"/>
    <w:rsid w:val="00757B0F"/>
    <w:rsid w:val="007630D9"/>
    <w:rsid w:val="00765B47"/>
    <w:rsid w:val="007678DC"/>
    <w:rsid w:val="00775BEC"/>
    <w:rsid w:val="00777C68"/>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E46C4"/>
    <w:rsid w:val="007E60D1"/>
    <w:rsid w:val="007F036F"/>
    <w:rsid w:val="007F04C4"/>
    <w:rsid w:val="007F2003"/>
    <w:rsid w:val="007F5A30"/>
    <w:rsid w:val="007F7C4C"/>
    <w:rsid w:val="008017B4"/>
    <w:rsid w:val="00804DAE"/>
    <w:rsid w:val="008067AB"/>
    <w:rsid w:val="00812DD4"/>
    <w:rsid w:val="0081564C"/>
    <w:rsid w:val="00816013"/>
    <w:rsid w:val="00816BF1"/>
    <w:rsid w:val="008178CA"/>
    <w:rsid w:val="00820489"/>
    <w:rsid w:val="00823C08"/>
    <w:rsid w:val="0082473F"/>
    <w:rsid w:val="00824E16"/>
    <w:rsid w:val="00825698"/>
    <w:rsid w:val="00840082"/>
    <w:rsid w:val="00840FC6"/>
    <w:rsid w:val="00844B7F"/>
    <w:rsid w:val="00845858"/>
    <w:rsid w:val="00845BBA"/>
    <w:rsid w:val="00850C6E"/>
    <w:rsid w:val="00852393"/>
    <w:rsid w:val="00852D4C"/>
    <w:rsid w:val="00852DAF"/>
    <w:rsid w:val="00853F79"/>
    <w:rsid w:val="00854AEF"/>
    <w:rsid w:val="00855E1B"/>
    <w:rsid w:val="008561FF"/>
    <w:rsid w:val="00862D69"/>
    <w:rsid w:val="0086347D"/>
    <w:rsid w:val="008645FF"/>
    <w:rsid w:val="008647DC"/>
    <w:rsid w:val="00865E53"/>
    <w:rsid w:val="008673CF"/>
    <w:rsid w:val="00871985"/>
    <w:rsid w:val="00872ECF"/>
    <w:rsid w:val="0087313A"/>
    <w:rsid w:val="00875094"/>
    <w:rsid w:val="0088072D"/>
    <w:rsid w:val="00887DEA"/>
    <w:rsid w:val="008928BA"/>
    <w:rsid w:val="008A0323"/>
    <w:rsid w:val="008A0CCC"/>
    <w:rsid w:val="008A0F04"/>
    <w:rsid w:val="008A103F"/>
    <w:rsid w:val="008A5B3C"/>
    <w:rsid w:val="008A64E5"/>
    <w:rsid w:val="008A699A"/>
    <w:rsid w:val="008B75B9"/>
    <w:rsid w:val="008C4BEE"/>
    <w:rsid w:val="008D050C"/>
    <w:rsid w:val="008D099A"/>
    <w:rsid w:val="008D656B"/>
    <w:rsid w:val="008D70C7"/>
    <w:rsid w:val="008E20A8"/>
    <w:rsid w:val="008E427C"/>
    <w:rsid w:val="008E47B6"/>
    <w:rsid w:val="008F5496"/>
    <w:rsid w:val="00900431"/>
    <w:rsid w:val="0090265D"/>
    <w:rsid w:val="00902FA0"/>
    <w:rsid w:val="00905740"/>
    <w:rsid w:val="00906291"/>
    <w:rsid w:val="00910B02"/>
    <w:rsid w:val="00911366"/>
    <w:rsid w:val="0091267F"/>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7550B"/>
    <w:rsid w:val="0098074B"/>
    <w:rsid w:val="00982B1C"/>
    <w:rsid w:val="00984A1F"/>
    <w:rsid w:val="00991CBE"/>
    <w:rsid w:val="0099474E"/>
    <w:rsid w:val="009A5936"/>
    <w:rsid w:val="009B5AC2"/>
    <w:rsid w:val="009C46BC"/>
    <w:rsid w:val="009D1E15"/>
    <w:rsid w:val="009D21D1"/>
    <w:rsid w:val="009D2C2B"/>
    <w:rsid w:val="009D2D3C"/>
    <w:rsid w:val="009D6EA6"/>
    <w:rsid w:val="009D79B0"/>
    <w:rsid w:val="009E09B1"/>
    <w:rsid w:val="009E3987"/>
    <w:rsid w:val="009E488D"/>
    <w:rsid w:val="009E6B5E"/>
    <w:rsid w:val="009F11EC"/>
    <w:rsid w:val="009F1C37"/>
    <w:rsid w:val="009F32D4"/>
    <w:rsid w:val="009F5B3A"/>
    <w:rsid w:val="009F6C2F"/>
    <w:rsid w:val="009F6EF9"/>
    <w:rsid w:val="00A06436"/>
    <w:rsid w:val="00A06D00"/>
    <w:rsid w:val="00A1086D"/>
    <w:rsid w:val="00A122F1"/>
    <w:rsid w:val="00A13850"/>
    <w:rsid w:val="00A14D70"/>
    <w:rsid w:val="00A153DD"/>
    <w:rsid w:val="00A17B38"/>
    <w:rsid w:val="00A21AC0"/>
    <w:rsid w:val="00A21DD9"/>
    <w:rsid w:val="00A22050"/>
    <w:rsid w:val="00A30C6E"/>
    <w:rsid w:val="00A36236"/>
    <w:rsid w:val="00A4372F"/>
    <w:rsid w:val="00A439A4"/>
    <w:rsid w:val="00A453A5"/>
    <w:rsid w:val="00A47F13"/>
    <w:rsid w:val="00A61B2E"/>
    <w:rsid w:val="00A6231E"/>
    <w:rsid w:val="00A62D09"/>
    <w:rsid w:val="00A665F9"/>
    <w:rsid w:val="00A66764"/>
    <w:rsid w:val="00A70308"/>
    <w:rsid w:val="00A716BA"/>
    <w:rsid w:val="00A71FD2"/>
    <w:rsid w:val="00A72893"/>
    <w:rsid w:val="00A736A3"/>
    <w:rsid w:val="00A7679C"/>
    <w:rsid w:val="00A76C97"/>
    <w:rsid w:val="00A81043"/>
    <w:rsid w:val="00A8363B"/>
    <w:rsid w:val="00A8713C"/>
    <w:rsid w:val="00A87A88"/>
    <w:rsid w:val="00A910E4"/>
    <w:rsid w:val="00A9249C"/>
    <w:rsid w:val="00A94570"/>
    <w:rsid w:val="00AA12EC"/>
    <w:rsid w:val="00AA2EA6"/>
    <w:rsid w:val="00AA6277"/>
    <w:rsid w:val="00AA76D0"/>
    <w:rsid w:val="00AA7F09"/>
    <w:rsid w:val="00AB1C34"/>
    <w:rsid w:val="00AC36EA"/>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5841"/>
    <w:rsid w:val="00B06D49"/>
    <w:rsid w:val="00B075FF"/>
    <w:rsid w:val="00B144D2"/>
    <w:rsid w:val="00B15FA2"/>
    <w:rsid w:val="00B1753F"/>
    <w:rsid w:val="00B2765F"/>
    <w:rsid w:val="00B27FC3"/>
    <w:rsid w:val="00B3367D"/>
    <w:rsid w:val="00B33C16"/>
    <w:rsid w:val="00B37BE1"/>
    <w:rsid w:val="00B37CA3"/>
    <w:rsid w:val="00B37EAB"/>
    <w:rsid w:val="00B42C14"/>
    <w:rsid w:val="00B44051"/>
    <w:rsid w:val="00B46132"/>
    <w:rsid w:val="00B472CD"/>
    <w:rsid w:val="00B47E1B"/>
    <w:rsid w:val="00B513FB"/>
    <w:rsid w:val="00B52D17"/>
    <w:rsid w:val="00B62A6B"/>
    <w:rsid w:val="00B63AE7"/>
    <w:rsid w:val="00B6592E"/>
    <w:rsid w:val="00B65AE6"/>
    <w:rsid w:val="00B71644"/>
    <w:rsid w:val="00B77700"/>
    <w:rsid w:val="00B8151B"/>
    <w:rsid w:val="00B815D8"/>
    <w:rsid w:val="00B87DF9"/>
    <w:rsid w:val="00B9016C"/>
    <w:rsid w:val="00B901C0"/>
    <w:rsid w:val="00B90FE0"/>
    <w:rsid w:val="00B939F9"/>
    <w:rsid w:val="00B95681"/>
    <w:rsid w:val="00B960BB"/>
    <w:rsid w:val="00B97452"/>
    <w:rsid w:val="00BA0707"/>
    <w:rsid w:val="00BA59BD"/>
    <w:rsid w:val="00BB15DF"/>
    <w:rsid w:val="00BB1783"/>
    <w:rsid w:val="00BC096E"/>
    <w:rsid w:val="00BC5A86"/>
    <w:rsid w:val="00BC6D49"/>
    <w:rsid w:val="00BD0E2D"/>
    <w:rsid w:val="00BD1935"/>
    <w:rsid w:val="00BD2610"/>
    <w:rsid w:val="00BD3FE9"/>
    <w:rsid w:val="00BE009C"/>
    <w:rsid w:val="00BE0AA2"/>
    <w:rsid w:val="00BE1852"/>
    <w:rsid w:val="00BE24E3"/>
    <w:rsid w:val="00BE2634"/>
    <w:rsid w:val="00BE696B"/>
    <w:rsid w:val="00BF16BE"/>
    <w:rsid w:val="00BF197C"/>
    <w:rsid w:val="00C0125C"/>
    <w:rsid w:val="00C05112"/>
    <w:rsid w:val="00C06557"/>
    <w:rsid w:val="00C10288"/>
    <w:rsid w:val="00C1135A"/>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6B4D"/>
    <w:rsid w:val="00C87048"/>
    <w:rsid w:val="00C90807"/>
    <w:rsid w:val="00C91FC1"/>
    <w:rsid w:val="00C92699"/>
    <w:rsid w:val="00C93669"/>
    <w:rsid w:val="00C937F0"/>
    <w:rsid w:val="00C96CCE"/>
    <w:rsid w:val="00CA09A0"/>
    <w:rsid w:val="00CA6985"/>
    <w:rsid w:val="00CB0277"/>
    <w:rsid w:val="00CB13F8"/>
    <w:rsid w:val="00CB3005"/>
    <w:rsid w:val="00CB48B5"/>
    <w:rsid w:val="00CB672F"/>
    <w:rsid w:val="00CC4AE8"/>
    <w:rsid w:val="00CC4BDF"/>
    <w:rsid w:val="00CC687A"/>
    <w:rsid w:val="00CD00F3"/>
    <w:rsid w:val="00CD0396"/>
    <w:rsid w:val="00CD4A8A"/>
    <w:rsid w:val="00CF5F98"/>
    <w:rsid w:val="00CF7AE8"/>
    <w:rsid w:val="00D05764"/>
    <w:rsid w:val="00D06367"/>
    <w:rsid w:val="00D155B5"/>
    <w:rsid w:val="00D16A47"/>
    <w:rsid w:val="00D24415"/>
    <w:rsid w:val="00D272A4"/>
    <w:rsid w:val="00D27E2A"/>
    <w:rsid w:val="00D35B0E"/>
    <w:rsid w:val="00D35BA5"/>
    <w:rsid w:val="00D36271"/>
    <w:rsid w:val="00D43A33"/>
    <w:rsid w:val="00D44546"/>
    <w:rsid w:val="00D47326"/>
    <w:rsid w:val="00D50171"/>
    <w:rsid w:val="00D501E0"/>
    <w:rsid w:val="00D5129E"/>
    <w:rsid w:val="00D51A40"/>
    <w:rsid w:val="00D52002"/>
    <w:rsid w:val="00D60068"/>
    <w:rsid w:val="00D60737"/>
    <w:rsid w:val="00D616C6"/>
    <w:rsid w:val="00D6430C"/>
    <w:rsid w:val="00D740EC"/>
    <w:rsid w:val="00D74ED4"/>
    <w:rsid w:val="00D76883"/>
    <w:rsid w:val="00D778A9"/>
    <w:rsid w:val="00D8247E"/>
    <w:rsid w:val="00D87B23"/>
    <w:rsid w:val="00D92090"/>
    <w:rsid w:val="00D955D0"/>
    <w:rsid w:val="00D96878"/>
    <w:rsid w:val="00D97F0D"/>
    <w:rsid w:val="00DA14E2"/>
    <w:rsid w:val="00DA217A"/>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DF72AF"/>
    <w:rsid w:val="00E00325"/>
    <w:rsid w:val="00E01223"/>
    <w:rsid w:val="00E076D7"/>
    <w:rsid w:val="00E07851"/>
    <w:rsid w:val="00E1196A"/>
    <w:rsid w:val="00E13608"/>
    <w:rsid w:val="00E151D2"/>
    <w:rsid w:val="00E21107"/>
    <w:rsid w:val="00E243BB"/>
    <w:rsid w:val="00E361DD"/>
    <w:rsid w:val="00E402F7"/>
    <w:rsid w:val="00E421FB"/>
    <w:rsid w:val="00E447B7"/>
    <w:rsid w:val="00E44BB5"/>
    <w:rsid w:val="00E465B2"/>
    <w:rsid w:val="00E52753"/>
    <w:rsid w:val="00E53D92"/>
    <w:rsid w:val="00E5458B"/>
    <w:rsid w:val="00E54BD6"/>
    <w:rsid w:val="00E54D1F"/>
    <w:rsid w:val="00E56711"/>
    <w:rsid w:val="00E617F6"/>
    <w:rsid w:val="00E623F5"/>
    <w:rsid w:val="00E63638"/>
    <w:rsid w:val="00E65CEB"/>
    <w:rsid w:val="00E769A0"/>
    <w:rsid w:val="00E76B86"/>
    <w:rsid w:val="00E84EFB"/>
    <w:rsid w:val="00E92988"/>
    <w:rsid w:val="00E96778"/>
    <w:rsid w:val="00E979B2"/>
    <w:rsid w:val="00EA1F08"/>
    <w:rsid w:val="00EA2D3E"/>
    <w:rsid w:val="00EA4005"/>
    <w:rsid w:val="00EA5FC4"/>
    <w:rsid w:val="00EA6306"/>
    <w:rsid w:val="00EA65E0"/>
    <w:rsid w:val="00EB1857"/>
    <w:rsid w:val="00EB3609"/>
    <w:rsid w:val="00EB57B6"/>
    <w:rsid w:val="00EB6F84"/>
    <w:rsid w:val="00EB770C"/>
    <w:rsid w:val="00ED098A"/>
    <w:rsid w:val="00ED1CAB"/>
    <w:rsid w:val="00ED3F3A"/>
    <w:rsid w:val="00ED4E72"/>
    <w:rsid w:val="00ED573F"/>
    <w:rsid w:val="00EE1E62"/>
    <w:rsid w:val="00EE5973"/>
    <w:rsid w:val="00EE7F71"/>
    <w:rsid w:val="00EF3798"/>
    <w:rsid w:val="00EF4BB7"/>
    <w:rsid w:val="00EF6AF5"/>
    <w:rsid w:val="00EF73A3"/>
    <w:rsid w:val="00F050AE"/>
    <w:rsid w:val="00F10F26"/>
    <w:rsid w:val="00F13C84"/>
    <w:rsid w:val="00F1462B"/>
    <w:rsid w:val="00F1484D"/>
    <w:rsid w:val="00F17971"/>
    <w:rsid w:val="00F207F5"/>
    <w:rsid w:val="00F20F31"/>
    <w:rsid w:val="00F21A89"/>
    <w:rsid w:val="00F21ADC"/>
    <w:rsid w:val="00F25375"/>
    <w:rsid w:val="00F346A0"/>
    <w:rsid w:val="00F35181"/>
    <w:rsid w:val="00F352A9"/>
    <w:rsid w:val="00F36D65"/>
    <w:rsid w:val="00F42EF0"/>
    <w:rsid w:val="00F43392"/>
    <w:rsid w:val="00F449F0"/>
    <w:rsid w:val="00F4545D"/>
    <w:rsid w:val="00F45E9A"/>
    <w:rsid w:val="00F45F5F"/>
    <w:rsid w:val="00F50FBB"/>
    <w:rsid w:val="00F5377E"/>
    <w:rsid w:val="00F557CF"/>
    <w:rsid w:val="00F658DA"/>
    <w:rsid w:val="00F659A0"/>
    <w:rsid w:val="00F678A6"/>
    <w:rsid w:val="00F71822"/>
    <w:rsid w:val="00F733A2"/>
    <w:rsid w:val="00F73797"/>
    <w:rsid w:val="00F77B65"/>
    <w:rsid w:val="00F85AFB"/>
    <w:rsid w:val="00F878E2"/>
    <w:rsid w:val="00F91C80"/>
    <w:rsid w:val="00F95DCF"/>
    <w:rsid w:val="00F9664E"/>
    <w:rsid w:val="00FA0F17"/>
    <w:rsid w:val="00FA6458"/>
    <w:rsid w:val="00FB73D2"/>
    <w:rsid w:val="00FC1321"/>
    <w:rsid w:val="00FC19A0"/>
    <w:rsid w:val="00FC5B74"/>
    <w:rsid w:val="00FC692A"/>
    <w:rsid w:val="00FD75C1"/>
    <w:rsid w:val="00FE3FC1"/>
    <w:rsid w:val="00FE48CF"/>
    <w:rsid w:val="00FE708C"/>
    <w:rsid w:val="00FF0129"/>
    <w:rsid w:val="00FF10F7"/>
    <w:rsid w:val="00FF17A3"/>
    <w:rsid w:val="00FF44A5"/>
    <w:rsid w:val="00FF692F"/>
    <w:rsid w:val="00FF6E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D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Знак Знак Знак"/>
    <w:basedOn w:val="Normal"/>
    <w:uiPriority w:val="99"/>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Normal"/>
    <w:uiPriority w:val="99"/>
    <w:rsid w:val="0068409D"/>
    <w:pPr>
      <w:spacing w:line="360" w:lineRule="auto"/>
      <w:ind w:firstLine="720"/>
      <w:jc w:val="both"/>
    </w:pPr>
  </w:style>
  <w:style w:type="paragraph" w:customStyle="1" w:styleId="ConsPlusNormal">
    <w:name w:val="ConsPlusNormal"/>
    <w:uiPriority w:val="99"/>
    <w:rsid w:val="0068409D"/>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68409D"/>
    <w:pPr>
      <w:widowControl w:val="0"/>
    </w:pPr>
    <w:rPr>
      <w:rFonts w:ascii="Arial" w:hAnsi="Arial"/>
      <w:b/>
      <w:sz w:val="16"/>
      <w:szCs w:val="20"/>
    </w:rPr>
  </w:style>
  <w:style w:type="paragraph" w:customStyle="1" w:styleId="ConsNonformat">
    <w:name w:val="ConsNonformat"/>
    <w:uiPriority w:val="99"/>
    <w:rsid w:val="0068409D"/>
    <w:pPr>
      <w:widowControl w:val="0"/>
      <w:autoSpaceDE w:val="0"/>
      <w:autoSpaceDN w:val="0"/>
      <w:adjustRightInd w:val="0"/>
      <w:ind w:right="19772"/>
    </w:pPr>
    <w:rPr>
      <w:rFonts w:ascii="Courier New" w:hAnsi="Courier New" w:cs="Courier New"/>
      <w:sz w:val="20"/>
      <w:szCs w:val="20"/>
    </w:rPr>
  </w:style>
  <w:style w:type="paragraph" w:customStyle="1" w:styleId="NormalANX">
    <w:name w:val="NormalANX"/>
    <w:basedOn w:val="Normal"/>
    <w:uiPriority w:val="99"/>
    <w:rsid w:val="007A22C3"/>
    <w:pPr>
      <w:spacing w:before="240" w:after="240" w:line="360" w:lineRule="auto"/>
      <w:ind w:firstLine="720"/>
      <w:jc w:val="both"/>
    </w:pPr>
    <w:rPr>
      <w:sz w:val="28"/>
      <w:szCs w:val="20"/>
    </w:rPr>
  </w:style>
  <w:style w:type="paragraph" w:styleId="BodyTextIndent2">
    <w:name w:val="Body Text Indent 2"/>
    <w:basedOn w:val="Normal"/>
    <w:link w:val="BodyTextIndent2Char"/>
    <w:uiPriority w:val="99"/>
    <w:rsid w:val="007A22C3"/>
    <w:pPr>
      <w:ind w:firstLine="567"/>
      <w:jc w:val="both"/>
    </w:pPr>
    <w:rPr>
      <w:sz w:val="28"/>
      <w:szCs w:val="20"/>
    </w:rPr>
  </w:style>
  <w:style w:type="character" w:customStyle="1" w:styleId="BodyTextIndent2Char">
    <w:name w:val="Body Text Indent 2 Char"/>
    <w:basedOn w:val="DefaultParagraphFont"/>
    <w:link w:val="BodyTextIndent2"/>
    <w:uiPriority w:val="99"/>
    <w:semiHidden/>
    <w:rsid w:val="00675F14"/>
    <w:rPr>
      <w:sz w:val="24"/>
      <w:szCs w:val="24"/>
    </w:rPr>
  </w:style>
  <w:style w:type="paragraph" w:styleId="BodyText">
    <w:name w:val="Body Text"/>
    <w:basedOn w:val="Normal"/>
    <w:link w:val="BodyTextChar"/>
    <w:uiPriority w:val="99"/>
    <w:rsid w:val="007A22C3"/>
    <w:pPr>
      <w:spacing w:after="120"/>
    </w:pPr>
  </w:style>
  <w:style w:type="character" w:customStyle="1" w:styleId="BodyTextChar">
    <w:name w:val="Body Text Char"/>
    <w:basedOn w:val="DefaultParagraphFont"/>
    <w:link w:val="BodyText"/>
    <w:uiPriority w:val="99"/>
    <w:semiHidden/>
    <w:rsid w:val="00675F14"/>
    <w:rPr>
      <w:sz w:val="24"/>
      <w:szCs w:val="24"/>
    </w:rPr>
  </w:style>
  <w:style w:type="table" w:styleId="TableGrid">
    <w:name w:val="Table Grid"/>
    <w:basedOn w:val="TableNormal"/>
    <w:uiPriority w:val="99"/>
    <w:rsid w:val="00542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uiPriority w:val="99"/>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Normal"/>
    <w:uiPriority w:val="99"/>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Normal"/>
    <w:uiPriority w:val="99"/>
    <w:rsid w:val="008A0323"/>
    <w:pPr>
      <w:spacing w:after="160" w:line="240" w:lineRule="exact"/>
      <w:jc w:val="both"/>
    </w:pPr>
    <w:rPr>
      <w:rFonts w:ascii="Verdana" w:hAnsi="Verdana" w:cs="Arial"/>
      <w:sz w:val="20"/>
      <w:szCs w:val="20"/>
      <w:lang w:val="en-US" w:eastAsia="en-US"/>
    </w:rPr>
  </w:style>
  <w:style w:type="paragraph" w:styleId="BodyTextIndent">
    <w:name w:val="Body Text Indent"/>
    <w:basedOn w:val="Normal"/>
    <w:link w:val="BodyTextIndentChar"/>
    <w:uiPriority w:val="99"/>
    <w:rsid w:val="00DB7ECF"/>
    <w:pPr>
      <w:spacing w:after="120"/>
      <w:ind w:left="283"/>
    </w:pPr>
  </w:style>
  <w:style w:type="character" w:customStyle="1" w:styleId="BodyTextIndentChar">
    <w:name w:val="Body Text Indent Char"/>
    <w:basedOn w:val="DefaultParagraphFont"/>
    <w:link w:val="BodyTextIndent"/>
    <w:uiPriority w:val="99"/>
    <w:locked/>
    <w:rsid w:val="00477A0C"/>
    <w:rPr>
      <w:rFonts w:cs="Times New Roman"/>
      <w:sz w:val="24"/>
      <w:szCs w:val="24"/>
      <w:lang w:val="ru-RU" w:eastAsia="ru-RU" w:bidi="ar-SA"/>
    </w:rPr>
  </w:style>
  <w:style w:type="paragraph" w:styleId="BodyTextFirstIndent2">
    <w:name w:val="Body Text First Indent 2"/>
    <w:basedOn w:val="BodyTextIndent"/>
    <w:link w:val="BodyTextFirstIndent2Char"/>
    <w:uiPriority w:val="99"/>
    <w:rsid w:val="00DB7ECF"/>
    <w:pPr>
      <w:ind w:firstLine="210"/>
    </w:pPr>
  </w:style>
  <w:style w:type="character" w:customStyle="1" w:styleId="BodyTextFirstIndent2Char">
    <w:name w:val="Body Text First Indent 2 Char"/>
    <w:basedOn w:val="BodyTextIndentChar"/>
    <w:link w:val="BodyTextFirstIndent2"/>
    <w:uiPriority w:val="99"/>
    <w:semiHidden/>
    <w:rsid w:val="00675F14"/>
  </w:style>
  <w:style w:type="paragraph" w:styleId="Title">
    <w:name w:val="Title"/>
    <w:basedOn w:val="Normal"/>
    <w:link w:val="TitleChar"/>
    <w:uiPriority w:val="99"/>
    <w:qFormat/>
    <w:rsid w:val="003F139A"/>
    <w:pPr>
      <w:jc w:val="center"/>
    </w:pPr>
    <w:rPr>
      <w:b/>
      <w:bCs/>
      <w:sz w:val="36"/>
    </w:rPr>
  </w:style>
  <w:style w:type="character" w:customStyle="1" w:styleId="TitleChar">
    <w:name w:val="Title Char"/>
    <w:basedOn w:val="DefaultParagraphFont"/>
    <w:link w:val="Title"/>
    <w:uiPriority w:val="99"/>
    <w:locked/>
    <w:rsid w:val="003F139A"/>
    <w:rPr>
      <w:rFonts w:cs="Times New Roman"/>
      <w:b/>
      <w:bCs/>
      <w:sz w:val="24"/>
      <w:szCs w:val="24"/>
      <w:lang w:val="ru-RU" w:eastAsia="ru-RU" w:bidi="ar-SA"/>
    </w:rPr>
  </w:style>
  <w:style w:type="paragraph" w:customStyle="1" w:styleId="2">
    <w:name w:val="Знак2 Знак Знак Знак Знак Знак Знак Знак Знак Знак Знак Знак Знак Знак Знак Знак Знак Знак Знак"/>
    <w:basedOn w:val="Normal"/>
    <w:uiPriority w:val="99"/>
    <w:rsid w:val="00AE542F"/>
    <w:pPr>
      <w:spacing w:after="160" w:line="240" w:lineRule="exact"/>
      <w:jc w:val="both"/>
    </w:pPr>
    <w:rPr>
      <w:rFonts w:ascii="Verdana" w:hAnsi="Verdana" w:cs="Arial"/>
      <w:sz w:val="20"/>
      <w:szCs w:val="20"/>
      <w:lang w:val="en-US" w:eastAsia="en-US"/>
    </w:rPr>
  </w:style>
  <w:style w:type="paragraph" w:customStyle="1" w:styleId="a0">
    <w:name w:val="Основной текст с отступом.Нумерованный список !!.Надин стиль"/>
    <w:basedOn w:val="Normal"/>
    <w:uiPriority w:val="99"/>
    <w:rsid w:val="00477A0C"/>
    <w:pPr>
      <w:tabs>
        <w:tab w:val="left" w:pos="8647"/>
      </w:tabs>
      <w:ind w:right="139" w:firstLine="567"/>
      <w:jc w:val="both"/>
    </w:pPr>
    <w:rPr>
      <w:kern w:val="28"/>
      <w:sz w:val="28"/>
      <w:szCs w:val="20"/>
    </w:rPr>
  </w:style>
  <w:style w:type="paragraph" w:customStyle="1" w:styleId="a1">
    <w:name w:val="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a2">
    <w:name w:val="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uiPriority w:val="99"/>
    <w:rsid w:val="00477A0C"/>
    <w:pPr>
      <w:widowControl w:val="0"/>
      <w:autoSpaceDE w:val="0"/>
      <w:autoSpaceDN w:val="0"/>
      <w:adjustRightInd w:val="0"/>
    </w:pPr>
    <w:rPr>
      <w:rFonts w:ascii="Courier New" w:hAnsi="Courier New" w:cs="Courier New"/>
      <w:sz w:val="20"/>
      <w:szCs w:val="20"/>
    </w:rPr>
  </w:style>
  <w:style w:type="paragraph" w:customStyle="1" w:styleId="12">
    <w:name w:val="Знак Знак Знак Знак Знак Знак Знак Знак Знак1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styleId="Footer">
    <w:name w:val="footer"/>
    <w:basedOn w:val="Normal"/>
    <w:link w:val="FooterChar"/>
    <w:uiPriority w:val="99"/>
    <w:rsid w:val="00477A0C"/>
    <w:pPr>
      <w:tabs>
        <w:tab w:val="center" w:pos="4677"/>
        <w:tab w:val="right" w:pos="9355"/>
      </w:tabs>
    </w:pPr>
  </w:style>
  <w:style w:type="character" w:customStyle="1" w:styleId="FooterChar">
    <w:name w:val="Footer Char"/>
    <w:basedOn w:val="DefaultParagraphFont"/>
    <w:link w:val="Footer"/>
    <w:uiPriority w:val="99"/>
    <w:semiHidden/>
    <w:rsid w:val="00675F14"/>
    <w:rPr>
      <w:sz w:val="24"/>
      <w:szCs w:val="24"/>
    </w:rPr>
  </w:style>
  <w:style w:type="character" w:styleId="PageNumber">
    <w:name w:val="page number"/>
    <w:basedOn w:val="DefaultParagraphFont"/>
    <w:uiPriority w:val="99"/>
    <w:rsid w:val="00477A0C"/>
    <w:rPr>
      <w:rFonts w:cs="Times New Roman"/>
    </w:rPr>
  </w:style>
  <w:style w:type="paragraph" w:styleId="NoSpacing">
    <w:name w:val="No Spacing"/>
    <w:uiPriority w:val="99"/>
    <w:qFormat/>
    <w:rsid w:val="00477A0C"/>
    <w:pPr>
      <w:ind w:firstLine="720"/>
      <w:jc w:val="both"/>
    </w:pPr>
    <w:rPr>
      <w:sz w:val="28"/>
      <w:szCs w:val="20"/>
    </w:rPr>
  </w:style>
  <w:style w:type="paragraph" w:customStyle="1" w:styleId="211">
    <w:name w:val="Основной текст 21"/>
    <w:basedOn w:val="Normal"/>
    <w:uiPriority w:val="99"/>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0">
    <w:name w:val="Знак2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2">
    <w:name w:val="Знак2 Знак Знак Знак Знак Знак Знак Знак Знак Знак Знак Знак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styleId="Header">
    <w:name w:val="header"/>
    <w:basedOn w:val="Normal"/>
    <w:link w:val="HeaderChar"/>
    <w:uiPriority w:val="99"/>
    <w:rsid w:val="00477A0C"/>
    <w:pPr>
      <w:tabs>
        <w:tab w:val="center" w:pos="4677"/>
        <w:tab w:val="right" w:pos="9355"/>
      </w:tabs>
    </w:pPr>
  </w:style>
  <w:style w:type="character" w:customStyle="1" w:styleId="HeaderChar">
    <w:name w:val="Header Char"/>
    <w:basedOn w:val="DefaultParagraphFont"/>
    <w:link w:val="Header"/>
    <w:uiPriority w:val="99"/>
    <w:semiHidden/>
    <w:rsid w:val="00675F14"/>
    <w:rPr>
      <w:sz w:val="24"/>
      <w:szCs w:val="24"/>
    </w:rPr>
  </w:style>
  <w:style w:type="paragraph" w:customStyle="1" w:styleId="ConsPlusCell">
    <w:name w:val="ConsPlusCell"/>
    <w:uiPriority w:val="99"/>
    <w:rsid w:val="00477A0C"/>
    <w:pPr>
      <w:autoSpaceDE w:val="0"/>
      <w:autoSpaceDN w:val="0"/>
      <w:adjustRightInd w:val="0"/>
    </w:pPr>
    <w:rPr>
      <w:rFonts w:ascii="Arial" w:hAnsi="Arial" w:cs="Arial"/>
      <w:sz w:val="20"/>
      <w:szCs w:val="20"/>
    </w:rPr>
  </w:style>
  <w:style w:type="paragraph" w:customStyle="1" w:styleId="18">
    <w:name w:val="Абзац списка1"/>
    <w:basedOn w:val="Normal"/>
    <w:uiPriority w:val="99"/>
    <w:rsid w:val="00477A0C"/>
    <w:pPr>
      <w:spacing w:after="200" w:line="276" w:lineRule="auto"/>
      <w:ind w:left="720"/>
      <w:contextualSpacing/>
    </w:pPr>
    <w:rPr>
      <w:rFonts w:ascii="Calibri" w:hAnsi="Calibri"/>
      <w:sz w:val="22"/>
      <w:szCs w:val="22"/>
    </w:rPr>
  </w:style>
  <w:style w:type="paragraph" w:customStyle="1" w:styleId="26">
    <w:name w:val="Знак2 Знак Знак Знак Знак Знак Знак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Normal"/>
    <w:uiPriority w:val="99"/>
    <w:rsid w:val="00477A0C"/>
    <w:pPr>
      <w:spacing w:after="160" w:line="240" w:lineRule="exact"/>
      <w:jc w:val="both"/>
    </w:pPr>
    <w:rPr>
      <w:rFonts w:ascii="Verdana" w:hAnsi="Verdana" w:cs="Arial"/>
      <w:sz w:val="20"/>
      <w:szCs w:val="20"/>
      <w:lang w:val="en-US" w:eastAsia="en-US"/>
    </w:rPr>
  </w:style>
  <w:style w:type="paragraph" w:customStyle="1" w:styleId="a3">
    <w:name w:val="Знак Знак Знак Знак Знак Знак Знак Знак Знак Знак Знак Знак Знак Знак Знак Знак Знак Знак Знак"/>
    <w:basedOn w:val="Normal"/>
    <w:uiPriority w:val="99"/>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Normal"/>
    <w:uiPriority w:val="99"/>
    <w:rsid w:val="00C22F36"/>
    <w:pPr>
      <w:spacing w:after="160" w:line="240" w:lineRule="exact"/>
      <w:jc w:val="both"/>
    </w:pPr>
    <w:rPr>
      <w:rFonts w:ascii="Verdana" w:hAnsi="Verdana" w:cs="Arial"/>
      <w:sz w:val="20"/>
      <w:szCs w:val="20"/>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1E2CEC"/>
    <w:pPr>
      <w:spacing w:after="160" w:line="240" w:lineRule="exact"/>
      <w:jc w:val="both"/>
    </w:pPr>
    <w:rPr>
      <w:rFonts w:ascii="Verdana" w:hAnsi="Verdana" w:cs="Arial"/>
      <w:sz w:val="20"/>
      <w:szCs w:val="20"/>
      <w:lang w:val="en-US" w:eastAsia="en-US"/>
    </w:rPr>
  </w:style>
  <w:style w:type="paragraph" w:styleId="ListParagraph">
    <w:name w:val="List Paragraph"/>
    <w:basedOn w:val="Normal"/>
    <w:uiPriority w:val="99"/>
    <w:qFormat/>
    <w:rsid w:val="004E4FDE"/>
    <w:pPr>
      <w:ind w:left="720"/>
      <w:contextualSpacing/>
    </w:pPr>
  </w:style>
  <w:style w:type="paragraph" w:styleId="BalloonText">
    <w:name w:val="Balloon Text"/>
    <w:basedOn w:val="Normal"/>
    <w:link w:val="BalloonTextChar"/>
    <w:uiPriority w:val="99"/>
    <w:rsid w:val="00715D0E"/>
    <w:rPr>
      <w:rFonts w:ascii="Tahoma" w:hAnsi="Tahoma" w:cs="Tahoma"/>
      <w:sz w:val="16"/>
      <w:szCs w:val="16"/>
    </w:rPr>
  </w:style>
  <w:style w:type="character" w:customStyle="1" w:styleId="BalloonTextChar">
    <w:name w:val="Balloon Text Char"/>
    <w:basedOn w:val="DefaultParagraphFont"/>
    <w:link w:val="BalloonText"/>
    <w:uiPriority w:val="99"/>
    <w:locked/>
    <w:rsid w:val="00715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601643">
      <w:marLeft w:val="0"/>
      <w:marRight w:val="0"/>
      <w:marTop w:val="0"/>
      <w:marBottom w:val="0"/>
      <w:divBdr>
        <w:top w:val="none" w:sz="0" w:space="0" w:color="auto"/>
        <w:left w:val="none" w:sz="0" w:space="0" w:color="auto"/>
        <w:bottom w:val="none" w:sz="0" w:space="0" w:color="auto"/>
        <w:right w:val="none" w:sz="0" w:space="0" w:color="auto"/>
      </w:divBdr>
    </w:div>
    <w:div w:id="1079601644">
      <w:marLeft w:val="0"/>
      <w:marRight w:val="0"/>
      <w:marTop w:val="0"/>
      <w:marBottom w:val="0"/>
      <w:divBdr>
        <w:top w:val="none" w:sz="0" w:space="0" w:color="auto"/>
        <w:left w:val="none" w:sz="0" w:space="0" w:color="auto"/>
        <w:bottom w:val="none" w:sz="0" w:space="0" w:color="auto"/>
        <w:right w:val="none" w:sz="0" w:space="0" w:color="auto"/>
      </w:divBdr>
    </w:div>
    <w:div w:id="1079601645">
      <w:marLeft w:val="0"/>
      <w:marRight w:val="0"/>
      <w:marTop w:val="0"/>
      <w:marBottom w:val="0"/>
      <w:divBdr>
        <w:top w:val="none" w:sz="0" w:space="0" w:color="auto"/>
        <w:left w:val="none" w:sz="0" w:space="0" w:color="auto"/>
        <w:bottom w:val="none" w:sz="0" w:space="0" w:color="auto"/>
        <w:right w:val="none" w:sz="0" w:space="0" w:color="auto"/>
      </w:divBdr>
    </w:div>
    <w:div w:id="1079601646">
      <w:marLeft w:val="0"/>
      <w:marRight w:val="0"/>
      <w:marTop w:val="0"/>
      <w:marBottom w:val="0"/>
      <w:divBdr>
        <w:top w:val="none" w:sz="0" w:space="0" w:color="auto"/>
        <w:left w:val="none" w:sz="0" w:space="0" w:color="auto"/>
        <w:bottom w:val="none" w:sz="0" w:space="0" w:color="auto"/>
        <w:right w:val="none" w:sz="0" w:space="0" w:color="auto"/>
      </w:divBdr>
    </w:div>
    <w:div w:id="1079601647">
      <w:marLeft w:val="0"/>
      <w:marRight w:val="0"/>
      <w:marTop w:val="0"/>
      <w:marBottom w:val="0"/>
      <w:divBdr>
        <w:top w:val="none" w:sz="0" w:space="0" w:color="auto"/>
        <w:left w:val="none" w:sz="0" w:space="0" w:color="auto"/>
        <w:bottom w:val="none" w:sz="0" w:space="0" w:color="auto"/>
        <w:right w:val="none" w:sz="0" w:space="0" w:color="auto"/>
      </w:divBdr>
    </w:div>
    <w:div w:id="1079601648">
      <w:marLeft w:val="0"/>
      <w:marRight w:val="0"/>
      <w:marTop w:val="0"/>
      <w:marBottom w:val="0"/>
      <w:divBdr>
        <w:top w:val="none" w:sz="0" w:space="0" w:color="auto"/>
        <w:left w:val="none" w:sz="0" w:space="0" w:color="auto"/>
        <w:bottom w:val="none" w:sz="0" w:space="0" w:color="auto"/>
        <w:right w:val="none" w:sz="0" w:space="0" w:color="auto"/>
      </w:divBdr>
    </w:div>
    <w:div w:id="1079601649">
      <w:marLeft w:val="0"/>
      <w:marRight w:val="0"/>
      <w:marTop w:val="0"/>
      <w:marBottom w:val="0"/>
      <w:divBdr>
        <w:top w:val="none" w:sz="0" w:space="0" w:color="auto"/>
        <w:left w:val="none" w:sz="0" w:space="0" w:color="auto"/>
        <w:bottom w:val="none" w:sz="0" w:space="0" w:color="auto"/>
        <w:right w:val="none" w:sz="0" w:space="0" w:color="auto"/>
      </w:divBdr>
    </w:div>
    <w:div w:id="1079601650">
      <w:marLeft w:val="0"/>
      <w:marRight w:val="0"/>
      <w:marTop w:val="0"/>
      <w:marBottom w:val="0"/>
      <w:divBdr>
        <w:top w:val="none" w:sz="0" w:space="0" w:color="auto"/>
        <w:left w:val="none" w:sz="0" w:space="0" w:color="auto"/>
        <w:bottom w:val="none" w:sz="0" w:space="0" w:color="auto"/>
        <w:right w:val="none" w:sz="0" w:space="0" w:color="auto"/>
      </w:divBdr>
    </w:div>
    <w:div w:id="1079601651">
      <w:marLeft w:val="0"/>
      <w:marRight w:val="0"/>
      <w:marTop w:val="0"/>
      <w:marBottom w:val="0"/>
      <w:divBdr>
        <w:top w:val="none" w:sz="0" w:space="0" w:color="auto"/>
        <w:left w:val="none" w:sz="0" w:space="0" w:color="auto"/>
        <w:bottom w:val="none" w:sz="0" w:space="0" w:color="auto"/>
        <w:right w:val="none" w:sz="0" w:space="0" w:color="auto"/>
      </w:divBdr>
    </w:div>
    <w:div w:id="1079601652">
      <w:marLeft w:val="0"/>
      <w:marRight w:val="0"/>
      <w:marTop w:val="0"/>
      <w:marBottom w:val="0"/>
      <w:divBdr>
        <w:top w:val="none" w:sz="0" w:space="0" w:color="auto"/>
        <w:left w:val="none" w:sz="0" w:space="0" w:color="auto"/>
        <w:bottom w:val="none" w:sz="0" w:space="0" w:color="auto"/>
        <w:right w:val="none" w:sz="0" w:space="0" w:color="auto"/>
      </w:divBdr>
    </w:div>
    <w:div w:id="1079601653">
      <w:marLeft w:val="0"/>
      <w:marRight w:val="0"/>
      <w:marTop w:val="0"/>
      <w:marBottom w:val="0"/>
      <w:divBdr>
        <w:top w:val="none" w:sz="0" w:space="0" w:color="auto"/>
        <w:left w:val="none" w:sz="0" w:space="0" w:color="auto"/>
        <w:bottom w:val="none" w:sz="0" w:space="0" w:color="auto"/>
        <w:right w:val="none" w:sz="0" w:space="0" w:color="auto"/>
      </w:divBdr>
    </w:div>
    <w:div w:id="1079601654">
      <w:marLeft w:val="0"/>
      <w:marRight w:val="0"/>
      <w:marTop w:val="0"/>
      <w:marBottom w:val="0"/>
      <w:divBdr>
        <w:top w:val="none" w:sz="0" w:space="0" w:color="auto"/>
        <w:left w:val="none" w:sz="0" w:space="0" w:color="auto"/>
        <w:bottom w:val="none" w:sz="0" w:space="0" w:color="auto"/>
        <w:right w:val="none" w:sz="0" w:space="0" w:color="auto"/>
      </w:divBdr>
    </w:div>
    <w:div w:id="1079601655">
      <w:marLeft w:val="0"/>
      <w:marRight w:val="0"/>
      <w:marTop w:val="0"/>
      <w:marBottom w:val="0"/>
      <w:divBdr>
        <w:top w:val="none" w:sz="0" w:space="0" w:color="auto"/>
        <w:left w:val="none" w:sz="0" w:space="0" w:color="auto"/>
        <w:bottom w:val="none" w:sz="0" w:space="0" w:color="auto"/>
        <w:right w:val="none" w:sz="0" w:space="0" w:color="auto"/>
      </w:divBdr>
    </w:div>
    <w:div w:id="1079601656">
      <w:marLeft w:val="0"/>
      <w:marRight w:val="0"/>
      <w:marTop w:val="0"/>
      <w:marBottom w:val="0"/>
      <w:divBdr>
        <w:top w:val="none" w:sz="0" w:space="0" w:color="auto"/>
        <w:left w:val="none" w:sz="0" w:space="0" w:color="auto"/>
        <w:bottom w:val="none" w:sz="0" w:space="0" w:color="auto"/>
        <w:right w:val="none" w:sz="0" w:space="0" w:color="auto"/>
      </w:divBdr>
    </w:div>
    <w:div w:id="1079601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2</Pages>
  <Words>421</Words>
  <Characters>2405</Characters>
  <Application>Microsoft Office Outlook</Application>
  <DocSecurity>0</DocSecurity>
  <Lines>0</Lines>
  <Paragraphs>0</Paragraphs>
  <ScaleCrop>false</ScaleCrop>
  <Company>CompanyName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zosimchukmg</dc:creator>
  <cp:keywords/>
  <dc:description/>
  <cp:lastModifiedBy>Глава</cp:lastModifiedBy>
  <cp:revision>28</cp:revision>
  <cp:lastPrinted>2012-11-14T06:16:00Z</cp:lastPrinted>
  <dcterms:created xsi:type="dcterms:W3CDTF">2013-07-12T02:23:00Z</dcterms:created>
  <dcterms:modified xsi:type="dcterms:W3CDTF">2017-11-20T15:09:00Z</dcterms:modified>
</cp:coreProperties>
</file>