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/>
  <w:body>
    <w:p w:rsidR="00A4549C" w:rsidRPr="00507C4E" w:rsidRDefault="00A4549C" w:rsidP="00087F76">
      <w:pPr>
        <w:jc w:val="right"/>
        <w:rPr>
          <w:sz w:val="22"/>
          <w:szCs w:val="18"/>
        </w:rPr>
      </w:pPr>
      <w:r w:rsidRPr="00507C4E">
        <w:rPr>
          <w:sz w:val="22"/>
          <w:szCs w:val="18"/>
        </w:rPr>
        <w:t>Приложение 6</w:t>
      </w:r>
    </w:p>
    <w:p w:rsidR="00A4549C" w:rsidRPr="003218E9" w:rsidRDefault="00A4549C" w:rsidP="00CA6F5E">
      <w:pPr>
        <w:jc w:val="right"/>
        <w:rPr>
          <w:b/>
          <w:i/>
          <w:sz w:val="22"/>
          <w:szCs w:val="18"/>
        </w:rPr>
      </w:pPr>
      <w:r w:rsidRPr="003218E9">
        <w:rPr>
          <w:b/>
          <w:i/>
          <w:sz w:val="22"/>
          <w:szCs w:val="18"/>
        </w:rPr>
        <w:t>к решению Совета депутатов МО «Поселок Амдерма» НАО от 2</w:t>
      </w:r>
      <w:r>
        <w:rPr>
          <w:b/>
          <w:i/>
          <w:sz w:val="22"/>
          <w:szCs w:val="18"/>
        </w:rPr>
        <w:t>8</w:t>
      </w:r>
      <w:r w:rsidRPr="003218E9">
        <w:rPr>
          <w:b/>
          <w:i/>
          <w:sz w:val="22"/>
          <w:szCs w:val="18"/>
        </w:rPr>
        <w:t>.12.2017 № 3</w:t>
      </w:r>
    </w:p>
    <w:p w:rsidR="00A4549C" w:rsidRPr="006642C1" w:rsidRDefault="00A4549C" w:rsidP="00CA6F5E">
      <w:pPr>
        <w:jc w:val="right"/>
        <w:rPr>
          <w:sz w:val="18"/>
        </w:rPr>
      </w:pPr>
    </w:p>
    <w:p w:rsidR="00A4549C" w:rsidRPr="00CA6F5E" w:rsidRDefault="00A4549C" w:rsidP="00CA6F5E">
      <w:pPr>
        <w:jc w:val="right"/>
        <w:rPr>
          <w:color w:val="FF0000"/>
          <w:sz w:val="20"/>
        </w:rPr>
      </w:pPr>
    </w:p>
    <w:p w:rsidR="00A4549C" w:rsidRPr="00707C32" w:rsidRDefault="00A4549C" w:rsidP="00087F76">
      <w:pPr>
        <w:jc w:val="center"/>
        <w:rPr>
          <w:b/>
          <w:caps/>
          <w:sz w:val="25"/>
          <w:szCs w:val="25"/>
        </w:rPr>
      </w:pPr>
      <w:r w:rsidRPr="00707C32">
        <w:rPr>
          <w:b/>
          <w:caps/>
          <w:sz w:val="25"/>
          <w:szCs w:val="25"/>
        </w:rPr>
        <w:t xml:space="preserve">Порядок </w:t>
      </w:r>
    </w:p>
    <w:p w:rsidR="00A4549C" w:rsidRDefault="00A4549C" w:rsidP="00087F76">
      <w:pPr>
        <w:jc w:val="center"/>
        <w:rPr>
          <w:b/>
          <w:sz w:val="25"/>
          <w:szCs w:val="25"/>
        </w:rPr>
      </w:pPr>
      <w:r w:rsidRPr="002060D3">
        <w:rPr>
          <w:b/>
          <w:sz w:val="25"/>
          <w:szCs w:val="25"/>
        </w:rPr>
        <w:t>определения размера муниципальной преференции, предоставляемой из местного бюджета в 201</w:t>
      </w:r>
      <w:r>
        <w:rPr>
          <w:b/>
          <w:sz w:val="25"/>
          <w:szCs w:val="25"/>
        </w:rPr>
        <w:t>8</w:t>
      </w:r>
      <w:r w:rsidRPr="002060D3">
        <w:rPr>
          <w:b/>
          <w:sz w:val="25"/>
          <w:szCs w:val="25"/>
        </w:rPr>
        <w:t xml:space="preserve"> году муниципальному унитарному предприятию «Амдермасервис» в виде субсидии на </w:t>
      </w:r>
      <w:r>
        <w:rPr>
          <w:b/>
          <w:sz w:val="25"/>
          <w:szCs w:val="25"/>
        </w:rPr>
        <w:t xml:space="preserve">частичное </w:t>
      </w:r>
      <w:r w:rsidRPr="002060D3">
        <w:rPr>
          <w:b/>
          <w:sz w:val="25"/>
          <w:szCs w:val="25"/>
        </w:rPr>
        <w:t xml:space="preserve">обеспечение (возмещение) затрат, возникающих при проведении мероприятий по подготовке объектов коммунальной инфраструктуры к </w:t>
      </w:r>
    </w:p>
    <w:p w:rsidR="00A4549C" w:rsidRPr="00707C32" w:rsidRDefault="00A4549C" w:rsidP="00087F76">
      <w:pPr>
        <w:jc w:val="center"/>
        <w:rPr>
          <w:sz w:val="25"/>
          <w:szCs w:val="25"/>
        </w:rPr>
      </w:pPr>
      <w:r w:rsidRPr="002060D3">
        <w:rPr>
          <w:b/>
          <w:sz w:val="25"/>
          <w:szCs w:val="25"/>
        </w:rPr>
        <w:t>осенне-зимнему периоду</w:t>
      </w:r>
    </w:p>
    <w:p w:rsidR="00A4549C" w:rsidRPr="00707C32" w:rsidRDefault="00A4549C" w:rsidP="00087F76">
      <w:pPr>
        <w:jc w:val="center"/>
        <w:rPr>
          <w:sz w:val="25"/>
          <w:szCs w:val="25"/>
        </w:rPr>
      </w:pPr>
    </w:p>
    <w:p w:rsidR="00A4549C" w:rsidRPr="00707C32" w:rsidRDefault="00A4549C" w:rsidP="00087F76">
      <w:pPr>
        <w:ind w:firstLine="567"/>
        <w:jc w:val="both"/>
        <w:rPr>
          <w:sz w:val="25"/>
          <w:szCs w:val="25"/>
        </w:rPr>
      </w:pPr>
      <w:r w:rsidRPr="00707C32">
        <w:rPr>
          <w:sz w:val="25"/>
          <w:szCs w:val="25"/>
        </w:rPr>
        <w:t>Размер муни</w:t>
      </w:r>
      <w:bookmarkStart w:id="0" w:name="_GoBack"/>
      <w:bookmarkEnd w:id="0"/>
      <w:r w:rsidRPr="00707C32">
        <w:rPr>
          <w:sz w:val="25"/>
          <w:szCs w:val="25"/>
        </w:rPr>
        <w:t>ципальной преференции, предоставляемой из местного бюджета в 201</w:t>
      </w:r>
      <w:r>
        <w:rPr>
          <w:sz w:val="25"/>
          <w:szCs w:val="25"/>
        </w:rPr>
        <w:t>8</w:t>
      </w:r>
      <w:r w:rsidRPr="00707C32">
        <w:rPr>
          <w:sz w:val="25"/>
          <w:szCs w:val="25"/>
        </w:rPr>
        <w:t xml:space="preserve"> году муниципальному унитарному предприятию «Амдермасервис» </w:t>
      </w:r>
      <w:r w:rsidRPr="005E56E6">
        <w:rPr>
          <w:sz w:val="25"/>
          <w:szCs w:val="25"/>
        </w:rPr>
        <w:t xml:space="preserve">в виде субсидии на </w:t>
      </w:r>
      <w:r>
        <w:rPr>
          <w:sz w:val="25"/>
          <w:szCs w:val="25"/>
        </w:rPr>
        <w:t xml:space="preserve">частичное </w:t>
      </w:r>
      <w:r w:rsidRPr="005E56E6">
        <w:rPr>
          <w:sz w:val="25"/>
          <w:szCs w:val="25"/>
        </w:rPr>
        <w:t>обеспечение (возмещение) затрат</w:t>
      </w:r>
      <w:r>
        <w:rPr>
          <w:sz w:val="25"/>
          <w:szCs w:val="25"/>
        </w:rPr>
        <w:t>,</w:t>
      </w:r>
      <w:r w:rsidRPr="00707C32">
        <w:rPr>
          <w:sz w:val="25"/>
          <w:szCs w:val="25"/>
        </w:rPr>
        <w:t xml:space="preserve"> возникающих при проведении мероприятий по подготовке объектов коммунальной инфраструктуры к осенне-зимнему периоду, определяется в следующем порядке:</w:t>
      </w:r>
    </w:p>
    <w:p w:rsidR="00A4549C" w:rsidRPr="00507C4E" w:rsidRDefault="00A4549C" w:rsidP="00BC2AB5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BC2AB5">
        <w:rPr>
          <w:sz w:val="25"/>
          <w:szCs w:val="25"/>
          <w:u w:val="single"/>
        </w:rPr>
        <w:t>Максимальный размер</w:t>
      </w:r>
      <w:r w:rsidRPr="00707C32">
        <w:rPr>
          <w:sz w:val="25"/>
          <w:szCs w:val="25"/>
        </w:rPr>
        <w:t xml:space="preserve"> муниципальной преференции, предоставляемой из местного бюджета в 201</w:t>
      </w:r>
      <w:r>
        <w:rPr>
          <w:sz w:val="25"/>
          <w:szCs w:val="25"/>
        </w:rPr>
        <w:t>8</w:t>
      </w:r>
      <w:r w:rsidRPr="00707C32">
        <w:rPr>
          <w:sz w:val="25"/>
          <w:szCs w:val="25"/>
        </w:rPr>
        <w:t xml:space="preserve"> году муниципальному унитарному предприятию «Амдермасервис» </w:t>
      </w:r>
      <w:r w:rsidRPr="005E56E6">
        <w:rPr>
          <w:sz w:val="25"/>
          <w:szCs w:val="25"/>
        </w:rPr>
        <w:t xml:space="preserve">в виде субсидии на </w:t>
      </w:r>
      <w:r>
        <w:rPr>
          <w:sz w:val="25"/>
          <w:szCs w:val="25"/>
        </w:rPr>
        <w:t xml:space="preserve">частичное </w:t>
      </w:r>
      <w:r w:rsidRPr="005E56E6">
        <w:rPr>
          <w:sz w:val="25"/>
          <w:szCs w:val="25"/>
        </w:rPr>
        <w:t>обеспечение (возмещение) затрат</w:t>
      </w:r>
      <w:r w:rsidRPr="00707C32">
        <w:rPr>
          <w:sz w:val="25"/>
          <w:szCs w:val="25"/>
        </w:rPr>
        <w:t xml:space="preserve">, возникающих при проведении мероприятий по </w:t>
      </w:r>
      <w:r w:rsidRPr="00507C4E">
        <w:rPr>
          <w:sz w:val="25"/>
          <w:szCs w:val="25"/>
        </w:rPr>
        <w:t xml:space="preserve">подготовке объектов коммунальной инфраструктуры к осенне-зимнему периоду, не может превышать сумму, утвержденную настоящим решением на указанные цели, и составляет </w:t>
      </w:r>
      <w:r w:rsidRPr="00507C4E">
        <w:rPr>
          <w:b/>
          <w:sz w:val="25"/>
          <w:szCs w:val="25"/>
        </w:rPr>
        <w:t>2 588,4 тыс. рублей</w:t>
      </w:r>
      <w:r w:rsidRPr="00507C4E">
        <w:rPr>
          <w:sz w:val="25"/>
          <w:szCs w:val="25"/>
        </w:rPr>
        <w:t xml:space="preserve"> по мероприятию на поставку и монтаж станции очистки сточных вод в п. Амдерма.</w:t>
      </w:r>
    </w:p>
    <w:p w:rsidR="00A4549C" w:rsidRPr="00507C4E" w:rsidRDefault="00A4549C" w:rsidP="00707C32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МУП «Амдермасервис» предоставляет в Администрацию МО «Поселок Амдерма» НАО документы, подтверждающие фактически затраты предприятия. В случае привлечения подрядной организации представляются: копии договора (контракта) на выполнение работ, счета-фактуры, акта о приемке выполненных работ, справки о стоимости выполненных работ и затрат. В случае выполнения работ собственными силами Предприяти</w:t>
      </w:r>
      <w:r>
        <w:rPr>
          <w:sz w:val="25"/>
          <w:szCs w:val="25"/>
        </w:rPr>
        <w:t>я,</w:t>
      </w:r>
      <w:r w:rsidRPr="00507C4E">
        <w:rPr>
          <w:sz w:val="25"/>
          <w:szCs w:val="25"/>
        </w:rPr>
        <w:t xml:space="preserve"> представляются: справка, подтверждающая исполнение мероприятия, калькуляция затрат с приложением копий первичных документов, подтверждающих фактические расходы (табеля, акты о списании материальных запасов, путевые листы и др.).</w:t>
      </w:r>
    </w:p>
    <w:p w:rsidR="00A4549C" w:rsidRPr="00507C4E" w:rsidRDefault="00A4549C" w:rsidP="00707C32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В случае, если сумма фактически понесенных затрат меньше или равна максимальному размеру муниципальной преференции, установленно</w:t>
      </w:r>
      <w:r>
        <w:rPr>
          <w:sz w:val="25"/>
          <w:szCs w:val="25"/>
        </w:rPr>
        <w:t>й</w:t>
      </w:r>
      <w:r w:rsidRPr="00507C4E">
        <w:rPr>
          <w:sz w:val="25"/>
          <w:szCs w:val="25"/>
        </w:rPr>
        <w:t xml:space="preserve"> настоящим решением, размер муниципальной преференции определяется равн</w:t>
      </w:r>
      <w:r>
        <w:rPr>
          <w:sz w:val="25"/>
          <w:szCs w:val="25"/>
        </w:rPr>
        <w:t>ым</w:t>
      </w:r>
      <w:r w:rsidRPr="00507C4E">
        <w:rPr>
          <w:sz w:val="25"/>
          <w:szCs w:val="25"/>
        </w:rPr>
        <w:t xml:space="preserve"> сумме фактически понесенных затрат.</w:t>
      </w:r>
    </w:p>
    <w:p w:rsidR="00A4549C" w:rsidRPr="00507C4E" w:rsidRDefault="00A4549C" w:rsidP="00707C32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В случае, если сумма фактически понесенных затрат больше максимального размера муниципальной преференции, установленного настоящим решением, размер муниципальной преференции определяется равным максимальному размеру муниципальной преференции.</w:t>
      </w:r>
    </w:p>
    <w:p w:rsidR="00A4549C" w:rsidRPr="00507C4E" w:rsidRDefault="00A4549C" w:rsidP="00707C32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 xml:space="preserve">Администрация МО «Поселок Амдерма» НАО определяет размер муниципальной преференции, предоставляемой из местного бюджета в 2018 году муниципальному унитарному предприятию «Амдермасервис» в виде субсидии на </w:t>
      </w:r>
      <w:r>
        <w:rPr>
          <w:sz w:val="25"/>
          <w:szCs w:val="25"/>
        </w:rPr>
        <w:t xml:space="preserve">частичное </w:t>
      </w:r>
      <w:r w:rsidRPr="00507C4E">
        <w:rPr>
          <w:sz w:val="25"/>
          <w:szCs w:val="25"/>
        </w:rPr>
        <w:t>обеспечение (возмещение) затрат, возникающих при проведении мероприятий по подготовке объектов коммунальной инфраструктуры к осенне-зимнему периоду, по каждому мероприятию согласно настоящему порядку.</w:t>
      </w:r>
    </w:p>
    <w:p w:rsidR="00A4549C" w:rsidRPr="00707C32" w:rsidRDefault="00A4549C" w:rsidP="00707C32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Администрация МО «Поселок Амдерма» НАО издает распоряжение</w:t>
      </w:r>
      <w:r w:rsidRPr="00707C32">
        <w:rPr>
          <w:sz w:val="25"/>
          <w:szCs w:val="25"/>
        </w:rPr>
        <w:t xml:space="preserve"> об утверждении размера муниципальной преференции, предоставляемой из местного бюджета в 201</w:t>
      </w:r>
      <w:r>
        <w:rPr>
          <w:sz w:val="25"/>
          <w:szCs w:val="25"/>
        </w:rPr>
        <w:t>8</w:t>
      </w:r>
      <w:r w:rsidRPr="00707C32">
        <w:rPr>
          <w:sz w:val="25"/>
          <w:szCs w:val="25"/>
        </w:rPr>
        <w:t xml:space="preserve"> году муниципальному унитарному предприятию «Амдермасервис» </w:t>
      </w:r>
      <w:r w:rsidRPr="005E56E6">
        <w:rPr>
          <w:sz w:val="25"/>
          <w:szCs w:val="25"/>
        </w:rPr>
        <w:t>в виде субсидии на обеспечение (возмещение) затрат</w:t>
      </w:r>
      <w:r w:rsidRPr="00707C32">
        <w:rPr>
          <w:sz w:val="25"/>
          <w:szCs w:val="25"/>
        </w:rPr>
        <w:t>, возникающих при проведении мероприятий по подготовке объектов коммунальной инфраструктуры к осенне-зимнему периоду, в разрезе мероприятий.</w:t>
      </w:r>
    </w:p>
    <w:sectPr w:rsidR="00A4549C" w:rsidRPr="00707C32" w:rsidSect="00087F7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E50"/>
    <w:multiLevelType w:val="hybridMultilevel"/>
    <w:tmpl w:val="FA0E9A7A"/>
    <w:lvl w:ilvl="0" w:tplc="B7CA3DDC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1086778"/>
    <w:multiLevelType w:val="hybridMultilevel"/>
    <w:tmpl w:val="6DD0382A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76"/>
    <w:rsid w:val="00087F76"/>
    <w:rsid w:val="00107BE2"/>
    <w:rsid w:val="00110C15"/>
    <w:rsid w:val="00196B36"/>
    <w:rsid w:val="001F40A1"/>
    <w:rsid w:val="002060D3"/>
    <w:rsid w:val="002D1414"/>
    <w:rsid w:val="002E449E"/>
    <w:rsid w:val="00300940"/>
    <w:rsid w:val="003218E9"/>
    <w:rsid w:val="00370D1E"/>
    <w:rsid w:val="00373AF1"/>
    <w:rsid w:val="0038516D"/>
    <w:rsid w:val="00392BD5"/>
    <w:rsid w:val="003B24F7"/>
    <w:rsid w:val="003D764A"/>
    <w:rsid w:val="00454339"/>
    <w:rsid w:val="00493BD4"/>
    <w:rsid w:val="004A6CDD"/>
    <w:rsid w:val="0050629E"/>
    <w:rsid w:val="00507C4E"/>
    <w:rsid w:val="00547A85"/>
    <w:rsid w:val="005B0909"/>
    <w:rsid w:val="005E56E6"/>
    <w:rsid w:val="005F0606"/>
    <w:rsid w:val="005F6980"/>
    <w:rsid w:val="0063638D"/>
    <w:rsid w:val="006642C1"/>
    <w:rsid w:val="00687AA5"/>
    <w:rsid w:val="006F5688"/>
    <w:rsid w:val="00707C32"/>
    <w:rsid w:val="00714B2B"/>
    <w:rsid w:val="007869AD"/>
    <w:rsid w:val="00822EF1"/>
    <w:rsid w:val="00871DA3"/>
    <w:rsid w:val="008B4EC0"/>
    <w:rsid w:val="008C7551"/>
    <w:rsid w:val="009213A5"/>
    <w:rsid w:val="0095606F"/>
    <w:rsid w:val="00987305"/>
    <w:rsid w:val="009D737D"/>
    <w:rsid w:val="00A07440"/>
    <w:rsid w:val="00A31080"/>
    <w:rsid w:val="00A4549C"/>
    <w:rsid w:val="00A6101D"/>
    <w:rsid w:val="00AA104B"/>
    <w:rsid w:val="00AA3FA6"/>
    <w:rsid w:val="00AB0968"/>
    <w:rsid w:val="00AE3F85"/>
    <w:rsid w:val="00BC2AB5"/>
    <w:rsid w:val="00BD41FF"/>
    <w:rsid w:val="00C370A1"/>
    <w:rsid w:val="00C37A35"/>
    <w:rsid w:val="00CA6F5E"/>
    <w:rsid w:val="00CD5477"/>
    <w:rsid w:val="00CE5990"/>
    <w:rsid w:val="00D07A3C"/>
    <w:rsid w:val="00D71066"/>
    <w:rsid w:val="00D727B5"/>
    <w:rsid w:val="00D9330B"/>
    <w:rsid w:val="00D95646"/>
    <w:rsid w:val="00E5312C"/>
    <w:rsid w:val="00EB0412"/>
    <w:rsid w:val="00EC2535"/>
    <w:rsid w:val="00F9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8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638D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479</Words>
  <Characters>2731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Глава</cp:lastModifiedBy>
  <cp:revision>35</cp:revision>
  <cp:lastPrinted>2017-12-26T18:48:00Z</cp:lastPrinted>
  <dcterms:created xsi:type="dcterms:W3CDTF">2016-12-16T08:23:00Z</dcterms:created>
  <dcterms:modified xsi:type="dcterms:W3CDTF">2018-01-08T15:26:00Z</dcterms:modified>
</cp:coreProperties>
</file>