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FF" w:rsidRPr="006642C1" w:rsidRDefault="00BD41FF" w:rsidP="00087F76">
      <w:pPr>
        <w:jc w:val="right"/>
        <w:rPr>
          <w:sz w:val="22"/>
          <w:szCs w:val="18"/>
        </w:rPr>
      </w:pPr>
      <w:r w:rsidRPr="006642C1">
        <w:rPr>
          <w:sz w:val="22"/>
          <w:szCs w:val="18"/>
        </w:rPr>
        <w:t>Приложение 4</w:t>
      </w:r>
    </w:p>
    <w:p w:rsidR="00BD41FF" w:rsidRPr="006642C1" w:rsidRDefault="00BD41FF" w:rsidP="00CA6F5E">
      <w:pPr>
        <w:jc w:val="right"/>
        <w:rPr>
          <w:sz w:val="22"/>
          <w:szCs w:val="18"/>
        </w:rPr>
      </w:pPr>
      <w:r w:rsidRPr="006642C1">
        <w:rPr>
          <w:sz w:val="22"/>
          <w:szCs w:val="18"/>
        </w:rPr>
        <w:t xml:space="preserve">к решению Совета депутатов МО «Поселок Амдерма» НАО от 29.11.2017 № </w:t>
      </w:r>
      <w:r>
        <w:rPr>
          <w:sz w:val="22"/>
          <w:szCs w:val="18"/>
        </w:rPr>
        <w:t>1</w:t>
      </w:r>
    </w:p>
    <w:p w:rsidR="00BD41FF" w:rsidRPr="006642C1" w:rsidRDefault="00BD41FF" w:rsidP="006642C1">
      <w:pPr>
        <w:jc w:val="right"/>
        <w:rPr>
          <w:sz w:val="22"/>
          <w:szCs w:val="18"/>
        </w:rPr>
      </w:pPr>
      <w:r>
        <w:rPr>
          <w:rFonts w:cs="Times New Roman"/>
          <w:sz w:val="22"/>
          <w:szCs w:val="18"/>
        </w:rPr>
        <w:t>(</w:t>
      </w:r>
      <w:r w:rsidRPr="006642C1">
        <w:rPr>
          <w:rFonts w:cs="Times New Roman"/>
          <w:sz w:val="22"/>
          <w:szCs w:val="18"/>
        </w:rPr>
        <w:t>Приложение 7 к решению Совета депутатов МО "Поселок Амдерма" НАО от 29.12.2016 № 5)</w:t>
      </w:r>
    </w:p>
    <w:p w:rsidR="00BD41FF" w:rsidRPr="006642C1" w:rsidRDefault="00BD41FF" w:rsidP="00CA6F5E">
      <w:pPr>
        <w:jc w:val="right"/>
        <w:rPr>
          <w:sz w:val="18"/>
        </w:rPr>
      </w:pPr>
    </w:p>
    <w:p w:rsidR="00BD41FF" w:rsidRPr="00CA6F5E" w:rsidRDefault="00BD41FF" w:rsidP="00CA6F5E">
      <w:pPr>
        <w:jc w:val="right"/>
        <w:rPr>
          <w:color w:val="FF0000"/>
          <w:sz w:val="20"/>
        </w:rPr>
      </w:pPr>
    </w:p>
    <w:p w:rsidR="00BD41FF" w:rsidRPr="00707C32" w:rsidRDefault="00BD41FF" w:rsidP="00087F76">
      <w:pPr>
        <w:jc w:val="center"/>
        <w:rPr>
          <w:b/>
          <w:caps/>
          <w:sz w:val="25"/>
          <w:szCs w:val="25"/>
        </w:rPr>
      </w:pPr>
      <w:r w:rsidRPr="00707C32">
        <w:rPr>
          <w:b/>
          <w:caps/>
          <w:sz w:val="25"/>
          <w:szCs w:val="25"/>
        </w:rPr>
        <w:t xml:space="preserve">Порядок </w:t>
      </w:r>
    </w:p>
    <w:p w:rsidR="00BD41FF" w:rsidRDefault="00BD41FF" w:rsidP="00087F76">
      <w:pPr>
        <w:jc w:val="center"/>
        <w:rPr>
          <w:b/>
          <w:sz w:val="25"/>
          <w:szCs w:val="25"/>
        </w:rPr>
      </w:pPr>
      <w:r w:rsidRPr="00707C32">
        <w:rPr>
          <w:b/>
          <w:sz w:val="25"/>
          <w:szCs w:val="25"/>
        </w:rPr>
        <w:t>определения размера муниципальной преференции, предоставляемой из местного бюджета в 201</w:t>
      </w:r>
      <w:r>
        <w:rPr>
          <w:b/>
          <w:sz w:val="25"/>
          <w:szCs w:val="25"/>
        </w:rPr>
        <w:t>7</w:t>
      </w:r>
      <w:r w:rsidRPr="00707C32">
        <w:rPr>
          <w:b/>
          <w:sz w:val="25"/>
          <w:szCs w:val="25"/>
        </w:rPr>
        <w:t xml:space="preserve"> году муниципальному унитарному предприятию «Амдермасервис» в виде субсидии на возмещение</w:t>
      </w:r>
      <w:r>
        <w:rPr>
          <w:b/>
          <w:sz w:val="25"/>
          <w:szCs w:val="25"/>
        </w:rPr>
        <w:t xml:space="preserve"> и обеспечение</w:t>
      </w:r>
      <w:r w:rsidRPr="00707C32">
        <w:rPr>
          <w:b/>
          <w:sz w:val="25"/>
          <w:szCs w:val="25"/>
        </w:rPr>
        <w:t xml:space="preserve"> затрат, возникающих при проведении мероприятий по подготовке объектов коммунальной инфраструктуры </w:t>
      </w:r>
    </w:p>
    <w:p w:rsidR="00BD41FF" w:rsidRPr="00707C32" w:rsidRDefault="00BD41FF" w:rsidP="00087F76">
      <w:pPr>
        <w:jc w:val="center"/>
        <w:rPr>
          <w:sz w:val="25"/>
          <w:szCs w:val="25"/>
        </w:rPr>
      </w:pPr>
      <w:r w:rsidRPr="00707C32">
        <w:rPr>
          <w:b/>
          <w:sz w:val="25"/>
          <w:szCs w:val="25"/>
        </w:rPr>
        <w:t>к осенне-зимнему периоду</w:t>
      </w:r>
    </w:p>
    <w:p w:rsidR="00BD41FF" w:rsidRPr="00707C32" w:rsidRDefault="00BD41FF" w:rsidP="00087F76">
      <w:pPr>
        <w:jc w:val="center"/>
        <w:rPr>
          <w:sz w:val="25"/>
          <w:szCs w:val="25"/>
        </w:rPr>
      </w:pPr>
    </w:p>
    <w:p w:rsidR="00BD41FF" w:rsidRPr="00707C32" w:rsidRDefault="00BD41FF" w:rsidP="00087F76">
      <w:pPr>
        <w:ind w:firstLine="567"/>
        <w:jc w:val="both"/>
        <w:rPr>
          <w:sz w:val="25"/>
          <w:szCs w:val="25"/>
        </w:rPr>
      </w:pPr>
      <w:r w:rsidRPr="00707C32">
        <w:rPr>
          <w:sz w:val="25"/>
          <w:szCs w:val="25"/>
        </w:rPr>
        <w:t xml:space="preserve">Размер муниципальной преференции, предоставляемой из местного бюджета в 2017 году муниципальному унитарному предприятию «Амдермасервис» в виде субсидии на возмещение </w:t>
      </w:r>
      <w:r>
        <w:rPr>
          <w:sz w:val="25"/>
          <w:szCs w:val="25"/>
        </w:rPr>
        <w:t xml:space="preserve">и обеспечение </w:t>
      </w:r>
      <w:r w:rsidRPr="00707C32">
        <w:rPr>
          <w:sz w:val="25"/>
          <w:szCs w:val="25"/>
        </w:rPr>
        <w:t>затрат, возникающих при проведении мероприятий по подготовке объектов коммунальной инфраструктуры к осенне-зимнему периоду, определяется в следующем порядке:</w:t>
      </w:r>
    </w:p>
    <w:p w:rsidR="00BD41FF" w:rsidRPr="00707C32" w:rsidRDefault="00BD41FF" w:rsidP="00707C32">
      <w:pPr>
        <w:pStyle w:val="ListParagraph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707C32">
        <w:rPr>
          <w:sz w:val="25"/>
          <w:szCs w:val="25"/>
        </w:rPr>
        <w:t>Максимальный размер муниципальной преференции, предоставляемой из местного бюджета в 2017 году муниципальному унитарному предприятию «Амдермасервис» в виде субсидии на возмещение</w:t>
      </w:r>
      <w:r>
        <w:rPr>
          <w:sz w:val="25"/>
          <w:szCs w:val="25"/>
        </w:rPr>
        <w:t xml:space="preserve"> и обеспечение</w:t>
      </w:r>
      <w:r w:rsidRPr="00707C32">
        <w:rPr>
          <w:sz w:val="25"/>
          <w:szCs w:val="25"/>
        </w:rPr>
        <w:t xml:space="preserve"> затрат, возникающих при проведении мероприятий по подготовке объектов коммунальной инфраструктуры к осенне-зимнему периоду, не может превышать сумму, утвержденную настоящим решением на указанные цели, и составляет 6 452,2 тыс. рублей, в том числе по мероприятиям:</w:t>
      </w:r>
    </w:p>
    <w:p w:rsidR="00BD41FF" w:rsidRPr="00707C32" w:rsidRDefault="00BD41FF" w:rsidP="00D95646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707C32">
        <w:rPr>
          <w:sz w:val="25"/>
          <w:szCs w:val="25"/>
        </w:rPr>
        <w:t>максимальный размер муниципальной преференции на поставку и монтаж станции очистки сточных вод в п. Амдерма составляет 2 588,4 тыс. рублей;</w:t>
      </w:r>
    </w:p>
    <w:p w:rsidR="00BD41FF" w:rsidRPr="00707C32" w:rsidRDefault="00BD41FF" w:rsidP="00D95646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707C32">
        <w:rPr>
          <w:sz w:val="25"/>
          <w:szCs w:val="25"/>
        </w:rPr>
        <w:t>максимальный размер муниципальной преференции на замену котла в центральной котельной п. Амдерма составляет 3 863,8 тыс. рублей.</w:t>
      </w:r>
    </w:p>
    <w:p w:rsidR="00BD41FF" w:rsidRPr="00707C32" w:rsidRDefault="00BD41FF" w:rsidP="00707C32">
      <w:pPr>
        <w:pStyle w:val="ListParagraph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707C32">
        <w:rPr>
          <w:sz w:val="25"/>
          <w:szCs w:val="25"/>
        </w:rPr>
        <w:t>МУП «Амдермасервис» предоставляет в Администрацию МО «Поселок Амдерма» НАО локальные сметные расчеты на каждое мероприятие, утвержденные директором (или иным уполномоченным лицом), составленные или проверенные МКУ «Северное» (подписанные работником МКУ «Северное»).</w:t>
      </w:r>
    </w:p>
    <w:p w:rsidR="00BD41FF" w:rsidRPr="00707C32" w:rsidRDefault="00BD41FF" w:rsidP="00707C32">
      <w:pPr>
        <w:pStyle w:val="ListParagraph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707C32">
        <w:rPr>
          <w:sz w:val="25"/>
          <w:szCs w:val="25"/>
        </w:rPr>
        <w:t>В случае, если сумма сметы меньше или равна максимальному размеру муниципальной преференции, установленного настоящим решением, размер муниципальной преференции определяется равным сметной стоимости.</w:t>
      </w:r>
    </w:p>
    <w:p w:rsidR="00BD41FF" w:rsidRPr="00707C32" w:rsidRDefault="00BD41FF" w:rsidP="00707C32">
      <w:pPr>
        <w:pStyle w:val="ListParagraph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707C32">
        <w:rPr>
          <w:sz w:val="25"/>
          <w:szCs w:val="25"/>
        </w:rPr>
        <w:t>В случае, если сумма сметы больше максимального размера муниципальной преференции, установленного настоящим решением, размер муниципальной преференции определяется равным максимальному размеру муниципальной преференции.</w:t>
      </w:r>
    </w:p>
    <w:p w:rsidR="00BD41FF" w:rsidRPr="00707C32" w:rsidRDefault="00BD41FF" w:rsidP="00707C32">
      <w:pPr>
        <w:pStyle w:val="ListParagraph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707C32">
        <w:rPr>
          <w:sz w:val="25"/>
          <w:szCs w:val="25"/>
        </w:rPr>
        <w:t>Администрация МО «Поселок Амдерма» НАО определяет размер муниципальной преференции, предоставляемой из местного бюджета в 2017 году муниципальному унитарному предприятию «Амдермасервис»</w:t>
      </w:r>
      <w:r>
        <w:rPr>
          <w:sz w:val="25"/>
          <w:szCs w:val="25"/>
        </w:rPr>
        <w:t xml:space="preserve"> </w:t>
      </w:r>
      <w:r w:rsidRPr="00707C32">
        <w:rPr>
          <w:sz w:val="25"/>
          <w:szCs w:val="25"/>
        </w:rPr>
        <w:t xml:space="preserve">в виде субсидии на возмещение </w:t>
      </w:r>
      <w:r>
        <w:rPr>
          <w:sz w:val="25"/>
          <w:szCs w:val="25"/>
        </w:rPr>
        <w:t xml:space="preserve">и обеспечение </w:t>
      </w:r>
      <w:r w:rsidRPr="00707C32">
        <w:rPr>
          <w:sz w:val="25"/>
          <w:szCs w:val="25"/>
        </w:rPr>
        <w:t>затрат, возникающих при проведении мероприятий по подготовке объектов коммунальной инфраструктуры к осенне-зимнему периоду, по каждому мероприятию согласно настоящему порядку.</w:t>
      </w:r>
    </w:p>
    <w:p w:rsidR="00BD41FF" w:rsidRPr="00707C32" w:rsidRDefault="00BD41FF" w:rsidP="00707C32">
      <w:pPr>
        <w:pStyle w:val="ListParagraph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5"/>
          <w:szCs w:val="25"/>
        </w:rPr>
      </w:pPr>
      <w:r w:rsidRPr="00707C32">
        <w:rPr>
          <w:sz w:val="25"/>
          <w:szCs w:val="25"/>
        </w:rPr>
        <w:t>Администрация М</w:t>
      </w:r>
      <w:r>
        <w:rPr>
          <w:sz w:val="25"/>
          <w:szCs w:val="25"/>
        </w:rPr>
        <w:t>О</w:t>
      </w:r>
      <w:r w:rsidRPr="00707C32">
        <w:rPr>
          <w:sz w:val="25"/>
          <w:szCs w:val="25"/>
        </w:rPr>
        <w:t xml:space="preserve"> «Поселок Амдерма» НАО издает распоряжение об утверждении размера муниципальной преференции, предоставляемой из местного бюджета в 2017 году муниципальному унитарному предприятию «Амдермасервис» в виде субсидии на возмещение </w:t>
      </w:r>
      <w:r>
        <w:rPr>
          <w:sz w:val="25"/>
          <w:szCs w:val="25"/>
        </w:rPr>
        <w:t xml:space="preserve">и обеспечение </w:t>
      </w:r>
      <w:r w:rsidRPr="00707C32">
        <w:rPr>
          <w:sz w:val="25"/>
          <w:szCs w:val="25"/>
        </w:rPr>
        <w:t>затрат, возникающих при проведении мероприятий по подготовке объектов коммунальной инфраструктуры к осенне-зимнему периоду, в разрезе мероприятий.</w:t>
      </w:r>
    </w:p>
    <w:sectPr w:rsidR="00BD41FF" w:rsidRPr="00707C32" w:rsidSect="00087F7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E50"/>
    <w:multiLevelType w:val="hybridMultilevel"/>
    <w:tmpl w:val="FA0E9A7A"/>
    <w:lvl w:ilvl="0" w:tplc="B7CA3DDC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1086778"/>
    <w:multiLevelType w:val="hybridMultilevel"/>
    <w:tmpl w:val="6DD0382A"/>
    <w:lvl w:ilvl="0" w:tplc="1EAC2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76"/>
    <w:rsid w:val="00087F76"/>
    <w:rsid w:val="00107BE2"/>
    <w:rsid w:val="00110C15"/>
    <w:rsid w:val="00196B36"/>
    <w:rsid w:val="001F40A1"/>
    <w:rsid w:val="002D1414"/>
    <w:rsid w:val="00300940"/>
    <w:rsid w:val="00373AF1"/>
    <w:rsid w:val="0038516D"/>
    <w:rsid w:val="003B24F7"/>
    <w:rsid w:val="003D764A"/>
    <w:rsid w:val="00454339"/>
    <w:rsid w:val="0050629E"/>
    <w:rsid w:val="005B0909"/>
    <w:rsid w:val="005F0606"/>
    <w:rsid w:val="0063638D"/>
    <w:rsid w:val="006642C1"/>
    <w:rsid w:val="00687AA5"/>
    <w:rsid w:val="006F5688"/>
    <w:rsid w:val="00707C32"/>
    <w:rsid w:val="00714B2B"/>
    <w:rsid w:val="007869AD"/>
    <w:rsid w:val="00822EF1"/>
    <w:rsid w:val="00871DA3"/>
    <w:rsid w:val="008B4EC0"/>
    <w:rsid w:val="008C7551"/>
    <w:rsid w:val="009213A5"/>
    <w:rsid w:val="0095606F"/>
    <w:rsid w:val="00987305"/>
    <w:rsid w:val="009D737D"/>
    <w:rsid w:val="00A07440"/>
    <w:rsid w:val="00A31080"/>
    <w:rsid w:val="00AA104B"/>
    <w:rsid w:val="00AB0968"/>
    <w:rsid w:val="00BD41FF"/>
    <w:rsid w:val="00CA6F5E"/>
    <w:rsid w:val="00D07A3C"/>
    <w:rsid w:val="00D727B5"/>
    <w:rsid w:val="00D95646"/>
    <w:rsid w:val="00E5312C"/>
    <w:rsid w:val="00EC2535"/>
    <w:rsid w:val="00F9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8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638D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455</Words>
  <Characters>2600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Глава</cp:lastModifiedBy>
  <cp:revision>21</cp:revision>
  <cp:lastPrinted>2017-12-04T12:50:00Z</cp:lastPrinted>
  <dcterms:created xsi:type="dcterms:W3CDTF">2016-12-16T08:23:00Z</dcterms:created>
  <dcterms:modified xsi:type="dcterms:W3CDTF">2017-12-04T12:51:00Z</dcterms:modified>
</cp:coreProperties>
</file>