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A7" w:rsidRDefault="001E05A7">
      <w:pPr>
        <w:widowControl w:val="0"/>
        <w:tabs>
          <w:tab w:val="left" w:pos="5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Приложение 7</w:t>
      </w:r>
    </w:p>
    <w:p w:rsidR="001E05A7" w:rsidRDefault="001E05A7">
      <w:pPr>
        <w:widowControl w:val="0"/>
        <w:tabs>
          <w:tab w:val="left" w:pos="5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к решению Совета депутатов </w:t>
      </w:r>
    </w:p>
    <w:p w:rsidR="001E05A7" w:rsidRDefault="001E05A7">
      <w:pPr>
        <w:widowControl w:val="0"/>
        <w:tabs>
          <w:tab w:val="left" w:pos="5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1E05A7" w:rsidRDefault="001E05A7">
      <w:pPr>
        <w:widowControl w:val="0"/>
        <w:tabs>
          <w:tab w:val="left" w:pos="5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«Поселок Амдерма» ЗР НАО</w:t>
      </w:r>
    </w:p>
    <w:p w:rsidR="001E05A7" w:rsidRDefault="001E05A7">
      <w:pPr>
        <w:pStyle w:val="BodyText"/>
        <w:tabs>
          <w:tab w:val="left" w:pos="5580"/>
          <w:tab w:val="left" w:pos="5760"/>
        </w:tabs>
        <w:jc w:val="right"/>
        <w:rPr>
          <w:b/>
          <w:bCs/>
          <w:sz w:val="24"/>
        </w:rPr>
      </w:pPr>
      <w:r>
        <w:rPr>
          <w:sz w:val="24"/>
        </w:rPr>
        <w:t xml:space="preserve">    от 28.03.2025 № 1</w:t>
      </w:r>
    </w:p>
    <w:p w:rsidR="001E05A7" w:rsidRDefault="001E05A7">
      <w:pPr>
        <w:tabs>
          <w:tab w:val="left" w:pos="5580"/>
        </w:tabs>
        <w:rPr>
          <w:sz w:val="24"/>
          <w:szCs w:val="24"/>
        </w:rPr>
      </w:pPr>
    </w:p>
    <w:p w:rsidR="001E05A7" w:rsidRDefault="001E05A7">
      <w:pPr>
        <w:tabs>
          <w:tab w:val="left" w:pos="558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</w:t>
      </w:r>
    </w:p>
    <w:p w:rsidR="001E05A7" w:rsidRDefault="001E05A7">
      <w:pPr>
        <w:tabs>
          <w:tab w:val="left" w:pos="5580"/>
        </w:tabs>
        <w:overflowPunct/>
        <w:jc w:val="center"/>
        <w:textAlignment w:val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на обработку персональных данных,</w:t>
      </w:r>
    </w:p>
    <w:p w:rsidR="001E05A7" w:rsidRDefault="001E05A7">
      <w:pPr>
        <w:tabs>
          <w:tab w:val="left" w:pos="5580"/>
        </w:tabs>
        <w:overflowPunct/>
        <w:jc w:val="center"/>
        <w:textAlignment w:val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разрешенных субъектом персональных данных</w:t>
      </w:r>
    </w:p>
    <w:p w:rsidR="001E05A7" w:rsidRDefault="001E05A7">
      <w:pPr>
        <w:tabs>
          <w:tab w:val="left" w:pos="558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для распространения</w:t>
      </w:r>
      <w:r>
        <w:rPr>
          <w:b/>
          <w:sz w:val="24"/>
          <w:szCs w:val="24"/>
        </w:rPr>
        <w:t xml:space="preserve"> </w:t>
      </w:r>
    </w:p>
    <w:p w:rsidR="001E05A7" w:rsidRDefault="001E05A7">
      <w:pPr>
        <w:jc w:val="center"/>
        <w:rPr>
          <w:sz w:val="24"/>
          <w:szCs w:val="24"/>
        </w:rPr>
      </w:pPr>
    </w:p>
    <w:p w:rsidR="001E05A7" w:rsidRDefault="001E05A7">
      <w:pPr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Я,___________________________________________________________________________,</w:t>
      </w:r>
    </w:p>
    <w:p w:rsidR="001E05A7" w:rsidRDefault="001E05A7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имя, отчество (при наличии)</w:t>
      </w:r>
    </w:p>
    <w:p w:rsidR="001E05A7" w:rsidRDefault="001E05A7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зарегистрированный(ая) по адресу: ______________________________________________</w:t>
      </w:r>
    </w:p>
    <w:p w:rsidR="001E05A7" w:rsidRDefault="001E05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1E05A7" w:rsidRDefault="001E05A7">
      <w:pPr>
        <w:rPr>
          <w:sz w:val="24"/>
          <w:szCs w:val="24"/>
        </w:rPr>
      </w:pPr>
      <w:r>
        <w:rPr>
          <w:sz w:val="24"/>
          <w:szCs w:val="24"/>
        </w:rPr>
        <w:t>телефон/адрес электронной почты: _____________________________________________________________________________</w:t>
      </w:r>
    </w:p>
    <w:p w:rsidR="001E05A7" w:rsidRDefault="001E05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E05A7" w:rsidRDefault="001E05A7">
      <w:pPr>
        <w:pStyle w:val="Heading1"/>
        <w:keepNext w:val="0"/>
        <w:spacing w:line="264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со статьей 10.1 Федерального закона от 27.07.2006 № 152-ФЗ «О персональных данных» свободно,  своей  волей  и  в  своем  интересе  даю согласие Совету депутатов Сельского поселения «Поселок Амдерма» Заполярного района Ненецкого автономного округа, расположенному по адресу: 166744, Ненецкий автономный округ, п. Амдерма, ул. Центральная, 9, (далее – оператор) на   обработку (распространение) моих  персональных данных в следующих целях:</w:t>
      </w:r>
    </w:p>
    <w:p w:rsidR="001E05A7" w:rsidRDefault="001E05A7">
      <w:pPr>
        <w:pStyle w:val="Heading1"/>
        <w:keepNext w:val="0"/>
        <w:spacing w:line="264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</w:t>
      </w:r>
    </w:p>
    <w:p w:rsidR="001E05A7" w:rsidRDefault="001E05A7">
      <w:pPr>
        <w:spacing w:line="264" w:lineRule="auto"/>
      </w:pPr>
      <w:r>
        <w:t>__________________________________________________________________</w:t>
      </w:r>
    </w:p>
    <w:p w:rsidR="001E05A7" w:rsidRDefault="001E05A7">
      <w:pPr>
        <w:rPr>
          <w:sz w:val="20"/>
        </w:rPr>
      </w:pPr>
      <w:r>
        <w:rPr>
          <w:sz w:val="20"/>
        </w:rPr>
        <w:t xml:space="preserve">                                                              (цель обработки персональных данных)</w:t>
      </w:r>
    </w:p>
    <w:p w:rsidR="001E05A7" w:rsidRDefault="001E05A7">
      <w:pPr>
        <w:pStyle w:val="Heading1"/>
        <w:keepNext w:val="0"/>
        <w:jc w:val="both"/>
        <w:rPr>
          <w:b w:val="0"/>
          <w:sz w:val="24"/>
          <w:szCs w:val="24"/>
        </w:rPr>
      </w:pPr>
    </w:p>
    <w:p w:rsidR="001E05A7" w:rsidRDefault="001E05A7">
      <w:pPr>
        <w:pStyle w:val="Heading1"/>
        <w:keepNext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Даю согласие на обработку (распространение) следующих моих персональных данных (ПД):</w:t>
      </w:r>
    </w:p>
    <w:p w:rsidR="001E05A7" w:rsidRDefault="001E05A7">
      <w:pPr>
        <w:rPr>
          <w:sz w:val="1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9"/>
        <w:gridCol w:w="2600"/>
        <w:gridCol w:w="2018"/>
        <w:gridCol w:w="1843"/>
        <w:gridCol w:w="1559"/>
      </w:tblGrid>
      <w:tr w:rsidR="001E05A7">
        <w:tc>
          <w:tcPr>
            <w:tcW w:w="1619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Категории ПД</w:t>
            </w: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Перечень ПД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Разрешаю к распространению ПД</w:t>
            </w:r>
          </w:p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неограниченному кругу лиц</w:t>
            </w:r>
          </w:p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(да/нет)</w:t>
            </w: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Разрешаю обработку ПД</w:t>
            </w:r>
          </w:p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неограниченным кругом лиц</w:t>
            </w:r>
          </w:p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(да/нет)</w:t>
            </w: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Условия и запреты</w:t>
            </w:r>
          </w:p>
        </w:tc>
      </w:tr>
      <w:tr w:rsidR="001E05A7">
        <w:tc>
          <w:tcPr>
            <w:tcW w:w="1619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5</w:t>
            </w:r>
          </w:p>
        </w:tc>
      </w:tr>
      <w:tr w:rsidR="001E05A7">
        <w:tc>
          <w:tcPr>
            <w:tcW w:w="1619" w:type="dxa"/>
            <w:vMerge w:val="restart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2"/>
                <w:lang w:eastAsia="en-US"/>
              </w:rPr>
              <w:t>Общие ПД:</w:t>
            </w: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Фамилия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Имя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Отчество (при наличии)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Год рождения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Месяц рождения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Дата рождения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Место рождения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Адрес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Семейное положение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Социальное положение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*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*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 w:val="restart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Специальные категории ПД</w:t>
            </w: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Сведения о судимости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Сведения о здоровье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 w:val="restart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Биометрические ПД</w:t>
            </w: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Цветное цифровое фотографическое изображение лица или иное изображение лица, отнесенное законодательством РФ к биометрическим ПД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1E05A7">
        <w:tc>
          <w:tcPr>
            <w:tcW w:w="1619" w:type="dxa"/>
            <w:vMerge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2600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8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05A7" w:rsidRDefault="001E05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</w:tbl>
    <w:p w:rsidR="001E05A7" w:rsidRDefault="001E05A7">
      <w:pPr>
        <w:rPr>
          <w:rFonts w:ascii="Calibri" w:hAnsi="Calibri"/>
          <w:sz w:val="10"/>
          <w:szCs w:val="22"/>
          <w:lang w:eastAsia="en-US"/>
        </w:rPr>
      </w:pPr>
      <w:r>
        <w:t xml:space="preserve"> </w:t>
      </w:r>
    </w:p>
    <w:p w:rsidR="001E05A7" w:rsidRDefault="001E05A7">
      <w:pPr>
        <w:jc w:val="both"/>
        <w:rPr>
          <w:sz w:val="20"/>
        </w:rPr>
      </w:pPr>
      <w:r>
        <w:rPr>
          <w:sz w:val="20"/>
        </w:rPr>
        <w:t>* указать</w:t>
      </w:r>
      <w:r>
        <w:rPr>
          <w:sz w:val="24"/>
          <w:szCs w:val="24"/>
        </w:rPr>
        <w:t xml:space="preserve"> </w:t>
      </w:r>
      <w:r>
        <w:rPr>
          <w:sz w:val="20"/>
        </w:rPr>
        <w:t xml:space="preserve">иные персональные данные в соответствии с законодательными и иными нормативными правовыми актами Российской Федерации, необходимые для осуществления цели обработки Советом депутатов </w:t>
      </w:r>
    </w:p>
    <w:p w:rsidR="001E05A7" w:rsidRDefault="001E05A7">
      <w:pPr>
        <w:jc w:val="both"/>
        <w:rPr>
          <w:sz w:val="20"/>
        </w:rPr>
      </w:pPr>
    </w:p>
    <w:p w:rsidR="001E05A7" w:rsidRDefault="001E05A7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информационных ресурсах Совета депутатов Сельского поселения «Поселок Амдерма» Заполярного района Ненецкого автономного округа, посредством которых будет осуществляться предоставление доступа неограниченному кругу лиц:</w:t>
      </w:r>
    </w:p>
    <w:p w:rsidR="001E05A7" w:rsidRDefault="001E05A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4251"/>
        <w:gridCol w:w="1950"/>
      </w:tblGrid>
      <w:tr w:rsidR="001E05A7">
        <w:tc>
          <w:tcPr>
            <w:tcW w:w="3369" w:type="dxa"/>
            <w:vAlign w:val="center"/>
          </w:tcPr>
          <w:p w:rsidR="001E05A7" w:rsidRDefault="001E05A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Информационный ресурс</w:t>
            </w:r>
          </w:p>
        </w:tc>
        <w:tc>
          <w:tcPr>
            <w:tcW w:w="4252" w:type="dxa"/>
            <w:vAlign w:val="center"/>
          </w:tcPr>
          <w:p w:rsidR="001E05A7" w:rsidRDefault="001E05A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Действия с персональными данными</w:t>
            </w:r>
          </w:p>
        </w:tc>
        <w:tc>
          <w:tcPr>
            <w:tcW w:w="1950" w:type="dxa"/>
            <w:vAlign w:val="center"/>
          </w:tcPr>
          <w:p w:rsidR="001E05A7" w:rsidRDefault="001E05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Разрешаю к распространению</w:t>
            </w:r>
          </w:p>
          <w:p w:rsidR="001E05A7" w:rsidRDefault="001E05A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(да/нет)</w:t>
            </w:r>
          </w:p>
        </w:tc>
      </w:tr>
      <w:tr w:rsidR="001E05A7">
        <w:tc>
          <w:tcPr>
            <w:tcW w:w="3369" w:type="dxa"/>
            <w:vAlign w:val="center"/>
          </w:tcPr>
          <w:p w:rsidR="001E05A7" w:rsidRDefault="001E05A7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www. ...ru</w:t>
            </w:r>
          </w:p>
        </w:tc>
        <w:tc>
          <w:tcPr>
            <w:tcW w:w="4252" w:type="dxa"/>
            <w:vAlign w:val="center"/>
          </w:tcPr>
          <w:p w:rsidR="001E05A7" w:rsidRDefault="001E05A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Предоставление сведений неограниченному кругу лиц</w:t>
            </w:r>
          </w:p>
        </w:tc>
        <w:tc>
          <w:tcPr>
            <w:tcW w:w="1950" w:type="dxa"/>
            <w:vAlign w:val="center"/>
          </w:tcPr>
          <w:p w:rsidR="001E05A7" w:rsidRDefault="001E05A7">
            <w:pPr>
              <w:jc w:val="center"/>
              <w:rPr>
                <w:sz w:val="20"/>
                <w:lang w:eastAsia="en-US"/>
              </w:rPr>
            </w:pPr>
          </w:p>
        </w:tc>
      </w:tr>
      <w:tr w:rsidR="001E05A7">
        <w:tc>
          <w:tcPr>
            <w:tcW w:w="3369" w:type="dxa"/>
            <w:vAlign w:val="center"/>
          </w:tcPr>
          <w:p w:rsidR="001E05A7" w:rsidRDefault="001E05A7">
            <w:pPr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https</w:t>
            </w:r>
            <w:r>
              <w:rPr>
                <w:sz w:val="20"/>
                <w:lang w:eastAsia="en-US"/>
              </w:rPr>
              <w:t>:</w:t>
            </w:r>
            <w:r>
              <w:rPr>
                <w:sz w:val="20"/>
                <w:lang w:val="en-US" w:eastAsia="en-US"/>
              </w:rPr>
              <w:t>//</w:t>
            </w:r>
            <w:r>
              <w:rPr>
                <w:sz w:val="20"/>
                <w:lang w:eastAsia="en-US"/>
              </w:rPr>
              <w:t>....</w:t>
            </w:r>
          </w:p>
        </w:tc>
        <w:tc>
          <w:tcPr>
            <w:tcW w:w="4252" w:type="dxa"/>
            <w:vAlign w:val="center"/>
          </w:tcPr>
          <w:p w:rsidR="001E05A7" w:rsidRDefault="001E05A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Предоставление сведений неограниченному кругу лиц</w:t>
            </w:r>
          </w:p>
        </w:tc>
        <w:tc>
          <w:tcPr>
            <w:tcW w:w="1950" w:type="dxa"/>
            <w:vAlign w:val="center"/>
          </w:tcPr>
          <w:p w:rsidR="001E05A7" w:rsidRDefault="001E05A7">
            <w:pPr>
              <w:jc w:val="center"/>
              <w:rPr>
                <w:sz w:val="20"/>
                <w:lang w:eastAsia="en-US"/>
              </w:rPr>
            </w:pPr>
          </w:p>
        </w:tc>
      </w:tr>
      <w:tr w:rsidR="001E05A7">
        <w:tc>
          <w:tcPr>
            <w:tcW w:w="3369" w:type="dxa"/>
            <w:vAlign w:val="center"/>
          </w:tcPr>
          <w:p w:rsidR="001E05A7" w:rsidRDefault="001E05A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4252" w:type="dxa"/>
            <w:vAlign w:val="center"/>
          </w:tcPr>
          <w:p w:rsidR="001E05A7" w:rsidRDefault="001E05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Align w:val="center"/>
          </w:tcPr>
          <w:p w:rsidR="001E05A7" w:rsidRDefault="001E05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E05A7" w:rsidRDefault="001E05A7">
      <w:pPr>
        <w:overflowPunct/>
        <w:autoSpaceDE/>
        <w:autoSpaceDN/>
        <w:adjustRightInd/>
        <w:ind w:firstLine="540"/>
        <w:jc w:val="both"/>
        <w:textAlignment w:val="auto"/>
        <w:rPr>
          <w:sz w:val="10"/>
          <w:szCs w:val="24"/>
        </w:rPr>
      </w:pPr>
    </w:p>
    <w:p w:rsidR="001E05A7" w:rsidRDefault="001E05A7">
      <w:pPr>
        <w:jc w:val="both"/>
        <w:rPr>
          <w:sz w:val="20"/>
        </w:rPr>
      </w:pPr>
      <w:r>
        <w:rPr>
          <w:sz w:val="24"/>
          <w:szCs w:val="24"/>
        </w:rPr>
        <w:t xml:space="preserve"> </w:t>
      </w:r>
      <w:r>
        <w:rPr>
          <w:sz w:val="20"/>
        </w:rPr>
        <w:t>** указать</w:t>
      </w:r>
      <w:r>
        <w:rPr>
          <w:sz w:val="24"/>
          <w:szCs w:val="24"/>
        </w:rPr>
        <w:t xml:space="preserve"> </w:t>
      </w:r>
      <w:r>
        <w:rPr>
          <w:sz w:val="20"/>
        </w:rPr>
        <w:t>иные информационные ресурсы, посредством которых будет осуществляться предоставление доступа неограниченному кругу лиц</w:t>
      </w:r>
    </w:p>
    <w:p w:rsidR="001E05A7" w:rsidRDefault="001E05A7">
      <w:pPr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4"/>
        </w:rPr>
      </w:pPr>
    </w:p>
    <w:p w:rsidR="001E05A7" w:rsidRDefault="001E05A7">
      <w:pPr>
        <w:overflowPunct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 момента предоставления бессрочно и может быть прекращено по моему письменному заявлению, которое направляется мною в адрес оператора по почте заказным письмом с уведомлением о вручении либо вручается лично под расписку представителю оператора.</w:t>
      </w:r>
    </w:p>
    <w:p w:rsidR="001E05A7" w:rsidRDefault="001E05A7">
      <w:pPr>
        <w:spacing w:line="264" w:lineRule="auto"/>
        <w:jc w:val="both"/>
        <w:rPr>
          <w:sz w:val="24"/>
          <w:szCs w:val="24"/>
        </w:rPr>
      </w:pPr>
    </w:p>
    <w:p w:rsidR="001E05A7" w:rsidRDefault="001E05A7">
      <w:pPr>
        <w:spacing w:line="264" w:lineRule="auto"/>
        <w:jc w:val="both"/>
        <w:rPr>
          <w:sz w:val="24"/>
          <w:szCs w:val="24"/>
        </w:rPr>
      </w:pPr>
    </w:p>
    <w:p w:rsidR="001E05A7" w:rsidRDefault="001E05A7">
      <w:pPr>
        <w:spacing w:line="264" w:lineRule="auto"/>
        <w:jc w:val="both"/>
        <w:rPr>
          <w:sz w:val="24"/>
          <w:szCs w:val="24"/>
        </w:rPr>
      </w:pPr>
    </w:p>
    <w:p w:rsidR="001E05A7" w:rsidRDefault="001E05A7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«_____» _________________ 20 ___ г.                    _________________________________</w:t>
      </w:r>
    </w:p>
    <w:p w:rsidR="001E05A7" w:rsidRDefault="001E05A7">
      <w:pPr>
        <w:overflowPunct/>
        <w:autoSpaceDE/>
        <w:autoSpaceDN/>
        <w:adjustRightInd/>
        <w:jc w:val="both"/>
        <w:textAlignment w:val="auto"/>
        <w:rPr>
          <w:sz w:val="24"/>
          <w:vertAlign w:val="superscript"/>
          <w:lang w:eastAsia="en-US"/>
        </w:rPr>
      </w:pPr>
      <w:r>
        <w:rPr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(подпись субъекта персональных данных)</w:t>
      </w:r>
    </w:p>
    <w:p w:rsidR="001E05A7" w:rsidRDefault="001E05A7"/>
    <w:sectPr w:rsidR="001E05A7" w:rsidSect="0041223D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A7" w:rsidRDefault="001E05A7">
      <w:r>
        <w:separator/>
      </w:r>
    </w:p>
  </w:endnote>
  <w:endnote w:type="continuationSeparator" w:id="0">
    <w:p w:rsidR="001E05A7" w:rsidRDefault="001E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A7" w:rsidRDefault="001E0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5A7" w:rsidRDefault="001E05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A7" w:rsidRDefault="001E0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05A7" w:rsidRDefault="001E05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A7" w:rsidRDefault="001E05A7">
      <w:r>
        <w:separator/>
      </w:r>
    </w:p>
  </w:footnote>
  <w:footnote w:type="continuationSeparator" w:id="0">
    <w:p w:rsidR="001E05A7" w:rsidRDefault="001E0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5A7"/>
    <w:rsid w:val="001E05A7"/>
    <w:rsid w:val="0041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pPr>
      <w:widowControl w:val="0"/>
      <w:tabs>
        <w:tab w:val="left" w:pos="7245"/>
      </w:tabs>
      <w:overflowPunct/>
      <w:textAlignment w:val="auto"/>
    </w:pPr>
    <w:rPr>
      <w:rFonts w:eastAsia="Calibri"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5A7"/>
    <w:rPr>
      <w:rFonts w:ascii="Times New Roman" w:eastAsia="Times New Roman" w:hAnsi="Times New Roman"/>
      <w:sz w:val="28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516</Words>
  <Characters>2947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Юлия Викторовна</dc:creator>
  <cp:keywords/>
  <dc:description/>
  <cp:lastModifiedBy>User</cp:lastModifiedBy>
  <cp:revision>5</cp:revision>
  <cp:lastPrinted>2025-04-08T06:17:00Z</cp:lastPrinted>
  <dcterms:created xsi:type="dcterms:W3CDTF">2025-03-05T16:52:00Z</dcterms:created>
  <dcterms:modified xsi:type="dcterms:W3CDTF">2025-04-08T06:17:00Z</dcterms:modified>
</cp:coreProperties>
</file>