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91" w:rsidRPr="00C527A9" w:rsidRDefault="001E6291" w:rsidP="009A0058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C527A9">
        <w:rPr>
          <w:rFonts w:ascii="Times New Roman" w:hAnsi="Times New Roman" w:cs="Times New Roman"/>
          <w:sz w:val="22"/>
          <w:szCs w:val="24"/>
        </w:rPr>
        <w:t xml:space="preserve">СОВЕТ ДЕПУТАТОВ </w:t>
      </w:r>
    </w:p>
    <w:p w:rsidR="001E6291" w:rsidRPr="00C527A9" w:rsidRDefault="001E6291" w:rsidP="009A0058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C527A9">
        <w:rPr>
          <w:rFonts w:ascii="Times New Roman" w:hAnsi="Times New Roman" w:cs="Times New Roman"/>
          <w:sz w:val="22"/>
          <w:szCs w:val="24"/>
        </w:rPr>
        <w:t>МУНИЦИПАЛЬНОГО ОБРАЗОВАНИЯ «ПОСЕЛОК АМДЕРМА»</w:t>
      </w:r>
    </w:p>
    <w:p w:rsidR="001E6291" w:rsidRPr="00C527A9" w:rsidRDefault="001E6291" w:rsidP="009A0058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C527A9">
        <w:rPr>
          <w:rFonts w:ascii="Times New Roman" w:hAnsi="Times New Roman" w:cs="Times New Roman"/>
          <w:sz w:val="22"/>
          <w:szCs w:val="24"/>
        </w:rPr>
        <w:t>НЕНЕЦКОГО АВТОНОМНОГО ОКРУГА</w:t>
      </w:r>
    </w:p>
    <w:p w:rsidR="001E6291" w:rsidRPr="00CD0796" w:rsidRDefault="001E6291" w:rsidP="009A00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6291" w:rsidRPr="009A0058" w:rsidRDefault="001E6291" w:rsidP="009A005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A0058">
        <w:rPr>
          <w:rFonts w:ascii="Times New Roman" w:hAnsi="Times New Roman" w:cs="Times New Roman"/>
          <w:sz w:val="26"/>
          <w:szCs w:val="24"/>
        </w:rPr>
        <w:t>3</w:t>
      </w:r>
      <w:r>
        <w:rPr>
          <w:rFonts w:ascii="Times New Roman" w:hAnsi="Times New Roman" w:cs="Times New Roman"/>
          <w:sz w:val="26"/>
          <w:szCs w:val="24"/>
        </w:rPr>
        <w:t>1</w:t>
      </w:r>
      <w:r w:rsidRPr="009A0058">
        <w:rPr>
          <w:rFonts w:ascii="Times New Roman" w:hAnsi="Times New Roman" w:cs="Times New Roman"/>
          <w:sz w:val="26"/>
          <w:szCs w:val="24"/>
        </w:rPr>
        <w:t xml:space="preserve"> заседание 26 созыва</w:t>
      </w:r>
    </w:p>
    <w:p w:rsidR="001E6291" w:rsidRPr="00CD0796" w:rsidRDefault="001E6291" w:rsidP="009A00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6291" w:rsidRPr="00CD0796" w:rsidRDefault="001E6291" w:rsidP="009A00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A7DF3">
        <w:rPr>
          <w:rFonts w:ascii="Times New Roman" w:hAnsi="Times New Roman" w:cs="Times New Roman"/>
          <w:sz w:val="24"/>
          <w:szCs w:val="24"/>
        </w:rPr>
        <w:t>РЕШЕНИЕ</w:t>
      </w:r>
    </w:p>
    <w:p w:rsidR="001E6291" w:rsidRPr="00CD0796" w:rsidRDefault="001E6291" w:rsidP="009A00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6291" w:rsidRPr="009A0058" w:rsidRDefault="001E6291" w:rsidP="009A005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A0058">
        <w:rPr>
          <w:rFonts w:ascii="Times New Roman" w:hAnsi="Times New Roman" w:cs="Times New Roman"/>
          <w:sz w:val="26"/>
          <w:szCs w:val="24"/>
        </w:rPr>
        <w:t xml:space="preserve">от </w:t>
      </w:r>
      <w:r>
        <w:rPr>
          <w:rFonts w:ascii="Times New Roman" w:hAnsi="Times New Roman" w:cs="Times New Roman"/>
          <w:sz w:val="26"/>
          <w:szCs w:val="24"/>
        </w:rPr>
        <w:t>06</w:t>
      </w:r>
      <w:r w:rsidRPr="009A0058">
        <w:rPr>
          <w:rFonts w:ascii="Times New Roman" w:hAnsi="Times New Roman" w:cs="Times New Roman"/>
          <w:sz w:val="26"/>
          <w:szCs w:val="24"/>
        </w:rPr>
        <w:t>.12.2016 № 2</w:t>
      </w:r>
    </w:p>
    <w:p w:rsidR="001E6291" w:rsidRDefault="001E6291" w:rsidP="001F67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6291" w:rsidRDefault="001E6291" w:rsidP="001F67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МО «Поселок Амдерма» НАО от20.06.2009 №1  « Об утверждении </w:t>
      </w:r>
      <w:r>
        <w:rPr>
          <w:rFonts w:ascii="Times New Roman" w:hAnsi="Times New Roman"/>
          <w:b/>
          <w:sz w:val="24"/>
        </w:rPr>
        <w:t>Положения о порядке исчисления и уплаты земельного налога на территории МО «Поселок Амдерма» НАО»</w:t>
      </w:r>
    </w:p>
    <w:p w:rsidR="001E6291" w:rsidRDefault="001E6291" w:rsidP="001F67AE">
      <w:pPr>
        <w:pStyle w:val="ConsPlusTitle"/>
        <w:widowControl/>
        <w:jc w:val="center"/>
      </w:pPr>
    </w:p>
    <w:p w:rsidR="001E6291" w:rsidRPr="009A0058" w:rsidRDefault="001E6291" w:rsidP="001F67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1E6291" w:rsidRPr="009A0058" w:rsidRDefault="001E6291" w:rsidP="001F67AE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9A0058">
        <w:rPr>
          <w:sz w:val="26"/>
        </w:rPr>
        <w:t>В соответствии с п. 1 ст. 15 Налогового кодекса Российской Федерации и руководствуясь  п. 2 ч.1, ч.3 ст 14 Федерального закона от 06.10.2003 №131-ФЗ «Об общих принципах организации местного самоуправления в Российской Федерации»,</w:t>
      </w:r>
    </w:p>
    <w:p w:rsidR="001E6291" w:rsidRPr="009A0058" w:rsidRDefault="001E6291" w:rsidP="001F67AE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1E6291" w:rsidRPr="009A0058" w:rsidRDefault="001E6291" w:rsidP="009A0058">
      <w:pPr>
        <w:autoSpaceDE w:val="0"/>
        <w:autoSpaceDN w:val="0"/>
        <w:adjustRightInd w:val="0"/>
        <w:jc w:val="center"/>
        <w:rPr>
          <w:b/>
          <w:sz w:val="26"/>
        </w:rPr>
      </w:pPr>
      <w:bookmarkStart w:id="0" w:name="_GoBack"/>
      <w:r w:rsidRPr="009A0058">
        <w:rPr>
          <w:b/>
          <w:sz w:val="26"/>
        </w:rPr>
        <w:t>СОВЕТ  ДЕПУТАТОВ МО «ПОСЕЛОК АМДЕРМА» НАО</w:t>
      </w:r>
    </w:p>
    <w:p w:rsidR="001E6291" w:rsidRPr="009A0058" w:rsidRDefault="001E6291" w:rsidP="009A0058">
      <w:pPr>
        <w:autoSpaceDE w:val="0"/>
        <w:autoSpaceDN w:val="0"/>
        <w:adjustRightInd w:val="0"/>
        <w:jc w:val="center"/>
        <w:rPr>
          <w:b/>
          <w:sz w:val="26"/>
        </w:rPr>
      </w:pPr>
      <w:r w:rsidRPr="009A0058">
        <w:rPr>
          <w:b/>
          <w:sz w:val="26"/>
        </w:rPr>
        <w:t>РЕШИЛ:</w:t>
      </w:r>
    </w:p>
    <w:bookmarkEnd w:id="0"/>
    <w:p w:rsidR="001E6291" w:rsidRPr="009A0058" w:rsidRDefault="001E6291" w:rsidP="001F67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1E6291" w:rsidRPr="009A0058" w:rsidRDefault="001E6291" w:rsidP="007C3346">
      <w:pPr>
        <w:pStyle w:val="ConsPlusNonformat"/>
        <w:widowControl/>
        <w:jc w:val="both"/>
        <w:rPr>
          <w:rFonts w:ascii="Times New Roman" w:hAnsi="Times New Roman"/>
          <w:sz w:val="26"/>
        </w:rPr>
      </w:pPr>
      <w:r w:rsidRPr="009A0058">
        <w:rPr>
          <w:rFonts w:ascii="Times New Roman" w:hAnsi="Times New Roman" w:cs="Times New Roman"/>
          <w:sz w:val="26"/>
          <w:szCs w:val="24"/>
        </w:rPr>
        <w:t xml:space="preserve">           1. Внести прилагаемые изменения в Решением Совета депутатов МО «Поселок Амдерма» НАО от 20.06.2009 №1 «Об утверждении</w:t>
      </w:r>
      <w:r w:rsidRPr="009A0058">
        <w:rPr>
          <w:rFonts w:ascii="Times New Roman" w:hAnsi="Times New Roman"/>
          <w:sz w:val="26"/>
        </w:rPr>
        <w:t xml:space="preserve"> Положения о порядке исчисления и уплаты земельного налога на территории МО «Поселок Амдерма» НАО».</w:t>
      </w:r>
    </w:p>
    <w:p w:rsidR="001E6291" w:rsidRPr="009A0058" w:rsidRDefault="001E6291" w:rsidP="001F67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1E6291" w:rsidRPr="009A0058" w:rsidRDefault="001E6291" w:rsidP="001F67AE">
      <w:pPr>
        <w:spacing w:before="120"/>
        <w:ind w:firstLine="720"/>
        <w:jc w:val="both"/>
        <w:rPr>
          <w:sz w:val="26"/>
        </w:rPr>
      </w:pPr>
      <w:r w:rsidRPr="009A0058">
        <w:rPr>
          <w:sz w:val="26"/>
        </w:rPr>
        <w:t>2. Настоящее Решение вступает в силу после его официального опубликования (обнародования).</w:t>
      </w:r>
    </w:p>
    <w:p w:rsidR="001E6291" w:rsidRPr="009A0058" w:rsidRDefault="001E6291" w:rsidP="001F67AE">
      <w:pPr>
        <w:jc w:val="both"/>
        <w:rPr>
          <w:sz w:val="26"/>
        </w:rPr>
      </w:pPr>
    </w:p>
    <w:p w:rsidR="001E6291" w:rsidRPr="009A0058" w:rsidRDefault="001E6291" w:rsidP="001F67AE">
      <w:pPr>
        <w:jc w:val="both"/>
        <w:rPr>
          <w:sz w:val="26"/>
        </w:rPr>
      </w:pPr>
    </w:p>
    <w:p w:rsidR="001E6291" w:rsidRPr="009A0058" w:rsidRDefault="001E6291" w:rsidP="001F67AE">
      <w:pPr>
        <w:jc w:val="both"/>
        <w:rPr>
          <w:sz w:val="26"/>
        </w:rPr>
      </w:pPr>
    </w:p>
    <w:p w:rsidR="001E6291" w:rsidRPr="009A0058" w:rsidRDefault="001E6291" w:rsidP="001F67AE">
      <w:pPr>
        <w:jc w:val="both"/>
        <w:rPr>
          <w:sz w:val="26"/>
        </w:rPr>
      </w:pPr>
    </w:p>
    <w:p w:rsidR="001E6291" w:rsidRPr="009A0058" w:rsidRDefault="001E6291" w:rsidP="001F67AE">
      <w:pPr>
        <w:jc w:val="both"/>
        <w:rPr>
          <w:color w:val="FF0000"/>
          <w:sz w:val="26"/>
        </w:rPr>
      </w:pPr>
    </w:p>
    <w:p w:rsidR="001E6291" w:rsidRPr="009A0058" w:rsidRDefault="001E6291" w:rsidP="007C3346">
      <w:pPr>
        <w:jc w:val="center"/>
        <w:rPr>
          <w:sz w:val="26"/>
        </w:rPr>
      </w:pPr>
      <w:r w:rsidRPr="009A0058">
        <w:rPr>
          <w:sz w:val="26"/>
        </w:rPr>
        <w:t>Глава МО «Поселок Амдерма» НАО                                                Н.В. Ипполитова</w:t>
      </w: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Pr="007C3346" w:rsidRDefault="001E6291" w:rsidP="00AF34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E6291" w:rsidRPr="007C3346" w:rsidRDefault="001E6291" w:rsidP="00AF34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>к Решению СД МО «Поселок Амдерма» НАО</w:t>
      </w:r>
    </w:p>
    <w:p w:rsidR="001E6291" w:rsidRPr="007C3346" w:rsidRDefault="001E6291" w:rsidP="00AF34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C334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C334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3346">
        <w:rPr>
          <w:rFonts w:ascii="Times New Roman" w:hAnsi="Times New Roman" w:cs="Times New Roman"/>
          <w:sz w:val="24"/>
          <w:szCs w:val="24"/>
        </w:rPr>
        <w:t>.2016 №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Default="001E6291" w:rsidP="001F67A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91" w:rsidRPr="009A0058" w:rsidRDefault="001E6291" w:rsidP="00AF34E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A0058">
        <w:rPr>
          <w:rFonts w:ascii="Times New Roman" w:hAnsi="Times New Roman" w:cs="Times New Roman"/>
          <w:b/>
          <w:sz w:val="26"/>
          <w:szCs w:val="24"/>
        </w:rPr>
        <w:t xml:space="preserve">О внесении изменений </w:t>
      </w:r>
    </w:p>
    <w:p w:rsidR="001E6291" w:rsidRPr="009A0058" w:rsidRDefault="001E6291" w:rsidP="00AF34E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A0058">
        <w:rPr>
          <w:rFonts w:ascii="Times New Roman" w:hAnsi="Times New Roman" w:cs="Times New Roman"/>
          <w:b/>
          <w:sz w:val="26"/>
          <w:szCs w:val="24"/>
        </w:rPr>
        <w:t xml:space="preserve">в Решение Совета депутатов МО «Поселок Амдерма» НАО от 20.06.2009 №1 </w:t>
      </w:r>
    </w:p>
    <w:p w:rsidR="001E6291" w:rsidRDefault="001E6291" w:rsidP="00AF34EC">
      <w:pPr>
        <w:pStyle w:val="ConsPlusNonformat"/>
        <w:widowControl/>
        <w:jc w:val="center"/>
        <w:rPr>
          <w:rFonts w:ascii="Times New Roman" w:hAnsi="Times New Roman"/>
          <w:b/>
          <w:sz w:val="26"/>
        </w:rPr>
      </w:pPr>
      <w:r w:rsidRPr="009A0058">
        <w:rPr>
          <w:rFonts w:ascii="Times New Roman" w:hAnsi="Times New Roman" w:cs="Times New Roman"/>
          <w:b/>
          <w:sz w:val="26"/>
          <w:szCs w:val="24"/>
        </w:rPr>
        <w:t xml:space="preserve">«Об утверждении </w:t>
      </w:r>
      <w:r w:rsidRPr="009A0058">
        <w:rPr>
          <w:rFonts w:ascii="Times New Roman" w:hAnsi="Times New Roman"/>
          <w:b/>
          <w:sz w:val="26"/>
        </w:rPr>
        <w:t xml:space="preserve">Положения о порядке исчисления </w:t>
      </w:r>
    </w:p>
    <w:p w:rsidR="001E6291" w:rsidRPr="009A0058" w:rsidRDefault="001E6291" w:rsidP="00AF34EC">
      <w:pPr>
        <w:pStyle w:val="ConsPlusNonformat"/>
        <w:widowControl/>
        <w:jc w:val="center"/>
        <w:rPr>
          <w:rFonts w:ascii="Times New Roman" w:hAnsi="Times New Roman"/>
          <w:b/>
          <w:sz w:val="26"/>
        </w:rPr>
      </w:pPr>
      <w:r w:rsidRPr="009A0058">
        <w:rPr>
          <w:rFonts w:ascii="Times New Roman" w:hAnsi="Times New Roman"/>
          <w:b/>
          <w:sz w:val="26"/>
        </w:rPr>
        <w:t xml:space="preserve">и уплаты земельного налога </w:t>
      </w:r>
    </w:p>
    <w:p w:rsidR="001E6291" w:rsidRPr="009A0058" w:rsidRDefault="001E6291" w:rsidP="00AF34EC">
      <w:pPr>
        <w:pStyle w:val="ConsPlusNonformat"/>
        <w:widowControl/>
        <w:jc w:val="center"/>
        <w:rPr>
          <w:rFonts w:ascii="Times New Roman" w:hAnsi="Times New Roman"/>
          <w:b/>
          <w:sz w:val="26"/>
        </w:rPr>
      </w:pPr>
      <w:r w:rsidRPr="009A0058">
        <w:rPr>
          <w:rFonts w:ascii="Times New Roman" w:hAnsi="Times New Roman"/>
          <w:b/>
          <w:sz w:val="26"/>
        </w:rPr>
        <w:t>на территории МО «Поселок Амдерма» НАО»</w:t>
      </w:r>
    </w:p>
    <w:p w:rsidR="001E6291" w:rsidRPr="009A0058" w:rsidRDefault="001E6291" w:rsidP="00AF34EC">
      <w:pPr>
        <w:pStyle w:val="ConsPlusNonformat"/>
        <w:widowControl/>
        <w:jc w:val="center"/>
        <w:rPr>
          <w:rFonts w:ascii="Times New Roman" w:hAnsi="Times New Roman"/>
          <w:b/>
          <w:sz w:val="26"/>
        </w:rPr>
      </w:pPr>
    </w:p>
    <w:p w:rsidR="001E6291" w:rsidRPr="009A0058" w:rsidRDefault="001E6291" w:rsidP="00AF34EC">
      <w:pPr>
        <w:pStyle w:val="ConsPlusNonformat"/>
        <w:widowControl/>
        <w:jc w:val="center"/>
        <w:rPr>
          <w:rFonts w:ascii="Times New Roman" w:hAnsi="Times New Roman"/>
          <w:b/>
          <w:sz w:val="26"/>
        </w:rPr>
      </w:pPr>
    </w:p>
    <w:p w:rsidR="001E6291" w:rsidRPr="009A0058" w:rsidRDefault="001E6291" w:rsidP="009A005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6"/>
        </w:rPr>
      </w:pPr>
      <w:r w:rsidRPr="009A0058">
        <w:rPr>
          <w:rFonts w:ascii="Times New Roman" w:hAnsi="Times New Roman"/>
          <w:b/>
          <w:sz w:val="26"/>
        </w:rPr>
        <w:t>Пункт 1) подраздела 6.1 раздела 6  изложить в следующей редакции:</w:t>
      </w:r>
    </w:p>
    <w:p w:rsidR="001E6291" w:rsidRPr="009A0058" w:rsidRDefault="001E6291" w:rsidP="009A0058">
      <w:pPr>
        <w:pStyle w:val="ConsPlusNonformat"/>
        <w:widowControl/>
        <w:ind w:left="360"/>
        <w:jc w:val="both"/>
        <w:rPr>
          <w:rFonts w:ascii="Times New Roman" w:hAnsi="Times New Roman"/>
          <w:b/>
          <w:sz w:val="26"/>
        </w:rPr>
      </w:pPr>
    </w:p>
    <w:p w:rsidR="001E6291" w:rsidRPr="009A0058" w:rsidRDefault="001E6291" w:rsidP="009A0058">
      <w:pPr>
        <w:pStyle w:val="ConsPlusNonformat"/>
        <w:widowControl/>
        <w:ind w:left="360"/>
        <w:jc w:val="both"/>
        <w:rPr>
          <w:rFonts w:ascii="Times New Roman" w:hAnsi="Times New Roman"/>
          <w:b/>
          <w:sz w:val="26"/>
        </w:rPr>
      </w:pPr>
      <w:r w:rsidRPr="009A0058">
        <w:rPr>
          <w:rFonts w:ascii="Times New Roman" w:hAnsi="Times New Roman"/>
          <w:sz w:val="26"/>
        </w:rPr>
        <w:t>«1) Граждане и организации в соответствии со ст. 395 Налогового кодекса Российской Федерации и в рамках закона НАО от 15.11.2011 №79-оз «О бесплатном предоставлении земельных участков многодетным семьям в Ненецком автономном округе», до полного обеспечения таких участков инженерными коммуникациями и дорожно-транспортной инфраструктурой.».</w:t>
      </w:r>
    </w:p>
    <w:p w:rsidR="001E6291" w:rsidRPr="009A0058" w:rsidRDefault="001E6291" w:rsidP="001F67AE">
      <w:pPr>
        <w:pStyle w:val="ListParagraph"/>
        <w:ind w:left="0"/>
        <w:jc w:val="both"/>
        <w:rPr>
          <w:color w:val="FF0000"/>
          <w:sz w:val="26"/>
        </w:rPr>
      </w:pPr>
    </w:p>
    <w:p w:rsidR="001E6291" w:rsidRPr="009A0058" w:rsidRDefault="001E6291" w:rsidP="001F67A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4"/>
        </w:rPr>
      </w:pPr>
    </w:p>
    <w:p w:rsidR="001E6291" w:rsidRPr="009A0058" w:rsidRDefault="001E6291" w:rsidP="001F67A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4"/>
        </w:rPr>
      </w:pPr>
    </w:p>
    <w:p w:rsidR="001E6291" w:rsidRDefault="001E6291" w:rsidP="001F67A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291" w:rsidRDefault="001E6291" w:rsidP="001F67A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6291" w:rsidRDefault="001E6291"/>
    <w:sectPr w:rsidR="001E6291" w:rsidSect="001A34E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699"/>
    <w:multiLevelType w:val="hybridMultilevel"/>
    <w:tmpl w:val="C2E2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A3755"/>
    <w:multiLevelType w:val="hybridMultilevel"/>
    <w:tmpl w:val="07686466"/>
    <w:lvl w:ilvl="0" w:tplc="A05EDE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683"/>
    <w:rsid w:val="000157D5"/>
    <w:rsid w:val="000A3894"/>
    <w:rsid w:val="001A34EF"/>
    <w:rsid w:val="001E6291"/>
    <w:rsid w:val="001F67AE"/>
    <w:rsid w:val="002B0890"/>
    <w:rsid w:val="00410A3C"/>
    <w:rsid w:val="00430B4A"/>
    <w:rsid w:val="004502C1"/>
    <w:rsid w:val="00557A10"/>
    <w:rsid w:val="0065287B"/>
    <w:rsid w:val="006B775B"/>
    <w:rsid w:val="007C3346"/>
    <w:rsid w:val="008B5704"/>
    <w:rsid w:val="00943B29"/>
    <w:rsid w:val="00974193"/>
    <w:rsid w:val="009A0058"/>
    <w:rsid w:val="009F27F1"/>
    <w:rsid w:val="00A9064F"/>
    <w:rsid w:val="00A9623A"/>
    <w:rsid w:val="00AF34EC"/>
    <w:rsid w:val="00C527A9"/>
    <w:rsid w:val="00CA7DF3"/>
    <w:rsid w:val="00CB5683"/>
    <w:rsid w:val="00CD0796"/>
    <w:rsid w:val="00DE384B"/>
    <w:rsid w:val="00DE6BFC"/>
    <w:rsid w:val="00E144EF"/>
    <w:rsid w:val="00F23751"/>
    <w:rsid w:val="00FA34AC"/>
    <w:rsid w:val="00FF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67AE"/>
    <w:pPr>
      <w:ind w:left="708"/>
    </w:pPr>
  </w:style>
  <w:style w:type="paragraph" w:customStyle="1" w:styleId="ConsPlusNormal">
    <w:name w:val="ConsPlusNormal"/>
    <w:uiPriority w:val="99"/>
    <w:rsid w:val="001F67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F67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67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F67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263</Words>
  <Characters>1502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11</cp:revision>
  <cp:lastPrinted>2016-12-08T07:52:00Z</cp:lastPrinted>
  <dcterms:created xsi:type="dcterms:W3CDTF">2016-11-03T07:11:00Z</dcterms:created>
  <dcterms:modified xsi:type="dcterms:W3CDTF">2016-12-08T07:52:00Z</dcterms:modified>
</cp:coreProperties>
</file>