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CC" w:rsidRDefault="00F179CC" w:rsidP="00C96C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CC" w:rsidRPr="00C96C5D" w:rsidRDefault="00F179CC" w:rsidP="00C96C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CC" w:rsidRPr="00C96C5D" w:rsidRDefault="00F179CC" w:rsidP="00C96C5D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C96C5D">
        <w:rPr>
          <w:rFonts w:ascii="Times New Roman" w:hAnsi="Times New Roman"/>
          <w:b/>
          <w:sz w:val="26"/>
          <w:szCs w:val="24"/>
        </w:rPr>
        <w:t>СОВЕТ ДЕПУТАТОВ</w:t>
      </w:r>
    </w:p>
    <w:p w:rsidR="00F179CC" w:rsidRPr="00C96C5D" w:rsidRDefault="00F179CC" w:rsidP="00C96C5D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C96C5D">
        <w:rPr>
          <w:rFonts w:ascii="Times New Roman" w:hAnsi="Times New Roman"/>
          <w:b/>
          <w:sz w:val="26"/>
          <w:szCs w:val="24"/>
        </w:rPr>
        <w:t>МУНИЦИПАЛЬНОГО ОБРАЗОВАНИЯ «ПОСЕЛОК АМДЕРМА»</w:t>
      </w:r>
    </w:p>
    <w:p w:rsidR="00F179CC" w:rsidRPr="00C96C5D" w:rsidRDefault="00F179CC" w:rsidP="00C96C5D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C96C5D">
        <w:rPr>
          <w:rFonts w:ascii="Times New Roman" w:hAnsi="Times New Roman"/>
          <w:b/>
          <w:sz w:val="26"/>
          <w:szCs w:val="24"/>
        </w:rPr>
        <w:t>НЕНЕЦКОГО АВТОНОМНОГО ОКРУГА</w:t>
      </w:r>
    </w:p>
    <w:p w:rsidR="00F179CC" w:rsidRPr="00C96C5D" w:rsidRDefault="00F179CC" w:rsidP="00C96C5D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F179CC" w:rsidRPr="00C96C5D" w:rsidRDefault="00F179CC" w:rsidP="00C96C5D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C96C5D">
        <w:rPr>
          <w:rFonts w:ascii="Times New Roman" w:hAnsi="Times New Roman"/>
          <w:b/>
          <w:sz w:val="26"/>
          <w:szCs w:val="24"/>
        </w:rPr>
        <w:t>3</w:t>
      </w:r>
      <w:r>
        <w:rPr>
          <w:rFonts w:ascii="Times New Roman" w:hAnsi="Times New Roman"/>
          <w:b/>
          <w:sz w:val="26"/>
          <w:szCs w:val="24"/>
        </w:rPr>
        <w:t>5</w:t>
      </w:r>
      <w:r w:rsidRPr="00C96C5D">
        <w:rPr>
          <w:rFonts w:ascii="Times New Roman" w:hAnsi="Times New Roman"/>
          <w:b/>
          <w:sz w:val="26"/>
          <w:szCs w:val="24"/>
        </w:rPr>
        <w:t xml:space="preserve"> заседание 26 созыва</w:t>
      </w:r>
    </w:p>
    <w:p w:rsidR="00F179CC" w:rsidRPr="00C96C5D" w:rsidRDefault="00F179CC" w:rsidP="00C96C5D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F179CC" w:rsidRPr="00C96C5D" w:rsidRDefault="00F179CC" w:rsidP="00C96C5D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C96C5D">
        <w:rPr>
          <w:rFonts w:ascii="Times New Roman" w:hAnsi="Times New Roman"/>
          <w:b/>
          <w:sz w:val="26"/>
          <w:szCs w:val="24"/>
        </w:rPr>
        <w:t xml:space="preserve">РЕШЕНИЕ </w:t>
      </w:r>
    </w:p>
    <w:p w:rsidR="00F179CC" w:rsidRPr="00C96C5D" w:rsidRDefault="00F179CC" w:rsidP="00C96C5D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F179CC" w:rsidRPr="00C96C5D" w:rsidRDefault="00F179CC" w:rsidP="00C96C5D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C96C5D">
        <w:rPr>
          <w:rFonts w:ascii="Times New Roman" w:hAnsi="Times New Roman"/>
          <w:b/>
          <w:sz w:val="26"/>
          <w:szCs w:val="24"/>
        </w:rPr>
        <w:t xml:space="preserve">от </w:t>
      </w:r>
      <w:r>
        <w:rPr>
          <w:rFonts w:ascii="Times New Roman" w:hAnsi="Times New Roman"/>
          <w:b/>
          <w:sz w:val="26"/>
          <w:szCs w:val="24"/>
        </w:rPr>
        <w:t>21</w:t>
      </w:r>
      <w:r w:rsidRPr="00C96C5D">
        <w:rPr>
          <w:rFonts w:ascii="Times New Roman" w:hAnsi="Times New Roman"/>
          <w:b/>
          <w:sz w:val="26"/>
          <w:szCs w:val="24"/>
        </w:rPr>
        <w:t>.06.2017 № 1</w:t>
      </w:r>
    </w:p>
    <w:p w:rsidR="00F179CC" w:rsidRPr="00C96C5D" w:rsidRDefault="00F179CC" w:rsidP="00C96C5D">
      <w:pPr>
        <w:spacing w:after="0" w:line="240" w:lineRule="auto"/>
        <w:jc w:val="center"/>
        <w:rPr>
          <w:sz w:val="26"/>
          <w:szCs w:val="24"/>
        </w:rPr>
      </w:pPr>
    </w:p>
    <w:tbl>
      <w:tblPr>
        <w:tblW w:w="0" w:type="auto"/>
        <w:jc w:val="center"/>
        <w:tblInd w:w="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0"/>
      </w:tblGrid>
      <w:tr w:rsidR="00F179CC" w:rsidRPr="00C96C5D" w:rsidTr="00E449B1">
        <w:trPr>
          <w:jc w:val="center"/>
        </w:trPr>
        <w:tc>
          <w:tcPr>
            <w:tcW w:w="9000" w:type="dxa"/>
          </w:tcPr>
          <w:p w:rsidR="00F179CC" w:rsidRPr="00C96C5D" w:rsidRDefault="00F179CC" w:rsidP="00C96C5D">
            <w:pPr>
              <w:pStyle w:val="NoSpacing"/>
              <w:jc w:val="center"/>
              <w:rPr>
                <w:b/>
                <w:sz w:val="26"/>
              </w:rPr>
            </w:pPr>
            <w:r w:rsidRPr="00C96C5D">
              <w:rPr>
                <w:b/>
                <w:sz w:val="26"/>
              </w:rPr>
              <w:t>О назначении члена избирательной комиссии</w:t>
            </w:r>
          </w:p>
          <w:p w:rsidR="00F179CC" w:rsidRPr="00C96C5D" w:rsidRDefault="00F179CC" w:rsidP="00C96C5D">
            <w:pPr>
              <w:pStyle w:val="NoSpacing"/>
              <w:jc w:val="center"/>
              <w:rPr>
                <w:b/>
                <w:sz w:val="26"/>
              </w:rPr>
            </w:pPr>
            <w:r w:rsidRPr="00C96C5D">
              <w:rPr>
                <w:b/>
                <w:sz w:val="26"/>
              </w:rPr>
              <w:t xml:space="preserve">муниципального образования «Поселок Амдерма» </w:t>
            </w:r>
          </w:p>
          <w:p w:rsidR="00F179CC" w:rsidRPr="00C96C5D" w:rsidRDefault="00F179CC" w:rsidP="00C96C5D">
            <w:pPr>
              <w:pStyle w:val="NoSpacing"/>
              <w:jc w:val="center"/>
              <w:rPr>
                <w:sz w:val="26"/>
              </w:rPr>
            </w:pPr>
            <w:r w:rsidRPr="00C96C5D">
              <w:rPr>
                <w:b/>
                <w:sz w:val="26"/>
              </w:rPr>
              <w:t>Ненецкого автономного округа с правом решающего голоса</w:t>
            </w:r>
          </w:p>
        </w:tc>
      </w:tr>
    </w:tbl>
    <w:p w:rsidR="00F179CC" w:rsidRDefault="00F179CC" w:rsidP="00C96C5D">
      <w:pPr>
        <w:spacing w:after="0" w:line="240" w:lineRule="auto"/>
        <w:rPr>
          <w:sz w:val="26"/>
          <w:szCs w:val="24"/>
        </w:rPr>
      </w:pPr>
    </w:p>
    <w:p w:rsidR="00F179CC" w:rsidRPr="00C96C5D" w:rsidRDefault="00F179CC" w:rsidP="00C96C5D">
      <w:pPr>
        <w:spacing w:after="0" w:line="240" w:lineRule="auto"/>
        <w:rPr>
          <w:sz w:val="26"/>
          <w:szCs w:val="24"/>
        </w:rPr>
      </w:pPr>
    </w:p>
    <w:p w:rsidR="00F179CC" w:rsidRPr="00C96C5D" w:rsidRDefault="00F179CC" w:rsidP="00C96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4"/>
        </w:rPr>
      </w:pPr>
      <w:r w:rsidRPr="00C96C5D">
        <w:rPr>
          <w:rFonts w:ascii="Times New Roman" w:hAnsi="Times New Roman"/>
          <w:sz w:val="26"/>
          <w:szCs w:val="24"/>
        </w:rPr>
        <w:t xml:space="preserve">В соответствии со статьями 24, 29   Федерального закона от 12 июня 2002 года  № 67-ФЗ «Об основных гарантиях избирательных прав и права на участие в референдуме граждан Российской Федерации», статьей 11 </w:t>
      </w:r>
      <w:r w:rsidRPr="00C96C5D">
        <w:rPr>
          <w:rFonts w:ascii="Times New Roman" w:hAnsi="Times New Roman"/>
          <w:bCs/>
          <w:sz w:val="26"/>
          <w:szCs w:val="24"/>
        </w:rPr>
        <w:t xml:space="preserve">закона  Ненецкого автономного округа 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Уставом </w:t>
      </w:r>
      <w:r w:rsidRPr="00C96C5D">
        <w:rPr>
          <w:rFonts w:ascii="Times New Roman" w:hAnsi="Times New Roman"/>
          <w:sz w:val="26"/>
          <w:szCs w:val="24"/>
        </w:rPr>
        <w:t>муниципального образования «Поселок Амдерма» Ненецкого автономного округа</w:t>
      </w:r>
      <w:r w:rsidRPr="00C96C5D">
        <w:rPr>
          <w:rFonts w:ascii="Times New Roman" w:hAnsi="Times New Roman"/>
          <w:bCs/>
          <w:sz w:val="26"/>
          <w:szCs w:val="24"/>
        </w:rPr>
        <w:t xml:space="preserve"> и руководствуясь решением </w:t>
      </w:r>
      <w:r w:rsidRPr="00C96C5D">
        <w:rPr>
          <w:rFonts w:ascii="Times New Roman" w:hAnsi="Times New Roman"/>
          <w:sz w:val="26"/>
          <w:szCs w:val="24"/>
        </w:rPr>
        <w:t xml:space="preserve">Совета депутатов «Поселок Амдерма» Ненецкого автономного округа от 16 июня 2017 года  № 2 «О досрочном прекращении полномочий члена избирательной комиссии муниципального образования «Поселок Амдерма» Ненецкого автономного округа с правом решающего голоса», </w:t>
      </w:r>
      <w:r w:rsidRPr="00C96C5D">
        <w:rPr>
          <w:rFonts w:ascii="Times New Roman" w:hAnsi="Times New Roman"/>
          <w:bCs/>
          <w:sz w:val="26"/>
          <w:szCs w:val="24"/>
        </w:rPr>
        <w:t xml:space="preserve"> </w:t>
      </w:r>
    </w:p>
    <w:p w:rsidR="00F179CC" w:rsidRDefault="00F179CC" w:rsidP="00C96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6"/>
          <w:szCs w:val="24"/>
        </w:rPr>
      </w:pPr>
    </w:p>
    <w:p w:rsidR="00F179CC" w:rsidRPr="00C96C5D" w:rsidRDefault="00F179CC" w:rsidP="00C96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6"/>
          <w:szCs w:val="24"/>
        </w:rPr>
      </w:pPr>
      <w:r w:rsidRPr="00C96C5D">
        <w:rPr>
          <w:rFonts w:ascii="Times New Roman" w:hAnsi="Times New Roman"/>
          <w:b/>
          <w:caps/>
          <w:sz w:val="26"/>
          <w:szCs w:val="24"/>
        </w:rPr>
        <w:t>Совет депутатов МО «Поселок Амдерма» НАО</w:t>
      </w:r>
    </w:p>
    <w:p w:rsidR="00F179CC" w:rsidRPr="00C96C5D" w:rsidRDefault="00F179CC" w:rsidP="00C96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6"/>
          <w:szCs w:val="24"/>
        </w:rPr>
      </w:pPr>
      <w:r w:rsidRPr="00C96C5D">
        <w:rPr>
          <w:rFonts w:ascii="Times New Roman" w:hAnsi="Times New Roman"/>
          <w:b/>
          <w:caps/>
          <w:sz w:val="26"/>
          <w:szCs w:val="24"/>
        </w:rPr>
        <w:t>РЕШИЛ:</w:t>
      </w:r>
    </w:p>
    <w:p w:rsidR="00F179CC" w:rsidRPr="00C96C5D" w:rsidRDefault="00F179CC" w:rsidP="00C96C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6"/>
          <w:szCs w:val="24"/>
        </w:rPr>
      </w:pPr>
    </w:p>
    <w:p w:rsidR="00F179CC" w:rsidRDefault="00F179CC" w:rsidP="00C96C5D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6"/>
          <w:szCs w:val="24"/>
        </w:rPr>
      </w:pPr>
      <w:r w:rsidRPr="00C96C5D">
        <w:rPr>
          <w:rFonts w:ascii="Times New Roman" w:hAnsi="Times New Roman"/>
          <w:color w:val="000000"/>
          <w:sz w:val="26"/>
          <w:szCs w:val="24"/>
        </w:rPr>
        <w:t xml:space="preserve">Назначить членом избирательной комиссии муниципального образования </w:t>
      </w:r>
      <w:r w:rsidRPr="00C96C5D">
        <w:rPr>
          <w:rFonts w:ascii="Times New Roman" w:hAnsi="Times New Roman"/>
          <w:bCs/>
          <w:color w:val="000000"/>
          <w:sz w:val="26"/>
          <w:szCs w:val="24"/>
        </w:rPr>
        <w:t xml:space="preserve">«Поселок Амдерма» Ненецкого автономного округа с правом решающего голоса </w:t>
      </w:r>
      <w:r w:rsidRPr="007E75EB">
        <w:rPr>
          <w:rFonts w:ascii="Times New Roman" w:hAnsi="Times New Roman"/>
          <w:bCs/>
          <w:color w:val="000000"/>
          <w:sz w:val="26"/>
          <w:szCs w:val="24"/>
        </w:rPr>
        <w:t>Димитрову Валентину Александровну</w:t>
      </w:r>
      <w:r w:rsidRPr="00C96C5D">
        <w:rPr>
          <w:rFonts w:ascii="Times New Roman" w:hAnsi="Times New Roman"/>
          <w:bCs/>
          <w:sz w:val="26"/>
          <w:szCs w:val="24"/>
        </w:rPr>
        <w:t>, 19</w:t>
      </w:r>
      <w:r>
        <w:rPr>
          <w:rFonts w:ascii="Times New Roman" w:hAnsi="Times New Roman"/>
          <w:bCs/>
          <w:sz w:val="26"/>
          <w:szCs w:val="24"/>
        </w:rPr>
        <w:t>62</w:t>
      </w:r>
      <w:r w:rsidRPr="00C96C5D">
        <w:rPr>
          <w:rFonts w:ascii="Times New Roman" w:hAnsi="Times New Roman"/>
          <w:bCs/>
          <w:sz w:val="26"/>
          <w:szCs w:val="24"/>
        </w:rPr>
        <w:t xml:space="preserve"> года рождения, образование </w:t>
      </w:r>
      <w:r>
        <w:rPr>
          <w:rFonts w:ascii="Times New Roman" w:hAnsi="Times New Roman"/>
          <w:bCs/>
          <w:sz w:val="26"/>
          <w:szCs w:val="24"/>
        </w:rPr>
        <w:t>среднее профессиональное</w:t>
      </w:r>
      <w:r w:rsidRPr="00C96C5D">
        <w:rPr>
          <w:rFonts w:ascii="Times New Roman" w:hAnsi="Times New Roman"/>
          <w:bCs/>
          <w:sz w:val="26"/>
          <w:szCs w:val="24"/>
        </w:rPr>
        <w:t>, работающую</w:t>
      </w:r>
      <w:r>
        <w:rPr>
          <w:rFonts w:ascii="Times New Roman" w:hAnsi="Times New Roman"/>
          <w:bCs/>
          <w:sz w:val="26"/>
          <w:szCs w:val="24"/>
        </w:rPr>
        <w:t xml:space="preserve"> бухгалтером в МУП «Амдермасервис», </w:t>
      </w:r>
      <w:r w:rsidRPr="00C96C5D">
        <w:rPr>
          <w:rFonts w:ascii="Times New Roman" w:hAnsi="Times New Roman"/>
          <w:sz w:val="26"/>
          <w:szCs w:val="24"/>
        </w:rPr>
        <w:t xml:space="preserve"> предложенную собранием избирателей по месту работы</w:t>
      </w:r>
      <w:r w:rsidRPr="00C96C5D">
        <w:rPr>
          <w:rFonts w:ascii="Times New Roman" w:hAnsi="Times New Roman"/>
          <w:bCs/>
          <w:sz w:val="26"/>
          <w:szCs w:val="24"/>
        </w:rPr>
        <w:t>.</w:t>
      </w:r>
    </w:p>
    <w:p w:rsidR="00F179CC" w:rsidRPr="00C96C5D" w:rsidRDefault="00F179CC" w:rsidP="00C96C5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</w:p>
    <w:p w:rsidR="00F179CC" w:rsidRDefault="00F179CC" w:rsidP="00C96C5D">
      <w:pPr>
        <w:pStyle w:val="ListParagraph"/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4"/>
        </w:rPr>
      </w:pPr>
      <w:r w:rsidRPr="00C96C5D">
        <w:rPr>
          <w:rFonts w:ascii="Times New Roman" w:hAnsi="Times New Roman"/>
          <w:color w:val="000000"/>
          <w:sz w:val="26"/>
          <w:szCs w:val="24"/>
        </w:rPr>
        <w:t>Настоящее решение вступает в силу с момента его принятия и подлежит официальному опубликованию (обнародованию).</w:t>
      </w:r>
    </w:p>
    <w:p w:rsidR="00F179CC" w:rsidRDefault="00F179CC" w:rsidP="00C96C5D">
      <w:pPr>
        <w:pStyle w:val="ListParagraph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F179CC" w:rsidRPr="00C96C5D" w:rsidRDefault="00F179CC" w:rsidP="00C96C5D">
      <w:pPr>
        <w:pStyle w:val="NoSpacing"/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color w:val="000000"/>
          <w:sz w:val="26"/>
        </w:rPr>
      </w:pPr>
      <w:r w:rsidRPr="00C96C5D">
        <w:rPr>
          <w:color w:val="000000"/>
          <w:sz w:val="26"/>
        </w:rPr>
        <w:t>Направить настоящее решение в Избирательную комиссию Ненецкого автономного округа.</w:t>
      </w:r>
    </w:p>
    <w:p w:rsidR="00F179CC" w:rsidRPr="00C96C5D" w:rsidRDefault="00F179CC" w:rsidP="00C96C5D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F179CC" w:rsidRPr="00C96C5D" w:rsidRDefault="00F179CC" w:rsidP="00C96C5D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F179CC" w:rsidRPr="00C96C5D" w:rsidRDefault="00F179CC" w:rsidP="00C96C5D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F179CC" w:rsidRPr="00C96C5D" w:rsidRDefault="00F179CC" w:rsidP="00C96C5D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F179CC" w:rsidRPr="00C96C5D" w:rsidRDefault="00F179CC" w:rsidP="00C96C5D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F179CC" w:rsidRPr="00C96C5D" w:rsidRDefault="00F179CC" w:rsidP="00C96C5D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F179CC" w:rsidRPr="00C96C5D" w:rsidTr="008208CA">
        <w:tc>
          <w:tcPr>
            <w:tcW w:w="4785" w:type="dxa"/>
          </w:tcPr>
          <w:p w:rsidR="00F179CC" w:rsidRPr="008208CA" w:rsidRDefault="00F179CC" w:rsidP="008208CA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8208CA">
              <w:rPr>
                <w:rFonts w:ascii="Times New Roman" w:hAnsi="Times New Roman"/>
                <w:sz w:val="26"/>
                <w:szCs w:val="24"/>
              </w:rPr>
              <w:t>Глава МО "Поселок Амдерма" НАО</w:t>
            </w:r>
          </w:p>
        </w:tc>
        <w:tc>
          <w:tcPr>
            <w:tcW w:w="4785" w:type="dxa"/>
          </w:tcPr>
          <w:p w:rsidR="00F179CC" w:rsidRPr="008208CA" w:rsidRDefault="00F179CC" w:rsidP="008208C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4"/>
              </w:rPr>
            </w:pPr>
            <w:r w:rsidRPr="008208CA">
              <w:rPr>
                <w:rFonts w:ascii="Times New Roman" w:hAnsi="Times New Roman"/>
                <w:sz w:val="26"/>
                <w:szCs w:val="24"/>
              </w:rPr>
              <w:t>Н.В. Ипполитова</w:t>
            </w:r>
          </w:p>
        </w:tc>
      </w:tr>
    </w:tbl>
    <w:p w:rsidR="00F179CC" w:rsidRPr="00C96C5D" w:rsidRDefault="00F179CC" w:rsidP="00884BBD">
      <w:pPr>
        <w:jc w:val="both"/>
      </w:pPr>
    </w:p>
    <w:sectPr w:rsidR="00F179CC" w:rsidRPr="00C96C5D" w:rsidSect="00C96C5D">
      <w:pgSz w:w="11906" w:h="16838"/>
      <w:pgMar w:top="36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A6087"/>
    <w:multiLevelType w:val="hybridMultilevel"/>
    <w:tmpl w:val="398E86D2"/>
    <w:lvl w:ilvl="0" w:tplc="AE1E26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ABC"/>
    <w:rsid w:val="00270C54"/>
    <w:rsid w:val="003D7254"/>
    <w:rsid w:val="006354D9"/>
    <w:rsid w:val="007C2745"/>
    <w:rsid w:val="007E75EB"/>
    <w:rsid w:val="008208CA"/>
    <w:rsid w:val="00884BBD"/>
    <w:rsid w:val="008B472C"/>
    <w:rsid w:val="009E0309"/>
    <w:rsid w:val="00A91B6D"/>
    <w:rsid w:val="00AE3ABC"/>
    <w:rsid w:val="00B01410"/>
    <w:rsid w:val="00C96C5D"/>
    <w:rsid w:val="00E449B1"/>
    <w:rsid w:val="00F179CC"/>
    <w:rsid w:val="00FE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25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E3ABC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E3ABC"/>
    <w:pPr>
      <w:ind w:left="720"/>
      <w:contextualSpacing/>
    </w:pPr>
  </w:style>
  <w:style w:type="paragraph" w:customStyle="1" w:styleId="ConsPlusNormal">
    <w:name w:val="ConsPlusNormal"/>
    <w:uiPriority w:val="99"/>
    <w:rsid w:val="00C96C5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locked/>
    <w:rsid w:val="00C96C5D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256</Words>
  <Characters>1463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Глава</cp:lastModifiedBy>
  <cp:revision>5</cp:revision>
  <dcterms:created xsi:type="dcterms:W3CDTF">2017-05-11T14:02:00Z</dcterms:created>
  <dcterms:modified xsi:type="dcterms:W3CDTF">2017-06-21T13:47:00Z</dcterms:modified>
</cp:coreProperties>
</file>