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noProof/>
          <w:sz w:val="27"/>
          <w:szCs w:val="27"/>
          <w:lang w:eastAsia="ru-RU"/>
        </w:rPr>
      </w:pP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ДЕПУТАТОВ </w:t>
      </w: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СЕЛЬСКОГО ПОСЕЛЕНИЯ «ПОСЕЛОК АМДЕРМА»</w:t>
      </w: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ЗАПОЛЯРНОГО РАЙОНА НЕНЕЦКОГО АВТОНОМНОГО ОКРУГА</w:t>
      </w: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24-е заседание 28-го созыва</w:t>
      </w: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РЕШЕНИЕ № 5</w:t>
      </w: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</w:p>
    <w:p w:rsidR="009F6CD7" w:rsidRDefault="009F6CD7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от 14.03.2024 года</w:t>
      </w:r>
    </w:p>
    <w:p w:rsidR="009F6CD7" w:rsidRDefault="009F6CD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9F6CD7" w:rsidRDefault="009F6CD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Об установлении дополнительных оснований </w:t>
      </w:r>
    </w:p>
    <w:p w:rsidR="009F6CD7" w:rsidRDefault="009F6CD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признания безнадежной к взысканию задолженности </w:t>
      </w:r>
    </w:p>
    <w:p w:rsidR="009F6CD7" w:rsidRDefault="009F6CD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по местным налогам </w:t>
      </w:r>
    </w:p>
    <w:p w:rsidR="009F6CD7" w:rsidRDefault="009F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 соответствии с </w:t>
      </w:r>
      <w:hyperlink r:id="rId7">
        <w:r>
          <w:rPr>
            <w:rFonts w:ascii="Times New Roman" w:hAnsi="Times New Roman"/>
            <w:sz w:val="27"/>
            <w:szCs w:val="27"/>
            <w:lang w:eastAsia="ru-RU"/>
          </w:rPr>
          <w:t>пунктом 3 статьи 59</w:t>
        </w:r>
      </w:hyperlink>
      <w:r>
        <w:rPr>
          <w:rFonts w:ascii="Times New Roman" w:hAnsi="Times New Roman"/>
          <w:sz w:val="27"/>
          <w:szCs w:val="27"/>
          <w:lang w:eastAsia="ru-RU"/>
        </w:rPr>
        <w:t xml:space="preserve"> Налогового кодекса Российской Федерации, 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СОВЕТ ДЕПУТАТОВ СЕЛЬСКОГО ПОСЕЛЕНИЯ </w:t>
      </w:r>
    </w:p>
    <w:p w:rsidR="009F6CD7" w:rsidRDefault="009F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«ПОСЕЛОК АМДЕРМА» ЗР НАО РЕШИЛ: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0" w:name="P14"/>
      <w:bookmarkEnd w:id="0"/>
      <w:r>
        <w:rPr>
          <w:rFonts w:ascii="Times New Roman" w:hAnsi="Times New Roman"/>
          <w:sz w:val="27"/>
          <w:szCs w:val="27"/>
          <w:lang w:eastAsia="ru-RU"/>
        </w:rPr>
        <w:t>1. Установить на территории Сельского поселения «Поселок Амдерма» Заполярного района Ненецкого автономного округа дополнительные основания признания безнадежной к взысканию задолженности по местным налогам (по виду платежа «налог», «пени», «штраф») (далее - задолженность), с даты образования которой прошло более трёх лет и ее погашение и (или) взыскание оказалось невозможным в случаях: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1.1. Истечения установленного срока для направления налогоплательщику в соответствии со статьей 70 Налогового кодекса Российской Федерации требования об уплате задолженности.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1.2. Истечения установленного статьей 48 Налогового кодекса Российской Федерации срока на обращение в суд для взыскания задолженности за счет имущества налогоплательщика - физического лица.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1.3. Истечения установленного статьей 47 Налогового кодекса Российской Федерации срока взыскания задолженности за счет имущества налогоплательщика – организации.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1.4. Истечения установленного статьей 21 Федерального закона от 02.10.2007 № 229-ФЗ «Об исполнительном производстве» срока для предъявления к исполнению исполнительного документа.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1" w:name="P16"/>
      <w:bookmarkStart w:id="2" w:name="P17"/>
      <w:bookmarkEnd w:id="1"/>
      <w:bookmarkEnd w:id="2"/>
      <w:r>
        <w:rPr>
          <w:rFonts w:ascii="Times New Roman" w:hAnsi="Times New Roman"/>
          <w:sz w:val="27"/>
          <w:szCs w:val="27"/>
          <w:lang w:eastAsia="ru-RU"/>
        </w:rPr>
        <w:t>2. Решение о признании задолженности по основаниям, указанным в пункте 1 настоящего решения, безнадежной к взысканию и списании принимается налоговым органом.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 Документом, подтверждающим наличие предусмотренных в пункте 1 настоящего решения дополнительных оснований признания безнадежной к взысканию задолженности является соответствующее заключение налогового органа.</w:t>
      </w:r>
    </w:p>
    <w:p w:rsidR="009F6CD7" w:rsidRDefault="009F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4. Настоящее решение вступает в силу с 1 января 2024 года и подлежит официальному опубликованию (обнародованию). </w:t>
      </w:r>
    </w:p>
    <w:p w:rsidR="009F6CD7" w:rsidRDefault="009F6CD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6CD7" w:rsidRDefault="009F6CD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Глава Сельского поселения</w:t>
      </w:r>
    </w:p>
    <w:p w:rsidR="009F6CD7" w:rsidRDefault="009F6CD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«Поселок Амдерма» ЗР НАО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              М.В. Златова</w:t>
      </w:r>
    </w:p>
    <w:sectPr w:rsidR="009F6CD7" w:rsidSect="007F534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D7" w:rsidRDefault="009F6CD7">
      <w:pPr>
        <w:spacing w:after="0" w:line="240" w:lineRule="auto"/>
      </w:pPr>
      <w:r>
        <w:separator/>
      </w:r>
    </w:p>
  </w:endnote>
  <w:endnote w:type="continuationSeparator" w:id="0">
    <w:p w:rsidR="009F6CD7" w:rsidRDefault="009F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D7" w:rsidRDefault="009F6C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D7" w:rsidRDefault="009F6CD7">
      <w:pPr>
        <w:spacing w:after="0" w:line="240" w:lineRule="auto"/>
      </w:pPr>
      <w:r>
        <w:separator/>
      </w:r>
    </w:p>
  </w:footnote>
  <w:footnote w:type="continuationSeparator" w:id="0">
    <w:p w:rsidR="009F6CD7" w:rsidRDefault="009F6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CD7"/>
    <w:rsid w:val="007F5345"/>
    <w:rsid w:val="009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D23BC8D1F757B77C324C5E83DBDAA7EFE4857623F36B23CA6E808F6267C3B36A6699B7736B6EF037639ACAA2FC9E56CA23E422F0A6bAE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338</Words>
  <Characters>1929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2024-03-04T08:34:00Z</dcterms:created>
  <dcterms:modified xsi:type="dcterms:W3CDTF">2024-03-15T10:29:00Z</dcterms:modified>
</cp:coreProperties>
</file>