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3F" w:rsidRPr="00D268FA" w:rsidRDefault="0074293F" w:rsidP="00390523">
      <w:pPr>
        <w:shd w:val="clear" w:color="auto" w:fill="FFFFFF"/>
        <w:jc w:val="center"/>
        <w:rPr>
          <w:b/>
          <w:sz w:val="30"/>
        </w:rPr>
      </w:pPr>
      <w:r w:rsidRPr="00D268FA">
        <w:rPr>
          <w:b/>
          <w:sz w:val="30"/>
        </w:rPr>
        <w:t>Администрация</w:t>
      </w:r>
    </w:p>
    <w:p w:rsidR="0074293F" w:rsidRPr="00244DB6" w:rsidRDefault="0074293F" w:rsidP="00390523">
      <w:pPr>
        <w:shd w:val="clear" w:color="auto" w:fill="FFFFFF"/>
        <w:jc w:val="center"/>
        <w:rPr>
          <w:b/>
          <w:sz w:val="8"/>
          <w:szCs w:val="10"/>
        </w:rPr>
      </w:pPr>
    </w:p>
    <w:p w:rsidR="0074293F" w:rsidRPr="00D268FA" w:rsidRDefault="0074293F" w:rsidP="00390523">
      <w:pPr>
        <w:shd w:val="clear" w:color="auto" w:fill="FFFFFF"/>
        <w:jc w:val="center"/>
        <w:rPr>
          <w:b/>
          <w:sz w:val="30"/>
        </w:rPr>
      </w:pPr>
      <w:r>
        <w:rPr>
          <w:b/>
          <w:sz w:val="30"/>
        </w:rPr>
        <w:t>м</w:t>
      </w:r>
      <w:r w:rsidRPr="00D268FA">
        <w:rPr>
          <w:b/>
          <w:sz w:val="30"/>
        </w:rPr>
        <w:t>униципального образования</w:t>
      </w:r>
    </w:p>
    <w:p w:rsidR="0074293F" w:rsidRPr="00D268FA" w:rsidRDefault="0074293F" w:rsidP="00390523">
      <w:pPr>
        <w:shd w:val="clear" w:color="auto" w:fill="FFFFFF"/>
        <w:jc w:val="center"/>
        <w:rPr>
          <w:b/>
          <w:sz w:val="30"/>
        </w:rPr>
      </w:pPr>
      <w:r w:rsidRPr="00D268FA">
        <w:rPr>
          <w:b/>
          <w:sz w:val="30"/>
        </w:rPr>
        <w:t>«Пос</w:t>
      </w:r>
      <w:r>
        <w:rPr>
          <w:b/>
          <w:sz w:val="30"/>
        </w:rPr>
        <w:t>ё</w:t>
      </w:r>
      <w:r w:rsidRPr="00D268FA">
        <w:rPr>
          <w:b/>
          <w:sz w:val="30"/>
        </w:rPr>
        <w:t xml:space="preserve">лок Амдерма» </w:t>
      </w:r>
    </w:p>
    <w:p w:rsidR="0074293F" w:rsidRPr="00D268FA" w:rsidRDefault="0074293F" w:rsidP="00390523">
      <w:pPr>
        <w:shd w:val="clear" w:color="auto" w:fill="FFFFFF"/>
        <w:jc w:val="center"/>
        <w:rPr>
          <w:b/>
          <w:sz w:val="30"/>
        </w:rPr>
      </w:pPr>
      <w:r w:rsidRPr="00D268FA">
        <w:rPr>
          <w:b/>
          <w:sz w:val="30"/>
        </w:rPr>
        <w:t>Ненецкого автономного округа</w:t>
      </w:r>
    </w:p>
    <w:p w:rsidR="0074293F" w:rsidRDefault="0074293F" w:rsidP="00390523">
      <w:pPr>
        <w:shd w:val="clear" w:color="auto" w:fill="FFFFFF"/>
        <w:jc w:val="center"/>
        <w:rPr>
          <w:b/>
          <w:sz w:val="28"/>
          <w:szCs w:val="28"/>
        </w:rPr>
      </w:pPr>
    </w:p>
    <w:p w:rsidR="0074293F" w:rsidRPr="00A37EC5" w:rsidRDefault="0074293F" w:rsidP="00390523">
      <w:pPr>
        <w:shd w:val="clear" w:color="auto" w:fill="FFFFFF"/>
        <w:jc w:val="center"/>
        <w:rPr>
          <w:b/>
          <w:sz w:val="28"/>
          <w:szCs w:val="28"/>
        </w:rPr>
      </w:pPr>
      <w:r w:rsidRPr="00A37EC5">
        <w:rPr>
          <w:b/>
          <w:sz w:val="28"/>
          <w:szCs w:val="28"/>
        </w:rPr>
        <w:t>(Администрация  МО «Поселок  Амдерма» НАО)</w:t>
      </w:r>
    </w:p>
    <w:p w:rsidR="0074293F" w:rsidRPr="00D268FA" w:rsidRDefault="0074293F" w:rsidP="00390523">
      <w:pPr>
        <w:shd w:val="clear" w:color="auto" w:fill="FFFFFF"/>
        <w:jc w:val="center"/>
        <w:rPr>
          <w:b/>
          <w:sz w:val="26"/>
        </w:rPr>
      </w:pPr>
    </w:p>
    <w:p w:rsidR="0074293F" w:rsidRPr="00D268FA" w:rsidRDefault="0074293F" w:rsidP="00390523">
      <w:pPr>
        <w:shd w:val="clear" w:color="auto" w:fill="FFFFFF"/>
        <w:jc w:val="center"/>
        <w:rPr>
          <w:b/>
          <w:bCs/>
          <w:sz w:val="30"/>
        </w:rPr>
      </w:pPr>
      <w:r w:rsidRPr="00D268FA">
        <w:rPr>
          <w:b/>
          <w:bCs/>
          <w:sz w:val="30"/>
        </w:rPr>
        <w:t>ПОСТАНОВЛЕНИЕ</w:t>
      </w:r>
    </w:p>
    <w:p w:rsidR="0074293F" w:rsidRDefault="0074293F" w:rsidP="00390523">
      <w:pPr>
        <w:shd w:val="clear" w:color="auto" w:fill="FFFFFF"/>
        <w:jc w:val="center"/>
        <w:rPr>
          <w:bCs/>
        </w:rPr>
      </w:pPr>
    </w:p>
    <w:p w:rsidR="0074293F" w:rsidRPr="00ED4146" w:rsidRDefault="0074293F" w:rsidP="00390523">
      <w:pPr>
        <w:shd w:val="clear" w:color="auto" w:fill="FFFFFF"/>
        <w:tabs>
          <w:tab w:val="left" w:pos="313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t>08 августа</w:t>
      </w:r>
      <w:r w:rsidRPr="00723A7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723A79">
        <w:rPr>
          <w:b/>
          <w:bCs/>
          <w:sz w:val="28"/>
          <w:szCs w:val="28"/>
        </w:rPr>
        <w:t xml:space="preserve"> года</w:t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</w:r>
      <w:r w:rsidRPr="00723A79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81</w:t>
      </w:r>
      <w:r w:rsidRPr="00723A79">
        <w:rPr>
          <w:b/>
          <w:bCs/>
          <w:sz w:val="28"/>
          <w:szCs w:val="28"/>
        </w:rPr>
        <w:t xml:space="preserve"> –</w:t>
      </w:r>
      <w:r w:rsidRPr="00723A79">
        <w:rPr>
          <w:b/>
          <w:bCs/>
          <w:sz w:val="30"/>
          <w:szCs w:val="30"/>
        </w:rPr>
        <w:t xml:space="preserve"> П</w:t>
      </w:r>
    </w:p>
    <w:p w:rsidR="0074293F" w:rsidRDefault="0074293F" w:rsidP="00390523"/>
    <w:p w:rsidR="0074293F" w:rsidRPr="001114EC" w:rsidRDefault="0074293F" w:rsidP="0026039E">
      <w:pPr>
        <w:tabs>
          <w:tab w:val="left" w:pos="4253"/>
        </w:tabs>
        <w:ind w:right="4535"/>
        <w:jc w:val="both"/>
        <w:rPr>
          <w:b/>
          <w:sz w:val="24"/>
          <w:szCs w:val="24"/>
        </w:rPr>
      </w:pPr>
      <w:r w:rsidRPr="001114EC">
        <w:rPr>
          <w:b/>
          <w:iCs/>
          <w:sz w:val="24"/>
          <w:szCs w:val="24"/>
        </w:rPr>
        <w:t>Об утверждении Перечня социально значимых категорий потребителей на территории муниципального</w:t>
      </w:r>
      <w:r>
        <w:rPr>
          <w:b/>
          <w:iCs/>
          <w:sz w:val="24"/>
          <w:szCs w:val="24"/>
        </w:rPr>
        <w:t xml:space="preserve"> образования «Поселок Амдерма</w:t>
      </w:r>
      <w:r w:rsidRPr="001114EC">
        <w:rPr>
          <w:b/>
          <w:iCs/>
          <w:sz w:val="24"/>
          <w:szCs w:val="24"/>
        </w:rPr>
        <w:t>» НАО</w:t>
      </w:r>
    </w:p>
    <w:p w:rsidR="0074293F" w:rsidRPr="00390523" w:rsidRDefault="0074293F" w:rsidP="00390523">
      <w:pPr>
        <w:rPr>
          <w:sz w:val="24"/>
          <w:szCs w:val="24"/>
        </w:rPr>
      </w:pPr>
    </w:p>
    <w:p w:rsidR="0074293F" w:rsidRPr="0026039E" w:rsidRDefault="0074293F" w:rsidP="0026039E">
      <w:pPr>
        <w:shd w:val="clear" w:color="auto" w:fill="FFFFFF"/>
        <w:jc w:val="both"/>
        <w:rPr>
          <w:b/>
          <w:bCs/>
          <w:sz w:val="26"/>
          <w:szCs w:val="26"/>
        </w:rPr>
      </w:pPr>
      <w:r w:rsidRPr="0026039E">
        <w:rPr>
          <w:sz w:val="26"/>
          <w:szCs w:val="26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8 августа 2012 года № </w:t>
      </w:r>
      <w:r w:rsidRPr="00DE3E41">
        <w:rPr>
          <w:sz w:val="26"/>
          <w:szCs w:val="26"/>
        </w:rPr>
        <w:t>808</w:t>
      </w:r>
      <w:r w:rsidRPr="0026039E">
        <w:rPr>
          <w:sz w:val="26"/>
          <w:szCs w:val="26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Федерации»,</w:t>
      </w:r>
    </w:p>
    <w:p w:rsidR="0074293F" w:rsidRPr="00F768BD" w:rsidRDefault="0074293F" w:rsidP="0026039E">
      <w:pPr>
        <w:shd w:val="clear" w:color="auto" w:fill="FFFFFF"/>
        <w:spacing w:before="240"/>
        <w:jc w:val="center"/>
        <w:rPr>
          <w:b/>
          <w:sz w:val="26"/>
          <w:szCs w:val="24"/>
        </w:rPr>
      </w:pPr>
      <w:r w:rsidRPr="00F768BD">
        <w:rPr>
          <w:b/>
          <w:sz w:val="26"/>
          <w:szCs w:val="24"/>
        </w:rPr>
        <w:t>АДМИНИСТРАЦИЯ  МО «ПОСЕЛОК  АМДЕРМА» НАО</w:t>
      </w:r>
    </w:p>
    <w:p w:rsidR="0074293F" w:rsidRPr="00F768BD" w:rsidRDefault="0074293F" w:rsidP="0026039E">
      <w:pPr>
        <w:shd w:val="clear" w:color="auto" w:fill="FFFFFF"/>
        <w:jc w:val="center"/>
        <w:rPr>
          <w:b/>
          <w:sz w:val="26"/>
          <w:szCs w:val="24"/>
        </w:rPr>
      </w:pPr>
      <w:r w:rsidRPr="00F768BD">
        <w:rPr>
          <w:b/>
          <w:sz w:val="26"/>
          <w:szCs w:val="24"/>
        </w:rPr>
        <w:t>ПОСТАНОВЛЯЕТ</w:t>
      </w:r>
    </w:p>
    <w:p w:rsidR="0074293F" w:rsidRDefault="0074293F" w:rsidP="0026039E">
      <w:pPr>
        <w:shd w:val="clear" w:color="auto" w:fill="FFFFFF"/>
        <w:jc w:val="both"/>
        <w:rPr>
          <w:b/>
          <w:sz w:val="24"/>
          <w:szCs w:val="24"/>
        </w:rPr>
      </w:pPr>
    </w:p>
    <w:p w:rsidR="0074293F" w:rsidRPr="0026039E" w:rsidRDefault="0074293F" w:rsidP="0026039E">
      <w:pPr>
        <w:pStyle w:val="11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6039E">
        <w:rPr>
          <w:rFonts w:ascii="Times New Roman" w:hAnsi="Times New Roman"/>
          <w:sz w:val="26"/>
          <w:szCs w:val="26"/>
        </w:rPr>
        <w:t>Утвердить Перечень социально значимых категорий потребителей на территории муниципального образования «Поселок Амдерма» НАО</w:t>
      </w:r>
      <w:r>
        <w:rPr>
          <w:rFonts w:ascii="Times New Roman" w:hAnsi="Times New Roman"/>
          <w:sz w:val="26"/>
          <w:szCs w:val="26"/>
        </w:rPr>
        <w:t xml:space="preserve"> (приложение № 1)</w:t>
      </w:r>
      <w:r w:rsidRPr="0026039E">
        <w:rPr>
          <w:rFonts w:ascii="Times New Roman" w:hAnsi="Times New Roman"/>
          <w:sz w:val="26"/>
          <w:szCs w:val="26"/>
        </w:rPr>
        <w:t>.</w:t>
      </w:r>
    </w:p>
    <w:p w:rsidR="0074293F" w:rsidRPr="0026039E" w:rsidRDefault="0074293F" w:rsidP="0026039E">
      <w:pPr>
        <w:pStyle w:val="11"/>
        <w:numPr>
          <w:ilvl w:val="0"/>
          <w:numId w:val="9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039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6"/>
          <w:szCs w:val="26"/>
        </w:rPr>
        <w:t xml:space="preserve">подписания </w:t>
      </w:r>
      <w:r w:rsidRPr="0026039E">
        <w:rPr>
          <w:rFonts w:ascii="Times New Roman" w:hAnsi="Times New Roman"/>
          <w:sz w:val="26"/>
          <w:szCs w:val="26"/>
        </w:rPr>
        <w:t xml:space="preserve">и подлежит </w:t>
      </w:r>
      <w:r>
        <w:rPr>
          <w:rFonts w:ascii="Times New Roman" w:hAnsi="Times New Roman"/>
          <w:sz w:val="26"/>
          <w:szCs w:val="26"/>
        </w:rPr>
        <w:t>официальному опубликованию (обнародованию)</w:t>
      </w:r>
      <w:r w:rsidRPr="0026039E">
        <w:rPr>
          <w:rFonts w:ascii="Times New Roman" w:hAnsi="Times New Roman"/>
          <w:sz w:val="26"/>
          <w:szCs w:val="26"/>
        </w:rPr>
        <w:t>.</w:t>
      </w:r>
    </w:p>
    <w:p w:rsidR="0074293F" w:rsidRPr="0026039E" w:rsidRDefault="0074293F" w:rsidP="0026039E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</w:p>
    <w:p w:rsidR="0074293F" w:rsidRPr="00A47C55" w:rsidRDefault="0074293F" w:rsidP="00E8159F">
      <w:pPr>
        <w:jc w:val="both"/>
        <w:rPr>
          <w:sz w:val="28"/>
          <w:szCs w:val="28"/>
        </w:rPr>
      </w:pPr>
    </w:p>
    <w:p w:rsidR="0074293F" w:rsidRPr="00A47C55" w:rsidRDefault="0074293F" w:rsidP="00E8159F">
      <w:pPr>
        <w:jc w:val="both"/>
        <w:rPr>
          <w:sz w:val="28"/>
          <w:szCs w:val="28"/>
        </w:rPr>
      </w:pPr>
    </w:p>
    <w:p w:rsidR="0074293F" w:rsidRDefault="0074293F" w:rsidP="00A47C55">
      <w:pPr>
        <w:jc w:val="both"/>
        <w:rPr>
          <w:sz w:val="28"/>
          <w:szCs w:val="28"/>
        </w:rPr>
      </w:pPr>
      <w:r w:rsidRPr="003905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</w:t>
      </w:r>
    </w:p>
    <w:p w:rsidR="0074293F" w:rsidRDefault="0074293F" w:rsidP="00A47C55">
      <w:pPr>
        <w:jc w:val="both"/>
        <w:rPr>
          <w:sz w:val="28"/>
          <w:szCs w:val="28"/>
        </w:rPr>
      </w:pPr>
      <w:r w:rsidRPr="00390523">
        <w:rPr>
          <w:sz w:val="28"/>
          <w:szCs w:val="28"/>
        </w:rPr>
        <w:t>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Ипполитова</w:t>
      </w:r>
    </w:p>
    <w:p w:rsidR="0074293F" w:rsidRPr="001114EC" w:rsidRDefault="0074293F" w:rsidP="0026039E">
      <w:pPr>
        <w:jc w:val="right"/>
        <w:rPr>
          <w:color w:val="252519"/>
        </w:rPr>
      </w:pPr>
      <w:r>
        <w:rPr>
          <w:sz w:val="28"/>
          <w:szCs w:val="28"/>
        </w:rPr>
        <w:br w:type="page"/>
      </w:r>
      <w:r w:rsidRPr="001114EC">
        <w:rPr>
          <w:color w:val="252519"/>
        </w:rPr>
        <w:t>Приложение №1</w:t>
      </w:r>
    </w:p>
    <w:p w:rsidR="0074293F" w:rsidRPr="001114EC" w:rsidRDefault="0074293F" w:rsidP="0026039E">
      <w:pPr>
        <w:ind w:left="4820"/>
        <w:jc w:val="both"/>
        <w:rPr>
          <w:color w:val="252519"/>
        </w:rPr>
      </w:pPr>
      <w:r w:rsidRPr="001114EC">
        <w:rPr>
          <w:color w:val="252519"/>
        </w:rPr>
        <w:t>к постановлению Администрации МО «Поселок Амдерма» НАО</w:t>
      </w:r>
      <w:r>
        <w:rPr>
          <w:color w:val="252519"/>
        </w:rPr>
        <w:t xml:space="preserve"> от 08.08. 2016 года № 81</w:t>
      </w:r>
      <w:r w:rsidRPr="001114EC">
        <w:rPr>
          <w:color w:val="252519"/>
        </w:rPr>
        <w:t>-П</w:t>
      </w:r>
    </w:p>
    <w:p w:rsidR="0074293F" w:rsidRPr="00DD2FE0" w:rsidRDefault="0074293F" w:rsidP="0026039E">
      <w:pPr>
        <w:rPr>
          <w:color w:val="252519"/>
          <w:sz w:val="26"/>
          <w:szCs w:val="26"/>
        </w:rPr>
      </w:pPr>
      <w:r w:rsidRPr="00DD2FE0">
        <w:rPr>
          <w:color w:val="252519"/>
          <w:sz w:val="26"/>
          <w:szCs w:val="26"/>
        </w:rPr>
        <w:t> </w:t>
      </w:r>
    </w:p>
    <w:p w:rsidR="0074293F" w:rsidRPr="006D4675" w:rsidRDefault="0074293F" w:rsidP="0026039E">
      <w:pPr>
        <w:jc w:val="right"/>
        <w:rPr>
          <w:b/>
          <w:sz w:val="24"/>
          <w:szCs w:val="24"/>
        </w:rPr>
      </w:pPr>
    </w:p>
    <w:p w:rsidR="0074293F" w:rsidRPr="0026039E" w:rsidRDefault="0074293F" w:rsidP="0026039E">
      <w:pPr>
        <w:jc w:val="center"/>
        <w:rPr>
          <w:b/>
          <w:sz w:val="26"/>
          <w:szCs w:val="26"/>
        </w:rPr>
      </w:pPr>
      <w:r w:rsidRPr="0026039E">
        <w:rPr>
          <w:b/>
          <w:sz w:val="26"/>
          <w:szCs w:val="26"/>
        </w:rPr>
        <w:t>Перечень социально значимых категорий потребителей на территории муниципального образования «Поселок Амдерма» НАО</w:t>
      </w:r>
    </w:p>
    <w:p w:rsidR="0074293F" w:rsidRPr="0026039E" w:rsidRDefault="0074293F" w:rsidP="0026039E">
      <w:pPr>
        <w:jc w:val="center"/>
        <w:rPr>
          <w:b/>
          <w:sz w:val="26"/>
          <w:szCs w:val="26"/>
        </w:rPr>
      </w:pPr>
    </w:p>
    <w:p w:rsidR="0074293F" w:rsidRPr="0026039E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Филиал ГБУЗ НАО «</w:t>
      </w:r>
      <w:r w:rsidRPr="00B25D77">
        <w:rPr>
          <w:sz w:val="26"/>
          <w:szCs w:val="26"/>
        </w:rPr>
        <w:t>Центральная районная поликлиника</w:t>
      </w:r>
      <w:r>
        <w:rPr>
          <w:sz w:val="26"/>
          <w:szCs w:val="26"/>
        </w:rPr>
        <w:t xml:space="preserve"> ЗР НАО» Фельдшерско-акушерский пункт п. Амдерма»;</w:t>
      </w:r>
    </w:p>
    <w:p w:rsidR="0074293F" w:rsidRPr="0026039E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26039E">
        <w:rPr>
          <w:sz w:val="26"/>
          <w:szCs w:val="26"/>
        </w:rPr>
        <w:t xml:space="preserve">ГБОУ </w:t>
      </w:r>
      <w:r>
        <w:rPr>
          <w:sz w:val="26"/>
          <w:szCs w:val="26"/>
        </w:rPr>
        <w:t>НАО «Основная школа п. Амдерма»;</w:t>
      </w:r>
    </w:p>
    <w:p w:rsidR="0074293F" w:rsidRPr="0026039E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26039E">
        <w:rPr>
          <w:sz w:val="26"/>
          <w:szCs w:val="26"/>
        </w:rPr>
        <w:t>ГБ</w:t>
      </w:r>
      <w:r>
        <w:rPr>
          <w:sz w:val="26"/>
          <w:szCs w:val="26"/>
        </w:rPr>
        <w:t>ОУ НАО «Детский сад п. Амдерма»;</w:t>
      </w:r>
    </w:p>
    <w:p w:rsidR="0074293F" w:rsidRPr="0026039E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26039E">
        <w:rPr>
          <w:sz w:val="26"/>
          <w:szCs w:val="26"/>
        </w:rPr>
        <w:t>Админис</w:t>
      </w:r>
      <w:r>
        <w:rPr>
          <w:sz w:val="26"/>
          <w:szCs w:val="26"/>
        </w:rPr>
        <w:t>трация МО «Поселок Амдерма» НАО;</w:t>
      </w:r>
    </w:p>
    <w:p w:rsidR="0074293F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ГБ</w:t>
      </w:r>
      <w:r w:rsidRPr="0026039E">
        <w:rPr>
          <w:sz w:val="26"/>
          <w:szCs w:val="26"/>
        </w:rPr>
        <w:t>УК НАО «Д</w:t>
      </w:r>
      <w:r>
        <w:rPr>
          <w:sz w:val="26"/>
          <w:szCs w:val="26"/>
        </w:rPr>
        <w:t>ом культуры п.</w:t>
      </w:r>
      <w:r w:rsidRPr="0026039E">
        <w:rPr>
          <w:sz w:val="26"/>
          <w:szCs w:val="26"/>
        </w:rPr>
        <w:t>Амдерма</w:t>
      </w:r>
      <w:r>
        <w:rPr>
          <w:sz w:val="26"/>
          <w:szCs w:val="26"/>
        </w:rPr>
        <w:t>»;</w:t>
      </w:r>
    </w:p>
    <w:p w:rsidR="0074293F" w:rsidRPr="00B25D77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Казенное учреждение НАО Многофункциональный центр п. Амдерма;</w:t>
      </w:r>
    </w:p>
    <w:p w:rsidR="0074293F" w:rsidRPr="00B25D77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Пограничное управление ФСБ России по западному арктическому району (Пограничный пост);</w:t>
      </w:r>
    </w:p>
    <w:p w:rsidR="0074293F" w:rsidRPr="00B25D77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Отделение почтовой связиАмдерма филиал ФГУП «Почта России»;</w:t>
      </w:r>
    </w:p>
    <w:p w:rsidR="0074293F" w:rsidRPr="00B25D77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Участковый пунктполиции№ 143 УМВД России по НАО;</w:t>
      </w:r>
    </w:p>
    <w:p w:rsidR="0074293F" w:rsidRPr="00B25D77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МУП «Амдермасервис»;</w:t>
      </w:r>
    </w:p>
    <w:p w:rsidR="0074293F" w:rsidRPr="00B25D77" w:rsidRDefault="0074293F" w:rsidP="0026039E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Магазин ИП Бушеева;</w:t>
      </w:r>
    </w:p>
    <w:p w:rsidR="0074293F" w:rsidRPr="00B25D77" w:rsidRDefault="0074293F" w:rsidP="00274B8F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25D77">
        <w:rPr>
          <w:sz w:val="26"/>
          <w:szCs w:val="26"/>
        </w:rPr>
        <w:t>Филиал ГБУК НАО «Научная центральная бибилиотекаим. А.И. Пичкова».</w:t>
      </w:r>
    </w:p>
    <w:p w:rsidR="0074293F" w:rsidRPr="00B25D77" w:rsidRDefault="0074293F" w:rsidP="00274B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74293F" w:rsidRPr="00B25D77" w:rsidSect="009749D6">
      <w:pgSz w:w="11907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9F2E7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451593"/>
    <w:multiLevelType w:val="hybridMultilevel"/>
    <w:tmpl w:val="C82A694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966675E"/>
    <w:multiLevelType w:val="hybridMultilevel"/>
    <w:tmpl w:val="94BEDA3A"/>
    <w:lvl w:ilvl="0" w:tplc="2D44F2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2048A4"/>
    <w:multiLevelType w:val="hybridMultilevel"/>
    <w:tmpl w:val="19D0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5A6A19"/>
    <w:multiLevelType w:val="hybridMultilevel"/>
    <w:tmpl w:val="987C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A3113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8872A4C"/>
    <w:multiLevelType w:val="hybridMultilevel"/>
    <w:tmpl w:val="E08ACF4E"/>
    <w:lvl w:ilvl="0" w:tplc="CF244C3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41D"/>
    <w:rsid w:val="0000623F"/>
    <w:rsid w:val="00030E8D"/>
    <w:rsid w:val="00056203"/>
    <w:rsid w:val="0007241D"/>
    <w:rsid w:val="00086371"/>
    <w:rsid w:val="000948A1"/>
    <w:rsid w:val="00095BC4"/>
    <w:rsid w:val="000977EC"/>
    <w:rsid w:val="000B03EA"/>
    <w:rsid w:val="000B2027"/>
    <w:rsid w:val="000C0F5C"/>
    <w:rsid w:val="000C76AF"/>
    <w:rsid w:val="00100FE5"/>
    <w:rsid w:val="001114EC"/>
    <w:rsid w:val="00163066"/>
    <w:rsid w:val="00181399"/>
    <w:rsid w:val="00195AFB"/>
    <w:rsid w:val="001B1008"/>
    <w:rsid w:val="001B743C"/>
    <w:rsid w:val="001B7F00"/>
    <w:rsid w:val="00201DE9"/>
    <w:rsid w:val="0022504C"/>
    <w:rsid w:val="00235227"/>
    <w:rsid w:val="00244528"/>
    <w:rsid w:val="00244DB6"/>
    <w:rsid w:val="0026039E"/>
    <w:rsid w:val="00265AC9"/>
    <w:rsid w:val="00274B8F"/>
    <w:rsid w:val="002A63CE"/>
    <w:rsid w:val="002A7A9C"/>
    <w:rsid w:val="002D66C9"/>
    <w:rsid w:val="002D7336"/>
    <w:rsid w:val="002E308C"/>
    <w:rsid w:val="00322837"/>
    <w:rsid w:val="003230B2"/>
    <w:rsid w:val="00332959"/>
    <w:rsid w:val="003426EC"/>
    <w:rsid w:val="00345AE9"/>
    <w:rsid w:val="00347106"/>
    <w:rsid w:val="00363065"/>
    <w:rsid w:val="00384F81"/>
    <w:rsid w:val="00387CE8"/>
    <w:rsid w:val="00390523"/>
    <w:rsid w:val="003B166E"/>
    <w:rsid w:val="003B2BF0"/>
    <w:rsid w:val="003D66BA"/>
    <w:rsid w:val="004279D2"/>
    <w:rsid w:val="004604B2"/>
    <w:rsid w:val="004638C9"/>
    <w:rsid w:val="0047128C"/>
    <w:rsid w:val="0048391E"/>
    <w:rsid w:val="004A0F25"/>
    <w:rsid w:val="004A6208"/>
    <w:rsid w:val="004B276F"/>
    <w:rsid w:val="005072DC"/>
    <w:rsid w:val="00550511"/>
    <w:rsid w:val="005743E3"/>
    <w:rsid w:val="00593D4D"/>
    <w:rsid w:val="005A2C83"/>
    <w:rsid w:val="005F30FE"/>
    <w:rsid w:val="005F385B"/>
    <w:rsid w:val="006079B8"/>
    <w:rsid w:val="00614781"/>
    <w:rsid w:val="0064473B"/>
    <w:rsid w:val="00645247"/>
    <w:rsid w:val="0066210A"/>
    <w:rsid w:val="00680085"/>
    <w:rsid w:val="00680FD9"/>
    <w:rsid w:val="00682B20"/>
    <w:rsid w:val="00685877"/>
    <w:rsid w:val="006A281C"/>
    <w:rsid w:val="006A601C"/>
    <w:rsid w:val="006D4675"/>
    <w:rsid w:val="006E07A6"/>
    <w:rsid w:val="006E7B72"/>
    <w:rsid w:val="007130E7"/>
    <w:rsid w:val="00713659"/>
    <w:rsid w:val="00723A79"/>
    <w:rsid w:val="00734058"/>
    <w:rsid w:val="007404E7"/>
    <w:rsid w:val="0074293F"/>
    <w:rsid w:val="00755719"/>
    <w:rsid w:val="00766ACB"/>
    <w:rsid w:val="0079338C"/>
    <w:rsid w:val="007B4BFE"/>
    <w:rsid w:val="007E3DFF"/>
    <w:rsid w:val="007F0CF4"/>
    <w:rsid w:val="0083039D"/>
    <w:rsid w:val="00835BE7"/>
    <w:rsid w:val="0085566E"/>
    <w:rsid w:val="00875890"/>
    <w:rsid w:val="00892431"/>
    <w:rsid w:val="008A5DFB"/>
    <w:rsid w:val="008B1BC4"/>
    <w:rsid w:val="009309BB"/>
    <w:rsid w:val="009318D0"/>
    <w:rsid w:val="00943652"/>
    <w:rsid w:val="009749D6"/>
    <w:rsid w:val="009827B1"/>
    <w:rsid w:val="009929F6"/>
    <w:rsid w:val="00996B61"/>
    <w:rsid w:val="009A0EE3"/>
    <w:rsid w:val="009B293B"/>
    <w:rsid w:val="009B69C7"/>
    <w:rsid w:val="009E0B2A"/>
    <w:rsid w:val="00A27DFC"/>
    <w:rsid w:val="00A37EC5"/>
    <w:rsid w:val="00A47C55"/>
    <w:rsid w:val="00A630F2"/>
    <w:rsid w:val="00A7751C"/>
    <w:rsid w:val="00AB6BCE"/>
    <w:rsid w:val="00B045FD"/>
    <w:rsid w:val="00B12012"/>
    <w:rsid w:val="00B1325F"/>
    <w:rsid w:val="00B24C27"/>
    <w:rsid w:val="00B25D77"/>
    <w:rsid w:val="00B35BC2"/>
    <w:rsid w:val="00B675B8"/>
    <w:rsid w:val="00B82E38"/>
    <w:rsid w:val="00BA6B5D"/>
    <w:rsid w:val="00BC6049"/>
    <w:rsid w:val="00BD26FF"/>
    <w:rsid w:val="00BF0FB2"/>
    <w:rsid w:val="00BF3768"/>
    <w:rsid w:val="00C201E5"/>
    <w:rsid w:val="00C703CF"/>
    <w:rsid w:val="00C74A9B"/>
    <w:rsid w:val="00C83646"/>
    <w:rsid w:val="00C9502E"/>
    <w:rsid w:val="00C97344"/>
    <w:rsid w:val="00CA6EA3"/>
    <w:rsid w:val="00CA6EFD"/>
    <w:rsid w:val="00CB3DF6"/>
    <w:rsid w:val="00CB513D"/>
    <w:rsid w:val="00CD6E83"/>
    <w:rsid w:val="00CE7F14"/>
    <w:rsid w:val="00D254A9"/>
    <w:rsid w:val="00D268FA"/>
    <w:rsid w:val="00D35CFD"/>
    <w:rsid w:val="00D37F65"/>
    <w:rsid w:val="00D70E96"/>
    <w:rsid w:val="00DA45E7"/>
    <w:rsid w:val="00DA68D3"/>
    <w:rsid w:val="00DC0617"/>
    <w:rsid w:val="00DC35E7"/>
    <w:rsid w:val="00DC6144"/>
    <w:rsid w:val="00DC7DDA"/>
    <w:rsid w:val="00DD2FE0"/>
    <w:rsid w:val="00DE3E41"/>
    <w:rsid w:val="00E13E65"/>
    <w:rsid w:val="00E46B79"/>
    <w:rsid w:val="00E541DA"/>
    <w:rsid w:val="00E8159F"/>
    <w:rsid w:val="00E81865"/>
    <w:rsid w:val="00E97905"/>
    <w:rsid w:val="00EA6A6E"/>
    <w:rsid w:val="00EB3139"/>
    <w:rsid w:val="00EC3C15"/>
    <w:rsid w:val="00ED4146"/>
    <w:rsid w:val="00F15375"/>
    <w:rsid w:val="00F16D26"/>
    <w:rsid w:val="00F17985"/>
    <w:rsid w:val="00F213DD"/>
    <w:rsid w:val="00F47207"/>
    <w:rsid w:val="00F55FAA"/>
    <w:rsid w:val="00F63FE5"/>
    <w:rsid w:val="00F64CEC"/>
    <w:rsid w:val="00F76301"/>
    <w:rsid w:val="00F768BD"/>
    <w:rsid w:val="00F8358A"/>
    <w:rsid w:val="00FA5076"/>
    <w:rsid w:val="00FB63AF"/>
    <w:rsid w:val="00FC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49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9D6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9D6"/>
    <w:pPr>
      <w:keepNext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749D6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749D6"/>
    <w:pPr>
      <w:spacing w:before="240" w:after="12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97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FB63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овка"/>
    <w:basedOn w:val="Normal"/>
    <w:uiPriority w:val="99"/>
    <w:rsid w:val="005743E3"/>
    <w:pPr>
      <w:suppressAutoHyphens/>
      <w:ind w:firstLine="567"/>
      <w:jc w:val="both"/>
    </w:pPr>
    <w:rPr>
      <w:rFonts w:ascii="Arial" w:hAnsi="Arial"/>
      <w:sz w:val="18"/>
    </w:rPr>
  </w:style>
  <w:style w:type="paragraph" w:customStyle="1" w:styleId="ConsPlusNormal">
    <w:name w:val="ConsPlusNormal"/>
    <w:uiPriority w:val="99"/>
    <w:rsid w:val="00A47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27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A27DF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F37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F376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30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680FD9"/>
    <w:pPr>
      <w:ind w:left="1080" w:right="1200"/>
      <w:jc w:val="center"/>
    </w:pPr>
    <w:rPr>
      <w:rFonts w:ascii="Arial" w:hAnsi="Arial"/>
      <w:b/>
      <w:sz w:val="24"/>
      <w:szCs w:val="20"/>
    </w:rPr>
  </w:style>
  <w:style w:type="character" w:styleId="Hyperlink">
    <w:name w:val="Hyperlink"/>
    <w:basedOn w:val="DefaultParagraphFont"/>
    <w:uiPriority w:val="99"/>
    <w:rsid w:val="000977EC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DC0617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390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90523"/>
    <w:rPr>
      <w:rFonts w:cs="Times New Roman"/>
    </w:rPr>
  </w:style>
  <w:style w:type="paragraph" w:customStyle="1" w:styleId="11">
    <w:name w:val="Абзац списка1"/>
    <w:basedOn w:val="Normal"/>
    <w:uiPriority w:val="99"/>
    <w:rsid w:val="00260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</Template>
  <TotalTime>40</TotalTime>
  <Pages>2</Pages>
  <Words>277</Words>
  <Characters>1584</Characters>
  <Application>Microsoft Office Outlook</Application>
  <DocSecurity>0</DocSecurity>
  <Lines>0</Lines>
  <Paragraphs>0</Paragraphs>
  <ScaleCrop>false</ScaleCrop>
  <Company>Администрация НАО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sekret</cp:lastModifiedBy>
  <cp:revision>6</cp:revision>
  <cp:lastPrinted>2016-08-09T10:55:00Z</cp:lastPrinted>
  <dcterms:created xsi:type="dcterms:W3CDTF">2016-08-09T13:08:00Z</dcterms:created>
  <dcterms:modified xsi:type="dcterms:W3CDTF">2016-08-17T04:25:00Z</dcterms:modified>
</cp:coreProperties>
</file>