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EC" w:rsidRPr="00A47C55" w:rsidRDefault="00F64CEC" w:rsidP="006555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47C55">
        <w:rPr>
          <w:b/>
          <w:sz w:val="28"/>
          <w:szCs w:val="28"/>
        </w:rPr>
        <w:t>Администрация</w:t>
      </w:r>
    </w:p>
    <w:p w:rsidR="00F64CEC" w:rsidRPr="00A47C55" w:rsidRDefault="0065550A" w:rsidP="00655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64CEC" w:rsidRPr="00A47C55" w:rsidRDefault="00F64CEC" w:rsidP="0065550A">
      <w:pPr>
        <w:jc w:val="center"/>
        <w:rPr>
          <w:b/>
          <w:sz w:val="28"/>
          <w:szCs w:val="28"/>
        </w:rPr>
      </w:pPr>
      <w:r w:rsidRPr="00A47C55">
        <w:rPr>
          <w:b/>
          <w:sz w:val="28"/>
          <w:szCs w:val="28"/>
        </w:rPr>
        <w:t>«Поселок Амдерма»</w:t>
      </w:r>
    </w:p>
    <w:p w:rsidR="00F64CEC" w:rsidRPr="00A47C55" w:rsidRDefault="00F64CEC" w:rsidP="0065550A">
      <w:pPr>
        <w:jc w:val="center"/>
        <w:rPr>
          <w:b/>
          <w:sz w:val="28"/>
          <w:szCs w:val="28"/>
        </w:rPr>
      </w:pPr>
      <w:r w:rsidRPr="00A47C55">
        <w:rPr>
          <w:b/>
          <w:sz w:val="28"/>
          <w:szCs w:val="28"/>
        </w:rPr>
        <w:t>Ненецкого автономного  округа</w:t>
      </w:r>
    </w:p>
    <w:p w:rsidR="005743E3" w:rsidRPr="00A47C55" w:rsidRDefault="005743E3" w:rsidP="0065550A">
      <w:pPr>
        <w:pStyle w:val="a7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47C55">
        <w:rPr>
          <w:rFonts w:ascii="Times New Roman" w:hAnsi="Times New Roman"/>
          <w:b/>
          <w:sz w:val="28"/>
          <w:szCs w:val="28"/>
        </w:rPr>
        <w:t>(Администрация  МО  «Посёлок  Амдерма»  НАО)</w:t>
      </w:r>
    </w:p>
    <w:p w:rsidR="00F64CEC" w:rsidRPr="00A47C55" w:rsidRDefault="0064473B">
      <w:pPr>
        <w:spacing w:before="200" w:after="280"/>
        <w:jc w:val="center"/>
        <w:rPr>
          <w:b/>
          <w:sz w:val="28"/>
          <w:szCs w:val="28"/>
        </w:rPr>
      </w:pPr>
      <w:r w:rsidRPr="00A47C55">
        <w:rPr>
          <w:b/>
          <w:sz w:val="28"/>
          <w:szCs w:val="28"/>
        </w:rPr>
        <w:t>ПОСТАНОВЛЕНИЕ</w:t>
      </w:r>
    </w:p>
    <w:p w:rsidR="00F64CEC" w:rsidRPr="00A47C55" w:rsidRDefault="00F64CEC">
      <w:pPr>
        <w:rPr>
          <w:b/>
          <w:sz w:val="28"/>
          <w:szCs w:val="28"/>
          <w:u w:val="single"/>
        </w:rPr>
      </w:pPr>
    </w:p>
    <w:p w:rsidR="00A47C55" w:rsidRPr="005F57AA" w:rsidRDefault="00EC2802">
      <w:pPr>
        <w:rPr>
          <w:b/>
          <w:sz w:val="24"/>
          <w:szCs w:val="28"/>
        </w:rPr>
      </w:pPr>
      <w:r w:rsidRPr="005F57AA">
        <w:rPr>
          <w:b/>
          <w:sz w:val="24"/>
          <w:szCs w:val="28"/>
        </w:rPr>
        <w:t>1</w:t>
      </w:r>
      <w:r w:rsidR="00FF7CD6">
        <w:rPr>
          <w:b/>
          <w:sz w:val="24"/>
          <w:szCs w:val="28"/>
        </w:rPr>
        <w:t>2</w:t>
      </w:r>
      <w:r w:rsidRPr="005F57AA">
        <w:rPr>
          <w:b/>
          <w:sz w:val="24"/>
          <w:szCs w:val="28"/>
        </w:rPr>
        <w:t xml:space="preserve"> </w:t>
      </w:r>
      <w:r w:rsidR="00327B0B">
        <w:rPr>
          <w:b/>
          <w:sz w:val="24"/>
          <w:szCs w:val="28"/>
        </w:rPr>
        <w:t>октября</w:t>
      </w:r>
      <w:r w:rsidR="00363065" w:rsidRPr="005F57AA">
        <w:rPr>
          <w:b/>
          <w:sz w:val="24"/>
          <w:szCs w:val="28"/>
        </w:rPr>
        <w:t xml:space="preserve"> </w:t>
      </w:r>
      <w:r w:rsidR="00A47C55" w:rsidRPr="005F57AA">
        <w:rPr>
          <w:b/>
          <w:sz w:val="24"/>
          <w:szCs w:val="28"/>
        </w:rPr>
        <w:t>201</w:t>
      </w:r>
      <w:r w:rsidR="00D90851" w:rsidRPr="005F57AA">
        <w:rPr>
          <w:b/>
          <w:sz w:val="24"/>
          <w:szCs w:val="28"/>
        </w:rPr>
        <w:t>8</w:t>
      </w:r>
      <w:r w:rsidR="00A47C55" w:rsidRPr="005F57AA">
        <w:rPr>
          <w:b/>
          <w:sz w:val="24"/>
          <w:szCs w:val="28"/>
        </w:rPr>
        <w:t xml:space="preserve"> года</w:t>
      </w:r>
      <w:r w:rsidR="00327B0B">
        <w:rPr>
          <w:b/>
          <w:sz w:val="24"/>
          <w:szCs w:val="28"/>
        </w:rPr>
        <w:tab/>
      </w:r>
      <w:r w:rsidR="00327B0B">
        <w:rPr>
          <w:b/>
          <w:sz w:val="24"/>
          <w:szCs w:val="28"/>
        </w:rPr>
        <w:tab/>
      </w:r>
      <w:r w:rsidR="00327B0B">
        <w:rPr>
          <w:b/>
          <w:sz w:val="24"/>
          <w:szCs w:val="28"/>
        </w:rPr>
        <w:tab/>
      </w:r>
      <w:r w:rsidR="00327B0B">
        <w:rPr>
          <w:b/>
          <w:sz w:val="24"/>
          <w:szCs w:val="28"/>
        </w:rPr>
        <w:tab/>
      </w:r>
      <w:r w:rsidR="00327B0B">
        <w:rPr>
          <w:b/>
          <w:sz w:val="24"/>
          <w:szCs w:val="28"/>
        </w:rPr>
        <w:tab/>
      </w:r>
      <w:r w:rsidR="00327B0B">
        <w:rPr>
          <w:b/>
          <w:sz w:val="24"/>
          <w:szCs w:val="28"/>
        </w:rPr>
        <w:tab/>
      </w:r>
      <w:r w:rsidR="00327B0B">
        <w:rPr>
          <w:b/>
          <w:sz w:val="24"/>
          <w:szCs w:val="28"/>
        </w:rPr>
        <w:tab/>
      </w:r>
      <w:r w:rsidR="00327B0B">
        <w:rPr>
          <w:b/>
          <w:sz w:val="24"/>
          <w:szCs w:val="28"/>
        </w:rPr>
        <w:tab/>
      </w:r>
      <w:r w:rsidR="00F64CEC" w:rsidRPr="005F57AA">
        <w:rPr>
          <w:b/>
          <w:sz w:val="24"/>
          <w:szCs w:val="28"/>
        </w:rPr>
        <w:t>№</w:t>
      </w:r>
      <w:r w:rsidR="00C720B2" w:rsidRPr="005F57AA">
        <w:rPr>
          <w:b/>
          <w:sz w:val="24"/>
          <w:szCs w:val="28"/>
        </w:rPr>
        <w:t xml:space="preserve"> </w:t>
      </w:r>
      <w:r w:rsidR="00FF7CD6">
        <w:rPr>
          <w:b/>
          <w:sz w:val="24"/>
          <w:szCs w:val="28"/>
        </w:rPr>
        <w:t>116</w:t>
      </w:r>
      <w:r w:rsidR="0064473B" w:rsidRPr="005F57AA">
        <w:rPr>
          <w:b/>
          <w:sz w:val="24"/>
          <w:szCs w:val="28"/>
        </w:rPr>
        <w:t>-П</w:t>
      </w:r>
      <w:r w:rsidR="00F64CEC" w:rsidRPr="005F57AA">
        <w:rPr>
          <w:bCs/>
          <w:sz w:val="24"/>
          <w:szCs w:val="28"/>
        </w:rPr>
        <w:t xml:space="preserve"> </w:t>
      </w:r>
      <w:r w:rsidR="00F64CEC" w:rsidRPr="005F57AA">
        <w:rPr>
          <w:b/>
          <w:sz w:val="24"/>
          <w:szCs w:val="28"/>
        </w:rPr>
        <w:t xml:space="preserve">    </w:t>
      </w:r>
    </w:p>
    <w:p w:rsidR="00F64CEC" w:rsidRPr="00C720B2" w:rsidRDefault="00F64CEC">
      <w:pPr>
        <w:rPr>
          <w:sz w:val="26"/>
          <w:szCs w:val="28"/>
          <w:u w:val="single"/>
        </w:rPr>
      </w:pPr>
      <w:r w:rsidRPr="00C720B2">
        <w:rPr>
          <w:b/>
          <w:sz w:val="26"/>
          <w:szCs w:val="28"/>
          <w:u w:val="single"/>
        </w:rPr>
        <w:t xml:space="preserve">                                                                        </w:t>
      </w:r>
    </w:p>
    <w:p w:rsidR="00F64CEC" w:rsidRPr="005F57AA" w:rsidRDefault="00A47C55" w:rsidP="005F57AA">
      <w:pPr>
        <w:ind w:right="1274"/>
        <w:jc w:val="both"/>
        <w:rPr>
          <w:b/>
          <w:sz w:val="24"/>
          <w:szCs w:val="28"/>
        </w:rPr>
      </w:pPr>
      <w:r w:rsidRPr="005F57AA">
        <w:rPr>
          <w:b/>
          <w:sz w:val="24"/>
          <w:szCs w:val="28"/>
        </w:rPr>
        <w:t xml:space="preserve">Об утверждении </w:t>
      </w:r>
      <w:r w:rsidR="00F55FAA" w:rsidRPr="005F57AA">
        <w:rPr>
          <w:b/>
          <w:sz w:val="24"/>
          <w:szCs w:val="28"/>
        </w:rPr>
        <w:t xml:space="preserve">информации о ходе исполнения бюджета </w:t>
      </w:r>
      <w:r w:rsidR="00A7751C" w:rsidRPr="005F57AA">
        <w:rPr>
          <w:b/>
          <w:sz w:val="24"/>
          <w:szCs w:val="28"/>
        </w:rPr>
        <w:t xml:space="preserve">МО «Поселок Амдерма» НАО на 1 </w:t>
      </w:r>
      <w:r w:rsidR="00327B0B">
        <w:rPr>
          <w:b/>
          <w:sz w:val="24"/>
          <w:szCs w:val="28"/>
        </w:rPr>
        <w:t>октября</w:t>
      </w:r>
      <w:r w:rsidR="003230B2" w:rsidRPr="005F57AA">
        <w:rPr>
          <w:b/>
          <w:sz w:val="24"/>
          <w:szCs w:val="28"/>
        </w:rPr>
        <w:t xml:space="preserve"> 201</w:t>
      </w:r>
      <w:r w:rsidR="00D90851" w:rsidRPr="005F57AA">
        <w:rPr>
          <w:b/>
          <w:sz w:val="24"/>
          <w:szCs w:val="28"/>
        </w:rPr>
        <w:t>8</w:t>
      </w:r>
      <w:r w:rsidR="003230B2" w:rsidRPr="005F57AA">
        <w:rPr>
          <w:b/>
          <w:sz w:val="24"/>
          <w:szCs w:val="28"/>
        </w:rPr>
        <w:t xml:space="preserve"> года, </w:t>
      </w:r>
      <w:r w:rsidR="00F55FAA" w:rsidRPr="005F57AA">
        <w:rPr>
          <w:b/>
          <w:sz w:val="24"/>
          <w:szCs w:val="28"/>
        </w:rPr>
        <w:t>сведений о численности служащих ОМС, работников подведомственных ОМС муниципальных учреждений с указанием фактичес</w:t>
      </w:r>
      <w:r w:rsidR="00B12012" w:rsidRPr="005F57AA">
        <w:rPr>
          <w:b/>
          <w:sz w:val="24"/>
          <w:szCs w:val="28"/>
        </w:rPr>
        <w:t xml:space="preserve">ких затрат на их содержание за </w:t>
      </w:r>
      <w:r w:rsidR="00327B0B">
        <w:rPr>
          <w:b/>
          <w:sz w:val="24"/>
          <w:szCs w:val="28"/>
        </w:rPr>
        <w:t>3</w:t>
      </w:r>
      <w:r w:rsidR="00435F3F" w:rsidRPr="005F57AA">
        <w:rPr>
          <w:b/>
          <w:sz w:val="24"/>
          <w:szCs w:val="28"/>
        </w:rPr>
        <w:t xml:space="preserve"> квартал</w:t>
      </w:r>
      <w:r w:rsidR="00734058" w:rsidRPr="005F57AA">
        <w:rPr>
          <w:b/>
          <w:sz w:val="24"/>
          <w:szCs w:val="28"/>
        </w:rPr>
        <w:t xml:space="preserve"> </w:t>
      </w:r>
      <w:r w:rsidR="00F55FAA" w:rsidRPr="005F57AA">
        <w:rPr>
          <w:b/>
          <w:sz w:val="24"/>
          <w:szCs w:val="28"/>
        </w:rPr>
        <w:t>201</w:t>
      </w:r>
      <w:r w:rsidR="00D90851" w:rsidRPr="005F57AA">
        <w:rPr>
          <w:b/>
          <w:sz w:val="24"/>
          <w:szCs w:val="28"/>
        </w:rPr>
        <w:t>8</w:t>
      </w:r>
      <w:r w:rsidR="00F55FAA" w:rsidRPr="005F57AA">
        <w:rPr>
          <w:b/>
          <w:sz w:val="24"/>
          <w:szCs w:val="28"/>
        </w:rPr>
        <w:t xml:space="preserve"> года</w:t>
      </w:r>
    </w:p>
    <w:p w:rsidR="00F64CEC" w:rsidRPr="00A47C55" w:rsidRDefault="00F64CEC">
      <w:pPr>
        <w:ind w:firstLine="720"/>
        <w:jc w:val="both"/>
        <w:rPr>
          <w:sz w:val="28"/>
          <w:szCs w:val="28"/>
        </w:rPr>
      </w:pPr>
    </w:p>
    <w:p w:rsidR="00DC7DDA" w:rsidRPr="003100A8" w:rsidRDefault="004C1C31" w:rsidP="003100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23EA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36 Бюджетного кодекса Российской Федерации, пунктом 6 статьи 52 Федерального закона от 06.10.2003 № 131-ФЗ «Об общих принципах организации местного самоуправления в Российской Федерации», пунктом 4 статьи 63 Устава муниципального образования «Поселок Амдерма» НАО, на основании решения Совета депутатов МО «Поселок Амдерма» НАО от 20.04.2011 № 3 «О ежеквартальных отчетах органов местного самоуправления муниципального образования «Поселок Амдерма» НАО»,</w:t>
      </w:r>
    </w:p>
    <w:p w:rsidR="00BF2D44" w:rsidRDefault="00BF2D44" w:rsidP="00A27DFC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13D" w:rsidRPr="00CB513D" w:rsidRDefault="00CB513D" w:rsidP="00CB513D">
      <w:pPr>
        <w:ind w:firstLine="720"/>
        <w:jc w:val="both"/>
        <w:rPr>
          <w:b/>
          <w:sz w:val="28"/>
          <w:szCs w:val="28"/>
        </w:rPr>
      </w:pPr>
      <w:r w:rsidRPr="00CB513D">
        <w:rPr>
          <w:b/>
          <w:sz w:val="28"/>
          <w:szCs w:val="28"/>
        </w:rPr>
        <w:t>АДМИНИСТРАЦИЯ  МО «ПОСЕЛОК  АМДЕРМА» НАО</w:t>
      </w:r>
    </w:p>
    <w:p w:rsidR="00A47C55" w:rsidRDefault="00CB513D" w:rsidP="00C720B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B513D" w:rsidRPr="00CB513D" w:rsidRDefault="00CB513D" w:rsidP="00CB513D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F66" w:rsidRDefault="00006F66" w:rsidP="00006F66">
      <w:pPr>
        <w:pStyle w:val="ConsPlusNormal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сведения о численности муниципальных служащих ОМС муниципального образования «Поселок Амдерма» НАО, работников подведомственных ОМС муниципальных учреждений с указанием фактических затрат на их денежное содержание за </w:t>
      </w:r>
      <w:r w:rsidR="00327B0B">
        <w:rPr>
          <w:rFonts w:ascii="Times New Roman" w:hAnsi="Times New Roman" w:cs="Times New Roman"/>
          <w:sz w:val="28"/>
          <w:szCs w:val="28"/>
        </w:rPr>
        <w:t>3</w:t>
      </w:r>
      <w:r w:rsidR="00435F3F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908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(приложение 1).</w:t>
      </w:r>
    </w:p>
    <w:p w:rsidR="00F47207" w:rsidRDefault="00A47C55" w:rsidP="00006F66">
      <w:pPr>
        <w:pStyle w:val="ConsPlusNormal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47207">
        <w:rPr>
          <w:rFonts w:ascii="Times New Roman" w:hAnsi="Times New Roman" w:cs="Times New Roman"/>
          <w:sz w:val="28"/>
          <w:szCs w:val="28"/>
        </w:rPr>
        <w:t>информацию о ходе исполнения бюджета муниципального образования «Поселок Амдерма»</w:t>
      </w:r>
      <w:r w:rsidR="00F8358A">
        <w:rPr>
          <w:rFonts w:ascii="Times New Roman" w:hAnsi="Times New Roman" w:cs="Times New Roman"/>
          <w:sz w:val="28"/>
          <w:szCs w:val="28"/>
        </w:rPr>
        <w:t xml:space="preserve"> </w:t>
      </w:r>
      <w:r w:rsidR="00A7751C">
        <w:rPr>
          <w:rFonts w:ascii="Times New Roman" w:hAnsi="Times New Roman" w:cs="Times New Roman"/>
          <w:sz w:val="28"/>
          <w:szCs w:val="28"/>
        </w:rPr>
        <w:t xml:space="preserve">НАО на </w:t>
      </w:r>
      <w:r w:rsidR="00F4636B">
        <w:rPr>
          <w:rFonts w:ascii="Times New Roman" w:hAnsi="Times New Roman" w:cs="Times New Roman"/>
          <w:sz w:val="28"/>
          <w:szCs w:val="28"/>
        </w:rPr>
        <w:t xml:space="preserve">1 </w:t>
      </w:r>
      <w:r w:rsidR="00327B0B">
        <w:rPr>
          <w:rFonts w:ascii="Times New Roman" w:hAnsi="Times New Roman" w:cs="Times New Roman"/>
          <w:sz w:val="28"/>
          <w:szCs w:val="28"/>
        </w:rPr>
        <w:t>октября</w:t>
      </w:r>
      <w:r w:rsidR="00F47207">
        <w:rPr>
          <w:rFonts w:ascii="Times New Roman" w:hAnsi="Times New Roman" w:cs="Times New Roman"/>
          <w:sz w:val="28"/>
          <w:szCs w:val="28"/>
        </w:rPr>
        <w:t xml:space="preserve"> 201</w:t>
      </w:r>
      <w:r w:rsidR="00D90851">
        <w:rPr>
          <w:rFonts w:ascii="Times New Roman" w:hAnsi="Times New Roman" w:cs="Times New Roman"/>
          <w:sz w:val="28"/>
          <w:szCs w:val="28"/>
        </w:rPr>
        <w:t>8</w:t>
      </w:r>
      <w:r w:rsidR="00F472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7CE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F47207">
        <w:rPr>
          <w:rFonts w:ascii="Times New Roman" w:hAnsi="Times New Roman" w:cs="Times New Roman"/>
          <w:sz w:val="28"/>
          <w:szCs w:val="28"/>
        </w:rPr>
        <w:t>.</w:t>
      </w:r>
    </w:p>
    <w:p w:rsidR="00F63FE5" w:rsidRPr="00F63FE5" w:rsidRDefault="00F47207" w:rsidP="00006F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7C55" w:rsidRPr="00F63FE5">
        <w:rPr>
          <w:rFonts w:ascii="Times New Roman" w:hAnsi="Times New Roman" w:cs="Times New Roman"/>
          <w:sz w:val="28"/>
          <w:szCs w:val="28"/>
        </w:rPr>
        <w:t xml:space="preserve">. </w:t>
      </w:r>
      <w:r w:rsidR="003230B2">
        <w:rPr>
          <w:rFonts w:ascii="Times New Roman" w:hAnsi="Times New Roman" w:cs="Times New Roman"/>
          <w:sz w:val="28"/>
          <w:szCs w:val="28"/>
        </w:rPr>
        <w:t xml:space="preserve">   </w:t>
      </w:r>
      <w:r w:rsidR="00A47C55" w:rsidRPr="00F63FE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63FE5" w:rsidRPr="00F63FE5">
        <w:rPr>
          <w:rFonts w:ascii="Times New Roman" w:hAnsi="Times New Roman" w:cs="Times New Roman"/>
          <w:sz w:val="28"/>
          <w:szCs w:val="28"/>
        </w:rPr>
        <w:t>со дня подписания и подлежит официальному опубликованию.</w:t>
      </w:r>
    </w:p>
    <w:p w:rsidR="00E8159F" w:rsidRDefault="00E8159F" w:rsidP="00F63FE5">
      <w:pPr>
        <w:pStyle w:val="ConsPlusNormal"/>
        <w:widowControl/>
        <w:ind w:firstLine="540"/>
        <w:jc w:val="both"/>
      </w:pPr>
    </w:p>
    <w:p w:rsidR="00C720B2" w:rsidRDefault="00C720B2" w:rsidP="00F63FE5">
      <w:pPr>
        <w:pStyle w:val="ConsPlusNormal"/>
        <w:widowControl/>
        <w:ind w:firstLine="540"/>
        <w:jc w:val="both"/>
      </w:pPr>
    </w:p>
    <w:p w:rsidR="00C720B2" w:rsidRDefault="00C720B2" w:rsidP="00F63FE5">
      <w:pPr>
        <w:pStyle w:val="ConsPlusNormal"/>
        <w:widowControl/>
        <w:ind w:firstLine="540"/>
        <w:jc w:val="both"/>
      </w:pPr>
    </w:p>
    <w:p w:rsidR="00C720B2" w:rsidRPr="00A47C55" w:rsidRDefault="00C720B2" w:rsidP="00F63FE5">
      <w:pPr>
        <w:pStyle w:val="ConsPlusNormal"/>
        <w:widowControl/>
        <w:ind w:firstLine="540"/>
        <w:jc w:val="both"/>
      </w:pPr>
    </w:p>
    <w:p w:rsidR="00F47207" w:rsidRDefault="005F30FE" w:rsidP="00A47C55">
      <w:pPr>
        <w:jc w:val="both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  <w:gridCol w:w="3425"/>
      </w:tblGrid>
      <w:tr w:rsidR="00BF2D44" w:rsidTr="00BF2D44">
        <w:tc>
          <w:tcPr>
            <w:tcW w:w="5778" w:type="dxa"/>
          </w:tcPr>
          <w:p w:rsidR="00FF7CD6" w:rsidRDefault="00FF7CD6" w:rsidP="00FF7C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BF2D44" w:rsidRPr="00BF2D4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 администрации</w:t>
            </w:r>
          </w:p>
          <w:p w:rsidR="00BF2D44" w:rsidRDefault="00BF2D44" w:rsidP="00FF7CD6">
            <w:pPr>
              <w:jc w:val="both"/>
            </w:pPr>
            <w:r w:rsidRPr="00BF2D44">
              <w:rPr>
                <w:sz w:val="28"/>
                <w:szCs w:val="28"/>
              </w:rPr>
              <w:t xml:space="preserve">МО «Поселок Амдерма» НАО                               </w:t>
            </w:r>
          </w:p>
        </w:tc>
        <w:tc>
          <w:tcPr>
            <w:tcW w:w="3509" w:type="dxa"/>
          </w:tcPr>
          <w:p w:rsidR="00FF7CD6" w:rsidRDefault="00FF7CD6" w:rsidP="00327B0B">
            <w:pPr>
              <w:jc w:val="right"/>
              <w:rPr>
                <w:sz w:val="28"/>
                <w:szCs w:val="28"/>
              </w:rPr>
            </w:pPr>
          </w:p>
          <w:p w:rsidR="00BF2D44" w:rsidRDefault="00FF7CD6" w:rsidP="00FF7CD6">
            <w:pPr>
              <w:jc w:val="right"/>
            </w:pPr>
            <w:r>
              <w:rPr>
                <w:sz w:val="28"/>
                <w:szCs w:val="28"/>
              </w:rPr>
              <w:t>М</w:t>
            </w:r>
            <w:r w:rsidR="003234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32342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Златова</w:t>
            </w:r>
          </w:p>
        </w:tc>
      </w:tr>
    </w:tbl>
    <w:p w:rsidR="00BF2D44" w:rsidRDefault="00BF2D44" w:rsidP="00A47C55">
      <w:pPr>
        <w:jc w:val="both"/>
      </w:pPr>
    </w:p>
    <w:sectPr w:rsidR="00BF2D44" w:rsidSect="00E20129">
      <w:pgSz w:w="11907" w:h="16840"/>
      <w:pgMar w:top="1134" w:right="851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8B3A58"/>
    <w:multiLevelType w:val="hybridMultilevel"/>
    <w:tmpl w:val="D4F0AECA"/>
    <w:lvl w:ilvl="0" w:tplc="CF76820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9F2E7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2451593"/>
    <w:multiLevelType w:val="hybridMultilevel"/>
    <w:tmpl w:val="C82A694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966675E"/>
    <w:multiLevelType w:val="hybridMultilevel"/>
    <w:tmpl w:val="94BEDA3A"/>
    <w:lvl w:ilvl="0" w:tplc="2D44F20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A2048A4"/>
    <w:multiLevelType w:val="hybridMultilevel"/>
    <w:tmpl w:val="19D0B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3113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1D"/>
    <w:rsid w:val="0000623F"/>
    <w:rsid w:val="00006F66"/>
    <w:rsid w:val="0007241D"/>
    <w:rsid w:val="00100FE5"/>
    <w:rsid w:val="00181399"/>
    <w:rsid w:val="00183394"/>
    <w:rsid w:val="00195AFB"/>
    <w:rsid w:val="001B743C"/>
    <w:rsid w:val="001B7F00"/>
    <w:rsid w:val="001D6D3B"/>
    <w:rsid w:val="00201DE9"/>
    <w:rsid w:val="0022504C"/>
    <w:rsid w:val="00235227"/>
    <w:rsid w:val="002A7A9C"/>
    <w:rsid w:val="002D66C9"/>
    <w:rsid w:val="002E308C"/>
    <w:rsid w:val="003100A8"/>
    <w:rsid w:val="00322837"/>
    <w:rsid w:val="003230B2"/>
    <w:rsid w:val="00323421"/>
    <w:rsid w:val="00327B0B"/>
    <w:rsid w:val="00332959"/>
    <w:rsid w:val="00345AE9"/>
    <w:rsid w:val="00363065"/>
    <w:rsid w:val="00384F81"/>
    <w:rsid w:val="00387CE8"/>
    <w:rsid w:val="003B2BF0"/>
    <w:rsid w:val="00435F3F"/>
    <w:rsid w:val="00443C1C"/>
    <w:rsid w:val="004638C9"/>
    <w:rsid w:val="0048391E"/>
    <w:rsid w:val="0049552A"/>
    <w:rsid w:val="004C1C31"/>
    <w:rsid w:val="005743E3"/>
    <w:rsid w:val="005A2C83"/>
    <w:rsid w:val="005F30FE"/>
    <w:rsid w:val="005F57AA"/>
    <w:rsid w:val="00614781"/>
    <w:rsid w:val="0064473B"/>
    <w:rsid w:val="00645247"/>
    <w:rsid w:val="0065550A"/>
    <w:rsid w:val="0066210A"/>
    <w:rsid w:val="00681585"/>
    <w:rsid w:val="00682B20"/>
    <w:rsid w:val="006A0F1C"/>
    <w:rsid w:val="006A281C"/>
    <w:rsid w:val="006B187C"/>
    <w:rsid w:val="006F5963"/>
    <w:rsid w:val="00734058"/>
    <w:rsid w:val="0079338C"/>
    <w:rsid w:val="007B4BFE"/>
    <w:rsid w:val="007E3DFF"/>
    <w:rsid w:val="0085566E"/>
    <w:rsid w:val="00875890"/>
    <w:rsid w:val="00892431"/>
    <w:rsid w:val="00943652"/>
    <w:rsid w:val="009830E7"/>
    <w:rsid w:val="00996B61"/>
    <w:rsid w:val="009B69C7"/>
    <w:rsid w:val="009F46FC"/>
    <w:rsid w:val="00A27DFC"/>
    <w:rsid w:val="00A47C55"/>
    <w:rsid w:val="00A7751C"/>
    <w:rsid w:val="00AF3303"/>
    <w:rsid w:val="00B045FD"/>
    <w:rsid w:val="00B12012"/>
    <w:rsid w:val="00B24C27"/>
    <w:rsid w:val="00BA6B5D"/>
    <w:rsid w:val="00BD26FF"/>
    <w:rsid w:val="00BF0FB2"/>
    <w:rsid w:val="00BF2D44"/>
    <w:rsid w:val="00BF3768"/>
    <w:rsid w:val="00BF3DF0"/>
    <w:rsid w:val="00C720B2"/>
    <w:rsid w:val="00C73FAA"/>
    <w:rsid w:val="00C74A9B"/>
    <w:rsid w:val="00C774E5"/>
    <w:rsid w:val="00C83646"/>
    <w:rsid w:val="00CB513D"/>
    <w:rsid w:val="00CE7F14"/>
    <w:rsid w:val="00D254A9"/>
    <w:rsid w:val="00D3443D"/>
    <w:rsid w:val="00D35CFD"/>
    <w:rsid w:val="00D6237D"/>
    <w:rsid w:val="00D70E96"/>
    <w:rsid w:val="00D90851"/>
    <w:rsid w:val="00DA45E7"/>
    <w:rsid w:val="00DA68D3"/>
    <w:rsid w:val="00DB3222"/>
    <w:rsid w:val="00DC35E7"/>
    <w:rsid w:val="00DC7DDA"/>
    <w:rsid w:val="00E20129"/>
    <w:rsid w:val="00E8159F"/>
    <w:rsid w:val="00E81865"/>
    <w:rsid w:val="00EA6A6E"/>
    <w:rsid w:val="00EC2802"/>
    <w:rsid w:val="00EC3C15"/>
    <w:rsid w:val="00EC7BD0"/>
    <w:rsid w:val="00ED687A"/>
    <w:rsid w:val="00EE524C"/>
    <w:rsid w:val="00F15375"/>
    <w:rsid w:val="00F16D26"/>
    <w:rsid w:val="00F17985"/>
    <w:rsid w:val="00F213DD"/>
    <w:rsid w:val="00F4636B"/>
    <w:rsid w:val="00F47207"/>
    <w:rsid w:val="00F530ED"/>
    <w:rsid w:val="00F55FAA"/>
    <w:rsid w:val="00F63FE5"/>
    <w:rsid w:val="00F64CEC"/>
    <w:rsid w:val="00F8358A"/>
    <w:rsid w:val="00FA5076"/>
    <w:rsid w:val="00FB63AF"/>
    <w:rsid w:val="00FC08CE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3E69BF-D45D-4BA2-95D6-91B975BA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42"/>
    </w:pPr>
    <w:rPr>
      <w:sz w:val="28"/>
    </w:rPr>
  </w:style>
  <w:style w:type="paragraph" w:styleId="a4">
    <w:name w:val="caption"/>
    <w:basedOn w:val="a"/>
    <w:next w:val="a"/>
    <w:qFormat/>
    <w:pPr>
      <w:spacing w:before="240" w:after="120"/>
      <w:jc w:val="center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B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овка"/>
    <w:basedOn w:val="a"/>
    <w:rsid w:val="005743E3"/>
    <w:pPr>
      <w:suppressAutoHyphens/>
      <w:ind w:firstLine="567"/>
      <w:jc w:val="both"/>
    </w:pPr>
    <w:rPr>
      <w:rFonts w:ascii="Arial" w:hAnsi="Arial"/>
      <w:sz w:val="18"/>
    </w:rPr>
  </w:style>
  <w:style w:type="paragraph" w:customStyle="1" w:styleId="ConsPlusNormal">
    <w:name w:val="ConsPlusNormal"/>
    <w:rsid w:val="00A47C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27D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27DF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F37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F376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0</TotalTime>
  <Pages>1</Pages>
  <Words>200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НАО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cp:lastModifiedBy>Финик</cp:lastModifiedBy>
  <cp:revision>2</cp:revision>
  <cp:lastPrinted>2018-10-17T06:58:00Z</cp:lastPrinted>
  <dcterms:created xsi:type="dcterms:W3CDTF">2018-10-17T06:58:00Z</dcterms:created>
  <dcterms:modified xsi:type="dcterms:W3CDTF">2018-10-17T06:58:00Z</dcterms:modified>
</cp:coreProperties>
</file>