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C94B9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Амдерма-ПП-01" style="width:50.25pt;height:63pt;visibility:visible">
            <v:imagedata r:id="rId5" o:title=""/>
          </v:shape>
        </w:pict>
      </w:r>
    </w:p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CD35AA">
        <w:rPr>
          <w:b/>
          <w:sz w:val="30"/>
          <w:szCs w:val="28"/>
        </w:rPr>
        <w:t>Администрация</w:t>
      </w:r>
    </w:p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CD35AA">
        <w:rPr>
          <w:b/>
          <w:sz w:val="30"/>
          <w:szCs w:val="28"/>
        </w:rPr>
        <w:t>муниципального  образования</w:t>
      </w:r>
    </w:p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CD35AA">
        <w:rPr>
          <w:b/>
          <w:sz w:val="30"/>
          <w:szCs w:val="28"/>
        </w:rPr>
        <w:t>«Поселок  Амдерма»</w:t>
      </w:r>
    </w:p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CD35AA">
        <w:rPr>
          <w:b/>
          <w:sz w:val="30"/>
          <w:szCs w:val="28"/>
        </w:rPr>
        <w:t>Ненецкого  автономного  округа</w:t>
      </w:r>
    </w:p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</w:rPr>
      </w:pPr>
    </w:p>
    <w:p w:rsidR="00E24DA0" w:rsidRPr="00CD35AA" w:rsidRDefault="00E24DA0" w:rsidP="00CD35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D35AA">
        <w:rPr>
          <w:b/>
          <w:sz w:val="28"/>
          <w:szCs w:val="28"/>
        </w:rPr>
        <w:t>(Администрация МО «Поселок Амдерма» НАО)</w:t>
      </w:r>
    </w:p>
    <w:p w:rsidR="00E24DA0" w:rsidRPr="00CD35AA" w:rsidRDefault="00E24DA0" w:rsidP="00CD35AA">
      <w:pPr>
        <w:shd w:val="clear" w:color="auto" w:fill="FFFFFF"/>
        <w:jc w:val="center"/>
        <w:rPr>
          <w:b/>
          <w:sz w:val="26"/>
          <w:szCs w:val="24"/>
        </w:rPr>
      </w:pPr>
    </w:p>
    <w:p w:rsidR="00E24DA0" w:rsidRPr="00CD35AA" w:rsidRDefault="00E24DA0" w:rsidP="00CD35AA">
      <w:pPr>
        <w:shd w:val="clear" w:color="auto" w:fill="FFFFFF"/>
        <w:jc w:val="center"/>
        <w:rPr>
          <w:b/>
          <w:bCs/>
          <w:sz w:val="30"/>
          <w:szCs w:val="24"/>
        </w:rPr>
      </w:pPr>
      <w:r w:rsidRPr="00CD35AA">
        <w:rPr>
          <w:b/>
          <w:bCs/>
          <w:sz w:val="30"/>
          <w:szCs w:val="24"/>
        </w:rPr>
        <w:t>ПОСТАНОВЛЕНИЕ</w:t>
      </w:r>
    </w:p>
    <w:p w:rsidR="00E24DA0" w:rsidRDefault="00E24DA0" w:rsidP="009B3B46">
      <w:pPr>
        <w:shd w:val="clear" w:color="auto" w:fill="FFFFFF"/>
        <w:jc w:val="center"/>
        <w:rPr>
          <w:bCs/>
          <w:szCs w:val="24"/>
        </w:rPr>
      </w:pPr>
    </w:p>
    <w:p w:rsidR="00E24DA0" w:rsidRPr="00845CF3" w:rsidRDefault="00E24DA0" w:rsidP="009B3B46">
      <w:pPr>
        <w:shd w:val="clear" w:color="auto" w:fill="FFFFFF"/>
        <w:tabs>
          <w:tab w:val="left" w:pos="31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августа</w:t>
      </w:r>
      <w:r w:rsidRPr="00655D4F">
        <w:rPr>
          <w:b/>
          <w:bCs/>
          <w:sz w:val="28"/>
          <w:szCs w:val="28"/>
        </w:rPr>
        <w:t xml:space="preserve"> 2019 года</w:t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 w:rsidRPr="00655D4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№ 51-П</w:t>
      </w:r>
    </w:p>
    <w:p w:rsidR="00E24DA0" w:rsidRPr="00E04AC6" w:rsidRDefault="00E24DA0" w:rsidP="009B3B46">
      <w:pPr>
        <w:shd w:val="clear" w:color="auto" w:fill="FFFFFF"/>
        <w:jc w:val="both"/>
        <w:rPr>
          <w:sz w:val="26"/>
          <w:szCs w:val="24"/>
        </w:rPr>
      </w:pPr>
    </w:p>
    <w:p w:rsidR="00E24DA0" w:rsidRDefault="00E24DA0" w:rsidP="009C7165">
      <w:pPr>
        <w:shd w:val="clear" w:color="auto" w:fill="FFFFFF"/>
        <w:tabs>
          <w:tab w:val="left" w:pos="0"/>
        </w:tabs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общественного порядка и безопасности в период подготовки и проведения мероприятий, посвящённых Дню знаний </w:t>
      </w:r>
      <w:r>
        <w:rPr>
          <w:b/>
          <w:sz w:val="28"/>
          <w:szCs w:val="28"/>
        </w:rPr>
        <w:t>на территории муниципального образования «Поселок Амдерма» Ненецкого автономного округа</w:t>
      </w:r>
    </w:p>
    <w:p w:rsidR="00E24DA0" w:rsidRDefault="00E24DA0" w:rsidP="009C716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24DA0" w:rsidRDefault="00E24DA0" w:rsidP="009C7165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в период подготовки и проведения в общеобразовательных организациях торжественных линеек, посвящённых началу учебного года и Дню знаний на территории муниципального образования «Поселок Амдерма» Ненецкого автономного округа и в соответствии с постановлением Администрации Ненецкого автономного округа от 12 июля 2016 г. № 223-п «Об установлении дополнительных ограничений времени, условий и мест розничной продажи алкогольной продукции на территории Ненецкого автономного округа»,</w:t>
      </w:r>
    </w:p>
    <w:p w:rsidR="00E24DA0" w:rsidRDefault="00E24DA0" w:rsidP="009C7165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E24DA0" w:rsidRDefault="00E24DA0" w:rsidP="009C716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E24DA0" w:rsidRDefault="00E24DA0" w:rsidP="009C716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24DA0" w:rsidRDefault="00E24DA0" w:rsidP="009C7165">
      <w:pPr>
        <w:shd w:val="clear" w:color="auto" w:fill="FFFFFF"/>
        <w:jc w:val="both"/>
        <w:rPr>
          <w:b/>
          <w:sz w:val="26"/>
          <w:szCs w:val="26"/>
        </w:rPr>
      </w:pPr>
    </w:p>
    <w:p w:rsidR="00E24DA0" w:rsidRDefault="00E24DA0" w:rsidP="009C7165">
      <w:pPr>
        <w:numPr>
          <w:ilvl w:val="0"/>
          <w:numId w:val="2"/>
        </w:numPr>
        <w:shd w:val="clear" w:color="auto" w:fill="FFFFFF"/>
        <w:tabs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торговых организаций обеспечить строгое выполнение требований законодательства по запрету розничной продажи алкогольной продукции и пива в День знаний 2</w:t>
      </w:r>
      <w:bookmarkStart w:id="0" w:name="_GoBack"/>
      <w:bookmarkEnd w:id="0"/>
      <w:r>
        <w:rPr>
          <w:sz w:val="28"/>
          <w:szCs w:val="28"/>
        </w:rPr>
        <w:t xml:space="preserve"> сентября 2019 года.</w:t>
      </w:r>
    </w:p>
    <w:p w:rsidR="00E24DA0" w:rsidRDefault="00E24DA0" w:rsidP="009C7165">
      <w:pPr>
        <w:numPr>
          <w:ilvl w:val="0"/>
          <w:numId w:val="2"/>
        </w:numPr>
        <w:shd w:val="clear" w:color="auto" w:fill="FFFFFF"/>
        <w:tabs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E24DA0" w:rsidRDefault="00E24DA0" w:rsidP="009C7165">
      <w:pPr>
        <w:shd w:val="clear" w:color="auto" w:fill="FFFFFF"/>
        <w:rPr>
          <w:sz w:val="28"/>
          <w:szCs w:val="28"/>
        </w:rPr>
      </w:pPr>
    </w:p>
    <w:p w:rsidR="00E24DA0" w:rsidRDefault="00E24DA0" w:rsidP="009C7165">
      <w:pPr>
        <w:shd w:val="clear" w:color="auto" w:fill="FFFFFF"/>
        <w:rPr>
          <w:sz w:val="28"/>
          <w:szCs w:val="28"/>
        </w:rPr>
      </w:pPr>
    </w:p>
    <w:p w:rsidR="00E24DA0" w:rsidRDefault="00E24DA0" w:rsidP="009C7165">
      <w:pPr>
        <w:shd w:val="clear" w:color="auto" w:fill="FFFFFF"/>
        <w:rPr>
          <w:sz w:val="28"/>
          <w:szCs w:val="28"/>
        </w:rPr>
      </w:pPr>
    </w:p>
    <w:p w:rsidR="00E24DA0" w:rsidRDefault="00E24DA0" w:rsidP="009C71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E24DA0" w:rsidRDefault="00E24DA0" w:rsidP="009C71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 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Е.Ю.Штанько</w:t>
      </w:r>
    </w:p>
    <w:p w:rsidR="00E24DA0" w:rsidRPr="0033037A" w:rsidRDefault="00E24DA0" w:rsidP="009C7165">
      <w:pPr>
        <w:shd w:val="clear" w:color="auto" w:fill="FFFFFF"/>
        <w:ind w:right="3687"/>
        <w:jc w:val="both"/>
      </w:pPr>
    </w:p>
    <w:sectPr w:rsidR="00E24DA0" w:rsidRPr="0033037A" w:rsidSect="00323545">
      <w:pgSz w:w="11909" w:h="16834"/>
      <w:pgMar w:top="567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BA7"/>
    <w:multiLevelType w:val="hybridMultilevel"/>
    <w:tmpl w:val="63B0B0A8"/>
    <w:lvl w:ilvl="0" w:tplc="5CD4AC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B46"/>
    <w:rsid w:val="00000989"/>
    <w:rsid w:val="00001A01"/>
    <w:rsid w:val="000020D0"/>
    <w:rsid w:val="000109EA"/>
    <w:rsid w:val="000161F0"/>
    <w:rsid w:val="0002034D"/>
    <w:rsid w:val="00021A40"/>
    <w:rsid w:val="00030E54"/>
    <w:rsid w:val="0003323A"/>
    <w:rsid w:val="00034477"/>
    <w:rsid w:val="000557BB"/>
    <w:rsid w:val="000612A2"/>
    <w:rsid w:val="00062BCA"/>
    <w:rsid w:val="000636F3"/>
    <w:rsid w:val="000646FA"/>
    <w:rsid w:val="0006518D"/>
    <w:rsid w:val="00072337"/>
    <w:rsid w:val="000740D6"/>
    <w:rsid w:val="00076346"/>
    <w:rsid w:val="00076816"/>
    <w:rsid w:val="000837A1"/>
    <w:rsid w:val="00084CC9"/>
    <w:rsid w:val="000877AD"/>
    <w:rsid w:val="0009015B"/>
    <w:rsid w:val="00094C75"/>
    <w:rsid w:val="00095462"/>
    <w:rsid w:val="00096450"/>
    <w:rsid w:val="000A06AF"/>
    <w:rsid w:val="000A0C02"/>
    <w:rsid w:val="000A3680"/>
    <w:rsid w:val="000A7232"/>
    <w:rsid w:val="000A74EE"/>
    <w:rsid w:val="000A7F2F"/>
    <w:rsid w:val="000B00A9"/>
    <w:rsid w:val="000B073A"/>
    <w:rsid w:val="000B381E"/>
    <w:rsid w:val="000B721C"/>
    <w:rsid w:val="000C5373"/>
    <w:rsid w:val="000D38A2"/>
    <w:rsid w:val="000E31EE"/>
    <w:rsid w:val="000E59F5"/>
    <w:rsid w:val="000F3FFD"/>
    <w:rsid w:val="000F7E17"/>
    <w:rsid w:val="001019F7"/>
    <w:rsid w:val="00104BEC"/>
    <w:rsid w:val="00104F79"/>
    <w:rsid w:val="00106184"/>
    <w:rsid w:val="00107372"/>
    <w:rsid w:val="001104A3"/>
    <w:rsid w:val="001108CD"/>
    <w:rsid w:val="00110E2B"/>
    <w:rsid w:val="00111375"/>
    <w:rsid w:val="00115B44"/>
    <w:rsid w:val="00117C43"/>
    <w:rsid w:val="00127DEC"/>
    <w:rsid w:val="001300A7"/>
    <w:rsid w:val="001302FD"/>
    <w:rsid w:val="0013072C"/>
    <w:rsid w:val="001307BF"/>
    <w:rsid w:val="00131D29"/>
    <w:rsid w:val="001321C0"/>
    <w:rsid w:val="00133013"/>
    <w:rsid w:val="0013466E"/>
    <w:rsid w:val="0013469C"/>
    <w:rsid w:val="001372F5"/>
    <w:rsid w:val="001405B9"/>
    <w:rsid w:val="001417EB"/>
    <w:rsid w:val="0014263C"/>
    <w:rsid w:val="001468E5"/>
    <w:rsid w:val="00146DE6"/>
    <w:rsid w:val="001513D6"/>
    <w:rsid w:val="00151FD1"/>
    <w:rsid w:val="00154085"/>
    <w:rsid w:val="001547D8"/>
    <w:rsid w:val="00154990"/>
    <w:rsid w:val="00154CBB"/>
    <w:rsid w:val="00160D4C"/>
    <w:rsid w:val="00161EF6"/>
    <w:rsid w:val="00162750"/>
    <w:rsid w:val="00162E0B"/>
    <w:rsid w:val="00163B8B"/>
    <w:rsid w:val="00165DA8"/>
    <w:rsid w:val="00167811"/>
    <w:rsid w:val="00172585"/>
    <w:rsid w:val="00173A3C"/>
    <w:rsid w:val="001811E8"/>
    <w:rsid w:val="0018684B"/>
    <w:rsid w:val="0018752B"/>
    <w:rsid w:val="001A2556"/>
    <w:rsid w:val="001B5427"/>
    <w:rsid w:val="001B651B"/>
    <w:rsid w:val="001B7008"/>
    <w:rsid w:val="001B74A0"/>
    <w:rsid w:val="001D03A0"/>
    <w:rsid w:val="001D333D"/>
    <w:rsid w:val="001D347F"/>
    <w:rsid w:val="001D3C44"/>
    <w:rsid w:val="001E04E9"/>
    <w:rsid w:val="001E0935"/>
    <w:rsid w:val="001E214E"/>
    <w:rsid w:val="001E54D6"/>
    <w:rsid w:val="001E5738"/>
    <w:rsid w:val="001F0AB5"/>
    <w:rsid w:val="001F12D5"/>
    <w:rsid w:val="001F1767"/>
    <w:rsid w:val="001F2422"/>
    <w:rsid w:val="001F2AF9"/>
    <w:rsid w:val="001F3933"/>
    <w:rsid w:val="001F3D92"/>
    <w:rsid w:val="00200447"/>
    <w:rsid w:val="002016A5"/>
    <w:rsid w:val="0020326F"/>
    <w:rsid w:val="00204109"/>
    <w:rsid w:val="00204FAE"/>
    <w:rsid w:val="00206BCA"/>
    <w:rsid w:val="00206CE1"/>
    <w:rsid w:val="0021175E"/>
    <w:rsid w:val="00213829"/>
    <w:rsid w:val="00226072"/>
    <w:rsid w:val="00227698"/>
    <w:rsid w:val="002321E3"/>
    <w:rsid w:val="00235549"/>
    <w:rsid w:val="0023630A"/>
    <w:rsid w:val="00241967"/>
    <w:rsid w:val="00242A71"/>
    <w:rsid w:val="002432BB"/>
    <w:rsid w:val="00243E9E"/>
    <w:rsid w:val="00245708"/>
    <w:rsid w:val="002460BF"/>
    <w:rsid w:val="002469F6"/>
    <w:rsid w:val="00250710"/>
    <w:rsid w:val="002545F5"/>
    <w:rsid w:val="002553EF"/>
    <w:rsid w:val="00261BA0"/>
    <w:rsid w:val="00262D21"/>
    <w:rsid w:val="00263AAC"/>
    <w:rsid w:val="00271362"/>
    <w:rsid w:val="00273108"/>
    <w:rsid w:val="0027797A"/>
    <w:rsid w:val="00280D15"/>
    <w:rsid w:val="00281044"/>
    <w:rsid w:val="00283569"/>
    <w:rsid w:val="00284CEC"/>
    <w:rsid w:val="00287655"/>
    <w:rsid w:val="00290311"/>
    <w:rsid w:val="00290784"/>
    <w:rsid w:val="00292678"/>
    <w:rsid w:val="00292B26"/>
    <w:rsid w:val="00292E99"/>
    <w:rsid w:val="0029460F"/>
    <w:rsid w:val="00295262"/>
    <w:rsid w:val="002A3901"/>
    <w:rsid w:val="002A5488"/>
    <w:rsid w:val="002A5848"/>
    <w:rsid w:val="002B1EBA"/>
    <w:rsid w:val="002B216F"/>
    <w:rsid w:val="002C0B5D"/>
    <w:rsid w:val="002C1EB0"/>
    <w:rsid w:val="002C2187"/>
    <w:rsid w:val="002C3010"/>
    <w:rsid w:val="002C3B7D"/>
    <w:rsid w:val="002C59CA"/>
    <w:rsid w:val="002D0F53"/>
    <w:rsid w:val="002D19E9"/>
    <w:rsid w:val="002D1FD1"/>
    <w:rsid w:val="002D2B3A"/>
    <w:rsid w:val="002D6F07"/>
    <w:rsid w:val="002D7072"/>
    <w:rsid w:val="002E0BAB"/>
    <w:rsid w:val="002E22F7"/>
    <w:rsid w:val="002E58CA"/>
    <w:rsid w:val="002E5EB8"/>
    <w:rsid w:val="002E7BB1"/>
    <w:rsid w:val="002F0AF4"/>
    <w:rsid w:val="002F1322"/>
    <w:rsid w:val="002F35F5"/>
    <w:rsid w:val="002F511E"/>
    <w:rsid w:val="002F6BDC"/>
    <w:rsid w:val="00300356"/>
    <w:rsid w:val="00301546"/>
    <w:rsid w:val="00302E03"/>
    <w:rsid w:val="0030305C"/>
    <w:rsid w:val="003102FC"/>
    <w:rsid w:val="00310A76"/>
    <w:rsid w:val="00312C8F"/>
    <w:rsid w:val="00314F6F"/>
    <w:rsid w:val="0031665A"/>
    <w:rsid w:val="00317529"/>
    <w:rsid w:val="0032125B"/>
    <w:rsid w:val="003224DF"/>
    <w:rsid w:val="003226A3"/>
    <w:rsid w:val="00322A34"/>
    <w:rsid w:val="00323545"/>
    <w:rsid w:val="0033037A"/>
    <w:rsid w:val="00332133"/>
    <w:rsid w:val="00332417"/>
    <w:rsid w:val="00332F33"/>
    <w:rsid w:val="00341131"/>
    <w:rsid w:val="0035256C"/>
    <w:rsid w:val="00352D36"/>
    <w:rsid w:val="0035435A"/>
    <w:rsid w:val="003616AD"/>
    <w:rsid w:val="00365F92"/>
    <w:rsid w:val="00367C39"/>
    <w:rsid w:val="00380F1B"/>
    <w:rsid w:val="0038215B"/>
    <w:rsid w:val="00384C20"/>
    <w:rsid w:val="00385F69"/>
    <w:rsid w:val="003901C7"/>
    <w:rsid w:val="0039024A"/>
    <w:rsid w:val="00390B9D"/>
    <w:rsid w:val="003919F0"/>
    <w:rsid w:val="0039395C"/>
    <w:rsid w:val="00394BEB"/>
    <w:rsid w:val="00396649"/>
    <w:rsid w:val="00396C5D"/>
    <w:rsid w:val="00397751"/>
    <w:rsid w:val="003978CF"/>
    <w:rsid w:val="003A23B3"/>
    <w:rsid w:val="003A66E7"/>
    <w:rsid w:val="003A75FE"/>
    <w:rsid w:val="003B40BE"/>
    <w:rsid w:val="003B69B9"/>
    <w:rsid w:val="003D25FA"/>
    <w:rsid w:val="003D3665"/>
    <w:rsid w:val="003D64DA"/>
    <w:rsid w:val="003E22C0"/>
    <w:rsid w:val="003E36BC"/>
    <w:rsid w:val="003E3F1A"/>
    <w:rsid w:val="003E7A97"/>
    <w:rsid w:val="003F0FCD"/>
    <w:rsid w:val="003F1344"/>
    <w:rsid w:val="003F1F6A"/>
    <w:rsid w:val="003F211D"/>
    <w:rsid w:val="003F6CD8"/>
    <w:rsid w:val="00400296"/>
    <w:rsid w:val="00401BD9"/>
    <w:rsid w:val="004026D0"/>
    <w:rsid w:val="004129B4"/>
    <w:rsid w:val="00413146"/>
    <w:rsid w:val="004136BC"/>
    <w:rsid w:val="00415599"/>
    <w:rsid w:val="0041779C"/>
    <w:rsid w:val="00417AB0"/>
    <w:rsid w:val="004204D2"/>
    <w:rsid w:val="00420DB1"/>
    <w:rsid w:val="00426B2B"/>
    <w:rsid w:val="0043339B"/>
    <w:rsid w:val="00440E4C"/>
    <w:rsid w:val="0044105A"/>
    <w:rsid w:val="0044195A"/>
    <w:rsid w:val="004461D3"/>
    <w:rsid w:val="004523B0"/>
    <w:rsid w:val="00456983"/>
    <w:rsid w:val="004578D5"/>
    <w:rsid w:val="0046044C"/>
    <w:rsid w:val="0046448E"/>
    <w:rsid w:val="004732EB"/>
    <w:rsid w:val="004812FF"/>
    <w:rsid w:val="0048142B"/>
    <w:rsid w:val="00483C0E"/>
    <w:rsid w:val="004862D3"/>
    <w:rsid w:val="004870BB"/>
    <w:rsid w:val="004953E5"/>
    <w:rsid w:val="00495ED4"/>
    <w:rsid w:val="00496D2E"/>
    <w:rsid w:val="004A30B8"/>
    <w:rsid w:val="004A41DA"/>
    <w:rsid w:val="004A4824"/>
    <w:rsid w:val="004A5339"/>
    <w:rsid w:val="004A5E42"/>
    <w:rsid w:val="004B09E8"/>
    <w:rsid w:val="004B0C1A"/>
    <w:rsid w:val="004B2501"/>
    <w:rsid w:val="004B72A8"/>
    <w:rsid w:val="004C030C"/>
    <w:rsid w:val="004C277D"/>
    <w:rsid w:val="004C29D7"/>
    <w:rsid w:val="004C311C"/>
    <w:rsid w:val="004D1ADC"/>
    <w:rsid w:val="004E05B0"/>
    <w:rsid w:val="004E22E5"/>
    <w:rsid w:val="004E36BB"/>
    <w:rsid w:val="004E65C4"/>
    <w:rsid w:val="004F238A"/>
    <w:rsid w:val="004F3F7C"/>
    <w:rsid w:val="004F54A6"/>
    <w:rsid w:val="004F5C4C"/>
    <w:rsid w:val="004F5F8C"/>
    <w:rsid w:val="005040AA"/>
    <w:rsid w:val="00504C2C"/>
    <w:rsid w:val="00511718"/>
    <w:rsid w:val="00514191"/>
    <w:rsid w:val="00515F31"/>
    <w:rsid w:val="005169AD"/>
    <w:rsid w:val="005209F9"/>
    <w:rsid w:val="00521316"/>
    <w:rsid w:val="00523C45"/>
    <w:rsid w:val="0053579C"/>
    <w:rsid w:val="0054237D"/>
    <w:rsid w:val="00543634"/>
    <w:rsid w:val="0054726E"/>
    <w:rsid w:val="00550BD6"/>
    <w:rsid w:val="00553FC5"/>
    <w:rsid w:val="00554EFC"/>
    <w:rsid w:val="005562FC"/>
    <w:rsid w:val="00563512"/>
    <w:rsid w:val="00563525"/>
    <w:rsid w:val="00563FED"/>
    <w:rsid w:val="00565530"/>
    <w:rsid w:val="00565DE6"/>
    <w:rsid w:val="00570496"/>
    <w:rsid w:val="00570538"/>
    <w:rsid w:val="00572806"/>
    <w:rsid w:val="00572DEA"/>
    <w:rsid w:val="005739CE"/>
    <w:rsid w:val="00574930"/>
    <w:rsid w:val="00575D67"/>
    <w:rsid w:val="005761A0"/>
    <w:rsid w:val="005770F3"/>
    <w:rsid w:val="0057749D"/>
    <w:rsid w:val="00577E8D"/>
    <w:rsid w:val="00580573"/>
    <w:rsid w:val="00586DE9"/>
    <w:rsid w:val="005908CD"/>
    <w:rsid w:val="00593608"/>
    <w:rsid w:val="00593DD4"/>
    <w:rsid w:val="00595560"/>
    <w:rsid w:val="005964F0"/>
    <w:rsid w:val="005968B8"/>
    <w:rsid w:val="005A0516"/>
    <w:rsid w:val="005A071D"/>
    <w:rsid w:val="005A10D9"/>
    <w:rsid w:val="005A24B9"/>
    <w:rsid w:val="005A2A65"/>
    <w:rsid w:val="005A3161"/>
    <w:rsid w:val="005A529C"/>
    <w:rsid w:val="005A60ED"/>
    <w:rsid w:val="005B1641"/>
    <w:rsid w:val="005B2C3C"/>
    <w:rsid w:val="005B5264"/>
    <w:rsid w:val="005B551C"/>
    <w:rsid w:val="005B570C"/>
    <w:rsid w:val="005B5F5D"/>
    <w:rsid w:val="005B760F"/>
    <w:rsid w:val="005B7EC0"/>
    <w:rsid w:val="005C4C22"/>
    <w:rsid w:val="005C68E5"/>
    <w:rsid w:val="005D04D0"/>
    <w:rsid w:val="005D42F9"/>
    <w:rsid w:val="005D77D2"/>
    <w:rsid w:val="005E5A9E"/>
    <w:rsid w:val="005E643D"/>
    <w:rsid w:val="005E67BC"/>
    <w:rsid w:val="005F04CD"/>
    <w:rsid w:val="005F2253"/>
    <w:rsid w:val="00601A72"/>
    <w:rsid w:val="00602525"/>
    <w:rsid w:val="0060577E"/>
    <w:rsid w:val="00606785"/>
    <w:rsid w:val="006113FD"/>
    <w:rsid w:val="006200AC"/>
    <w:rsid w:val="006222A1"/>
    <w:rsid w:val="0062234F"/>
    <w:rsid w:val="00625B8D"/>
    <w:rsid w:val="00627458"/>
    <w:rsid w:val="00631A4A"/>
    <w:rsid w:val="00632B13"/>
    <w:rsid w:val="0063617F"/>
    <w:rsid w:val="00636FE3"/>
    <w:rsid w:val="00641688"/>
    <w:rsid w:val="006418E8"/>
    <w:rsid w:val="006426CA"/>
    <w:rsid w:val="0064326B"/>
    <w:rsid w:val="00647F37"/>
    <w:rsid w:val="006534E4"/>
    <w:rsid w:val="00654BDC"/>
    <w:rsid w:val="006555A3"/>
    <w:rsid w:val="00655D4F"/>
    <w:rsid w:val="00657623"/>
    <w:rsid w:val="00660A9E"/>
    <w:rsid w:val="00661EF4"/>
    <w:rsid w:val="00673C4C"/>
    <w:rsid w:val="006744F2"/>
    <w:rsid w:val="00682303"/>
    <w:rsid w:val="00686885"/>
    <w:rsid w:val="00690E18"/>
    <w:rsid w:val="00691B64"/>
    <w:rsid w:val="00694B00"/>
    <w:rsid w:val="00694D29"/>
    <w:rsid w:val="006A3CF8"/>
    <w:rsid w:val="006B1817"/>
    <w:rsid w:val="006B273E"/>
    <w:rsid w:val="006B3163"/>
    <w:rsid w:val="006B44CF"/>
    <w:rsid w:val="006B5899"/>
    <w:rsid w:val="006C3BC0"/>
    <w:rsid w:val="006C4B9F"/>
    <w:rsid w:val="006D1E0A"/>
    <w:rsid w:val="006D7CF5"/>
    <w:rsid w:val="006D7D76"/>
    <w:rsid w:val="006E10EB"/>
    <w:rsid w:val="006E3CD5"/>
    <w:rsid w:val="006E73A7"/>
    <w:rsid w:val="006F5053"/>
    <w:rsid w:val="006F53C1"/>
    <w:rsid w:val="0070057B"/>
    <w:rsid w:val="007007E5"/>
    <w:rsid w:val="00700A56"/>
    <w:rsid w:val="0070135C"/>
    <w:rsid w:val="0070136C"/>
    <w:rsid w:val="007063E0"/>
    <w:rsid w:val="00721E48"/>
    <w:rsid w:val="00723355"/>
    <w:rsid w:val="007246D0"/>
    <w:rsid w:val="0072573B"/>
    <w:rsid w:val="00727644"/>
    <w:rsid w:val="00733C2B"/>
    <w:rsid w:val="0073700D"/>
    <w:rsid w:val="00737F24"/>
    <w:rsid w:val="00740C78"/>
    <w:rsid w:val="0074258C"/>
    <w:rsid w:val="007450F1"/>
    <w:rsid w:val="00745D6E"/>
    <w:rsid w:val="00745E85"/>
    <w:rsid w:val="007507A6"/>
    <w:rsid w:val="00752311"/>
    <w:rsid w:val="0075282A"/>
    <w:rsid w:val="00763EBA"/>
    <w:rsid w:val="00765F57"/>
    <w:rsid w:val="00766610"/>
    <w:rsid w:val="00766B62"/>
    <w:rsid w:val="00766DF6"/>
    <w:rsid w:val="00777598"/>
    <w:rsid w:val="00786898"/>
    <w:rsid w:val="00791104"/>
    <w:rsid w:val="0079352A"/>
    <w:rsid w:val="007A5090"/>
    <w:rsid w:val="007A5707"/>
    <w:rsid w:val="007B0145"/>
    <w:rsid w:val="007B029E"/>
    <w:rsid w:val="007B5F93"/>
    <w:rsid w:val="007B63BA"/>
    <w:rsid w:val="007B795A"/>
    <w:rsid w:val="007C2699"/>
    <w:rsid w:val="007C2780"/>
    <w:rsid w:val="007C3069"/>
    <w:rsid w:val="007C3A2D"/>
    <w:rsid w:val="007C5281"/>
    <w:rsid w:val="007C7864"/>
    <w:rsid w:val="007D46C1"/>
    <w:rsid w:val="007D6909"/>
    <w:rsid w:val="007D7D5F"/>
    <w:rsid w:val="007E0D2D"/>
    <w:rsid w:val="007E2603"/>
    <w:rsid w:val="007E30A6"/>
    <w:rsid w:val="007E6F2F"/>
    <w:rsid w:val="007F2E4B"/>
    <w:rsid w:val="007F6356"/>
    <w:rsid w:val="007F7BDC"/>
    <w:rsid w:val="00801A38"/>
    <w:rsid w:val="00803725"/>
    <w:rsid w:val="00804D23"/>
    <w:rsid w:val="008063E4"/>
    <w:rsid w:val="00810040"/>
    <w:rsid w:val="008114FE"/>
    <w:rsid w:val="008115F8"/>
    <w:rsid w:val="00814E69"/>
    <w:rsid w:val="00831165"/>
    <w:rsid w:val="008328A7"/>
    <w:rsid w:val="00837D4E"/>
    <w:rsid w:val="008406D5"/>
    <w:rsid w:val="00841FA4"/>
    <w:rsid w:val="00845CF3"/>
    <w:rsid w:val="00846775"/>
    <w:rsid w:val="0084701B"/>
    <w:rsid w:val="00852B67"/>
    <w:rsid w:val="008560EB"/>
    <w:rsid w:val="0085635B"/>
    <w:rsid w:val="00856378"/>
    <w:rsid w:val="0086430D"/>
    <w:rsid w:val="0086454D"/>
    <w:rsid w:val="0086507A"/>
    <w:rsid w:val="0086573A"/>
    <w:rsid w:val="00872DAD"/>
    <w:rsid w:val="00876303"/>
    <w:rsid w:val="00877E89"/>
    <w:rsid w:val="00880593"/>
    <w:rsid w:val="008811C2"/>
    <w:rsid w:val="00881BCB"/>
    <w:rsid w:val="00881E9E"/>
    <w:rsid w:val="008822D5"/>
    <w:rsid w:val="00883839"/>
    <w:rsid w:val="00884060"/>
    <w:rsid w:val="00885277"/>
    <w:rsid w:val="00887314"/>
    <w:rsid w:val="00890DB4"/>
    <w:rsid w:val="00894575"/>
    <w:rsid w:val="008950D3"/>
    <w:rsid w:val="008954A7"/>
    <w:rsid w:val="00896CA8"/>
    <w:rsid w:val="008979AF"/>
    <w:rsid w:val="008A4552"/>
    <w:rsid w:val="008A60A7"/>
    <w:rsid w:val="008B041C"/>
    <w:rsid w:val="008B2548"/>
    <w:rsid w:val="008B2AAC"/>
    <w:rsid w:val="008B4FE1"/>
    <w:rsid w:val="008C2408"/>
    <w:rsid w:val="008C2C60"/>
    <w:rsid w:val="008C314D"/>
    <w:rsid w:val="008C44D2"/>
    <w:rsid w:val="008C4D46"/>
    <w:rsid w:val="008C5D13"/>
    <w:rsid w:val="008C6073"/>
    <w:rsid w:val="008D1A42"/>
    <w:rsid w:val="008D4126"/>
    <w:rsid w:val="008D67A6"/>
    <w:rsid w:val="008D769D"/>
    <w:rsid w:val="008E00AD"/>
    <w:rsid w:val="008E2AA2"/>
    <w:rsid w:val="008E4CDA"/>
    <w:rsid w:val="008E5EDA"/>
    <w:rsid w:val="008E6398"/>
    <w:rsid w:val="008E6DBA"/>
    <w:rsid w:val="008F2A98"/>
    <w:rsid w:val="008F634B"/>
    <w:rsid w:val="008F78C4"/>
    <w:rsid w:val="009010C9"/>
    <w:rsid w:val="0090194A"/>
    <w:rsid w:val="00901FD8"/>
    <w:rsid w:val="0090440A"/>
    <w:rsid w:val="009058FC"/>
    <w:rsid w:val="00906299"/>
    <w:rsid w:val="0090716A"/>
    <w:rsid w:val="00911958"/>
    <w:rsid w:val="00913E35"/>
    <w:rsid w:val="00914AAF"/>
    <w:rsid w:val="00914B2F"/>
    <w:rsid w:val="00914EFF"/>
    <w:rsid w:val="0091712D"/>
    <w:rsid w:val="0092317B"/>
    <w:rsid w:val="00924A20"/>
    <w:rsid w:val="009263FB"/>
    <w:rsid w:val="0093055E"/>
    <w:rsid w:val="00930919"/>
    <w:rsid w:val="009334E4"/>
    <w:rsid w:val="009340A9"/>
    <w:rsid w:val="00935942"/>
    <w:rsid w:val="009431E3"/>
    <w:rsid w:val="00945B6C"/>
    <w:rsid w:val="00946573"/>
    <w:rsid w:val="00953A00"/>
    <w:rsid w:val="009541F2"/>
    <w:rsid w:val="009626A6"/>
    <w:rsid w:val="00965963"/>
    <w:rsid w:val="0097014E"/>
    <w:rsid w:val="0097154B"/>
    <w:rsid w:val="00972A9C"/>
    <w:rsid w:val="0098027E"/>
    <w:rsid w:val="009817C4"/>
    <w:rsid w:val="009824B1"/>
    <w:rsid w:val="0098272F"/>
    <w:rsid w:val="009836D5"/>
    <w:rsid w:val="0098730A"/>
    <w:rsid w:val="00987ED4"/>
    <w:rsid w:val="0099047D"/>
    <w:rsid w:val="00990D89"/>
    <w:rsid w:val="00992B48"/>
    <w:rsid w:val="00993708"/>
    <w:rsid w:val="00996F07"/>
    <w:rsid w:val="00997CF5"/>
    <w:rsid w:val="009A0B20"/>
    <w:rsid w:val="009A4C44"/>
    <w:rsid w:val="009A631B"/>
    <w:rsid w:val="009A732D"/>
    <w:rsid w:val="009A7897"/>
    <w:rsid w:val="009A78C1"/>
    <w:rsid w:val="009B1D9C"/>
    <w:rsid w:val="009B224E"/>
    <w:rsid w:val="009B3B46"/>
    <w:rsid w:val="009B5FD0"/>
    <w:rsid w:val="009B6687"/>
    <w:rsid w:val="009C7165"/>
    <w:rsid w:val="009D3AE0"/>
    <w:rsid w:val="009D63E6"/>
    <w:rsid w:val="009D6BEE"/>
    <w:rsid w:val="009E1D23"/>
    <w:rsid w:val="009E69B0"/>
    <w:rsid w:val="009F33EF"/>
    <w:rsid w:val="009F4659"/>
    <w:rsid w:val="00A008A9"/>
    <w:rsid w:val="00A04F22"/>
    <w:rsid w:val="00A13C7D"/>
    <w:rsid w:val="00A13F90"/>
    <w:rsid w:val="00A17B05"/>
    <w:rsid w:val="00A20136"/>
    <w:rsid w:val="00A20C10"/>
    <w:rsid w:val="00A22A50"/>
    <w:rsid w:val="00A22DEC"/>
    <w:rsid w:val="00A23040"/>
    <w:rsid w:val="00A2550C"/>
    <w:rsid w:val="00A310F5"/>
    <w:rsid w:val="00A31CC0"/>
    <w:rsid w:val="00A32D03"/>
    <w:rsid w:val="00A34EE3"/>
    <w:rsid w:val="00A35DE2"/>
    <w:rsid w:val="00A36FE1"/>
    <w:rsid w:val="00A413AF"/>
    <w:rsid w:val="00A44093"/>
    <w:rsid w:val="00A441B6"/>
    <w:rsid w:val="00A44758"/>
    <w:rsid w:val="00A469FA"/>
    <w:rsid w:val="00A50564"/>
    <w:rsid w:val="00A55B3E"/>
    <w:rsid w:val="00A5672D"/>
    <w:rsid w:val="00A620E7"/>
    <w:rsid w:val="00A6476E"/>
    <w:rsid w:val="00A64E4C"/>
    <w:rsid w:val="00A64F64"/>
    <w:rsid w:val="00A65620"/>
    <w:rsid w:val="00A65C2A"/>
    <w:rsid w:val="00A665AD"/>
    <w:rsid w:val="00A71823"/>
    <w:rsid w:val="00A723EE"/>
    <w:rsid w:val="00A72869"/>
    <w:rsid w:val="00A73A0D"/>
    <w:rsid w:val="00A80BC5"/>
    <w:rsid w:val="00A838F8"/>
    <w:rsid w:val="00A8613A"/>
    <w:rsid w:val="00A92598"/>
    <w:rsid w:val="00A93247"/>
    <w:rsid w:val="00AA3C43"/>
    <w:rsid w:val="00AA6C48"/>
    <w:rsid w:val="00AB1EC7"/>
    <w:rsid w:val="00AB2CE5"/>
    <w:rsid w:val="00AB598E"/>
    <w:rsid w:val="00AB71D7"/>
    <w:rsid w:val="00AC36D2"/>
    <w:rsid w:val="00AC5F20"/>
    <w:rsid w:val="00AC7576"/>
    <w:rsid w:val="00AC78B6"/>
    <w:rsid w:val="00AD1EA7"/>
    <w:rsid w:val="00AD39C0"/>
    <w:rsid w:val="00AE1511"/>
    <w:rsid w:val="00AE5C34"/>
    <w:rsid w:val="00AF48F1"/>
    <w:rsid w:val="00AF4CCB"/>
    <w:rsid w:val="00AF6F08"/>
    <w:rsid w:val="00AF7BFE"/>
    <w:rsid w:val="00B106C0"/>
    <w:rsid w:val="00B11C8A"/>
    <w:rsid w:val="00B177F9"/>
    <w:rsid w:val="00B17ACD"/>
    <w:rsid w:val="00B20088"/>
    <w:rsid w:val="00B21169"/>
    <w:rsid w:val="00B23155"/>
    <w:rsid w:val="00B24A5F"/>
    <w:rsid w:val="00B31AC5"/>
    <w:rsid w:val="00B34360"/>
    <w:rsid w:val="00B34E6C"/>
    <w:rsid w:val="00B37B5D"/>
    <w:rsid w:val="00B41593"/>
    <w:rsid w:val="00B45C80"/>
    <w:rsid w:val="00B469B2"/>
    <w:rsid w:val="00B47295"/>
    <w:rsid w:val="00B62B1D"/>
    <w:rsid w:val="00B647DD"/>
    <w:rsid w:val="00B70798"/>
    <w:rsid w:val="00B72E24"/>
    <w:rsid w:val="00B75F30"/>
    <w:rsid w:val="00B768A6"/>
    <w:rsid w:val="00B76DA1"/>
    <w:rsid w:val="00B7710D"/>
    <w:rsid w:val="00B7739A"/>
    <w:rsid w:val="00B815F6"/>
    <w:rsid w:val="00B81AAA"/>
    <w:rsid w:val="00B84698"/>
    <w:rsid w:val="00B8644B"/>
    <w:rsid w:val="00B9124B"/>
    <w:rsid w:val="00B928BA"/>
    <w:rsid w:val="00B951E2"/>
    <w:rsid w:val="00B95D7D"/>
    <w:rsid w:val="00B96127"/>
    <w:rsid w:val="00BA0D57"/>
    <w:rsid w:val="00BA1BD2"/>
    <w:rsid w:val="00BA2D7F"/>
    <w:rsid w:val="00BA5B97"/>
    <w:rsid w:val="00BB032A"/>
    <w:rsid w:val="00BB2133"/>
    <w:rsid w:val="00BC52A2"/>
    <w:rsid w:val="00BC5AB4"/>
    <w:rsid w:val="00BC5B0C"/>
    <w:rsid w:val="00BC7AEC"/>
    <w:rsid w:val="00BD0EA4"/>
    <w:rsid w:val="00BD17E6"/>
    <w:rsid w:val="00BD2B94"/>
    <w:rsid w:val="00BD3D42"/>
    <w:rsid w:val="00BD5A6D"/>
    <w:rsid w:val="00BD6447"/>
    <w:rsid w:val="00BD6A88"/>
    <w:rsid w:val="00BE1062"/>
    <w:rsid w:val="00BE30C6"/>
    <w:rsid w:val="00BE601F"/>
    <w:rsid w:val="00BE6391"/>
    <w:rsid w:val="00BF0E4C"/>
    <w:rsid w:val="00BF5C4F"/>
    <w:rsid w:val="00BF6666"/>
    <w:rsid w:val="00BF6701"/>
    <w:rsid w:val="00BF6E8A"/>
    <w:rsid w:val="00C075F1"/>
    <w:rsid w:val="00C12503"/>
    <w:rsid w:val="00C13619"/>
    <w:rsid w:val="00C155DA"/>
    <w:rsid w:val="00C167C1"/>
    <w:rsid w:val="00C21AA0"/>
    <w:rsid w:val="00C22F75"/>
    <w:rsid w:val="00C236D3"/>
    <w:rsid w:val="00C2560C"/>
    <w:rsid w:val="00C267F1"/>
    <w:rsid w:val="00C310DF"/>
    <w:rsid w:val="00C54DED"/>
    <w:rsid w:val="00C62B97"/>
    <w:rsid w:val="00C64DBE"/>
    <w:rsid w:val="00C65588"/>
    <w:rsid w:val="00C7096A"/>
    <w:rsid w:val="00C733DF"/>
    <w:rsid w:val="00C73494"/>
    <w:rsid w:val="00C842ED"/>
    <w:rsid w:val="00C856FD"/>
    <w:rsid w:val="00C92C3E"/>
    <w:rsid w:val="00C94B92"/>
    <w:rsid w:val="00C94FC0"/>
    <w:rsid w:val="00CA186A"/>
    <w:rsid w:val="00CA3BFE"/>
    <w:rsid w:val="00CA4DF5"/>
    <w:rsid w:val="00CA5F86"/>
    <w:rsid w:val="00CB192A"/>
    <w:rsid w:val="00CB387D"/>
    <w:rsid w:val="00CB527A"/>
    <w:rsid w:val="00CB5C3E"/>
    <w:rsid w:val="00CB7EA9"/>
    <w:rsid w:val="00CC1183"/>
    <w:rsid w:val="00CC1625"/>
    <w:rsid w:val="00CC5732"/>
    <w:rsid w:val="00CC6848"/>
    <w:rsid w:val="00CC7827"/>
    <w:rsid w:val="00CD0DCD"/>
    <w:rsid w:val="00CD3255"/>
    <w:rsid w:val="00CD35AA"/>
    <w:rsid w:val="00CD3708"/>
    <w:rsid w:val="00CD40A3"/>
    <w:rsid w:val="00CD5BB1"/>
    <w:rsid w:val="00CD612B"/>
    <w:rsid w:val="00CF19DF"/>
    <w:rsid w:val="00CF3442"/>
    <w:rsid w:val="00CF3BED"/>
    <w:rsid w:val="00CF6FBC"/>
    <w:rsid w:val="00D01848"/>
    <w:rsid w:val="00D074B4"/>
    <w:rsid w:val="00D1103E"/>
    <w:rsid w:val="00D12CA0"/>
    <w:rsid w:val="00D131F6"/>
    <w:rsid w:val="00D14CEB"/>
    <w:rsid w:val="00D15FAC"/>
    <w:rsid w:val="00D16042"/>
    <w:rsid w:val="00D22F9E"/>
    <w:rsid w:val="00D232CE"/>
    <w:rsid w:val="00D2572C"/>
    <w:rsid w:val="00D27BAD"/>
    <w:rsid w:val="00D334B5"/>
    <w:rsid w:val="00D3478A"/>
    <w:rsid w:val="00D407B5"/>
    <w:rsid w:val="00D40A54"/>
    <w:rsid w:val="00D43605"/>
    <w:rsid w:val="00D453C4"/>
    <w:rsid w:val="00D479E6"/>
    <w:rsid w:val="00D55573"/>
    <w:rsid w:val="00D57F4F"/>
    <w:rsid w:val="00D623B3"/>
    <w:rsid w:val="00D7407A"/>
    <w:rsid w:val="00D7452F"/>
    <w:rsid w:val="00D74BF9"/>
    <w:rsid w:val="00D80EE6"/>
    <w:rsid w:val="00D82297"/>
    <w:rsid w:val="00D8690C"/>
    <w:rsid w:val="00D92A20"/>
    <w:rsid w:val="00D9315F"/>
    <w:rsid w:val="00D96CB3"/>
    <w:rsid w:val="00D96ED4"/>
    <w:rsid w:val="00D97440"/>
    <w:rsid w:val="00DA039C"/>
    <w:rsid w:val="00DA2637"/>
    <w:rsid w:val="00DA284C"/>
    <w:rsid w:val="00DA52F9"/>
    <w:rsid w:val="00DA69EB"/>
    <w:rsid w:val="00DB7260"/>
    <w:rsid w:val="00DC0803"/>
    <w:rsid w:val="00DC2694"/>
    <w:rsid w:val="00DC4E58"/>
    <w:rsid w:val="00DC5948"/>
    <w:rsid w:val="00DD61D0"/>
    <w:rsid w:val="00DD7A70"/>
    <w:rsid w:val="00DE0C0E"/>
    <w:rsid w:val="00DE32F4"/>
    <w:rsid w:val="00DE401B"/>
    <w:rsid w:val="00DE4B41"/>
    <w:rsid w:val="00DE6253"/>
    <w:rsid w:val="00DE6E5A"/>
    <w:rsid w:val="00DF01C8"/>
    <w:rsid w:val="00E0180D"/>
    <w:rsid w:val="00E02C3D"/>
    <w:rsid w:val="00E04AC6"/>
    <w:rsid w:val="00E061F7"/>
    <w:rsid w:val="00E10D2F"/>
    <w:rsid w:val="00E15D23"/>
    <w:rsid w:val="00E22AC1"/>
    <w:rsid w:val="00E242DE"/>
    <w:rsid w:val="00E24DA0"/>
    <w:rsid w:val="00E27955"/>
    <w:rsid w:val="00E31D26"/>
    <w:rsid w:val="00E321B4"/>
    <w:rsid w:val="00E32AFB"/>
    <w:rsid w:val="00E34582"/>
    <w:rsid w:val="00E403AD"/>
    <w:rsid w:val="00E40ACB"/>
    <w:rsid w:val="00E4560E"/>
    <w:rsid w:val="00E45EC2"/>
    <w:rsid w:val="00E54033"/>
    <w:rsid w:val="00E57B0D"/>
    <w:rsid w:val="00E57E6B"/>
    <w:rsid w:val="00E63B42"/>
    <w:rsid w:val="00E70276"/>
    <w:rsid w:val="00E742DC"/>
    <w:rsid w:val="00E75E95"/>
    <w:rsid w:val="00E82AF9"/>
    <w:rsid w:val="00E83710"/>
    <w:rsid w:val="00E83B0B"/>
    <w:rsid w:val="00E846B9"/>
    <w:rsid w:val="00E91E23"/>
    <w:rsid w:val="00E95D9A"/>
    <w:rsid w:val="00E9678A"/>
    <w:rsid w:val="00EA0B17"/>
    <w:rsid w:val="00EA0CD4"/>
    <w:rsid w:val="00EA429A"/>
    <w:rsid w:val="00EA43B0"/>
    <w:rsid w:val="00EA71FD"/>
    <w:rsid w:val="00EA7E2C"/>
    <w:rsid w:val="00EB0E6E"/>
    <w:rsid w:val="00EB3307"/>
    <w:rsid w:val="00EB5AA2"/>
    <w:rsid w:val="00EB7480"/>
    <w:rsid w:val="00EC0A64"/>
    <w:rsid w:val="00EC6636"/>
    <w:rsid w:val="00ED1DD2"/>
    <w:rsid w:val="00ED2510"/>
    <w:rsid w:val="00EE2446"/>
    <w:rsid w:val="00EE64FC"/>
    <w:rsid w:val="00EE6CC3"/>
    <w:rsid w:val="00EE6D14"/>
    <w:rsid w:val="00EE744C"/>
    <w:rsid w:val="00EE7FC4"/>
    <w:rsid w:val="00EF107E"/>
    <w:rsid w:val="00EF24C4"/>
    <w:rsid w:val="00EF2B31"/>
    <w:rsid w:val="00EF38AA"/>
    <w:rsid w:val="00EF574A"/>
    <w:rsid w:val="00EF5825"/>
    <w:rsid w:val="00EF7122"/>
    <w:rsid w:val="00F01308"/>
    <w:rsid w:val="00F0239F"/>
    <w:rsid w:val="00F02471"/>
    <w:rsid w:val="00F03F25"/>
    <w:rsid w:val="00F0414B"/>
    <w:rsid w:val="00F0447B"/>
    <w:rsid w:val="00F07729"/>
    <w:rsid w:val="00F119C2"/>
    <w:rsid w:val="00F122FE"/>
    <w:rsid w:val="00F148A2"/>
    <w:rsid w:val="00F14DA3"/>
    <w:rsid w:val="00F161C5"/>
    <w:rsid w:val="00F20703"/>
    <w:rsid w:val="00F2111A"/>
    <w:rsid w:val="00F222E9"/>
    <w:rsid w:val="00F26E28"/>
    <w:rsid w:val="00F3125E"/>
    <w:rsid w:val="00F317A0"/>
    <w:rsid w:val="00F344CC"/>
    <w:rsid w:val="00F4409B"/>
    <w:rsid w:val="00F4679F"/>
    <w:rsid w:val="00F4725F"/>
    <w:rsid w:val="00F47EDE"/>
    <w:rsid w:val="00F53013"/>
    <w:rsid w:val="00F533B2"/>
    <w:rsid w:val="00F54361"/>
    <w:rsid w:val="00F543BD"/>
    <w:rsid w:val="00F56BBC"/>
    <w:rsid w:val="00F6142E"/>
    <w:rsid w:val="00F62708"/>
    <w:rsid w:val="00F64778"/>
    <w:rsid w:val="00F66BB3"/>
    <w:rsid w:val="00F70C2E"/>
    <w:rsid w:val="00F73C65"/>
    <w:rsid w:val="00F8330E"/>
    <w:rsid w:val="00F8589C"/>
    <w:rsid w:val="00F863D9"/>
    <w:rsid w:val="00F86822"/>
    <w:rsid w:val="00F86D46"/>
    <w:rsid w:val="00F908B0"/>
    <w:rsid w:val="00F92ABA"/>
    <w:rsid w:val="00F92F64"/>
    <w:rsid w:val="00F95D1D"/>
    <w:rsid w:val="00F96A83"/>
    <w:rsid w:val="00FA0830"/>
    <w:rsid w:val="00FA0FFC"/>
    <w:rsid w:val="00FA2068"/>
    <w:rsid w:val="00FA3ED3"/>
    <w:rsid w:val="00FA3FD4"/>
    <w:rsid w:val="00FA427B"/>
    <w:rsid w:val="00FB13DC"/>
    <w:rsid w:val="00FB2B93"/>
    <w:rsid w:val="00FB481A"/>
    <w:rsid w:val="00FC246C"/>
    <w:rsid w:val="00FC3210"/>
    <w:rsid w:val="00FC3B28"/>
    <w:rsid w:val="00FC5589"/>
    <w:rsid w:val="00FC5AB3"/>
    <w:rsid w:val="00FD3A70"/>
    <w:rsid w:val="00FD6DD2"/>
    <w:rsid w:val="00FE0DB5"/>
    <w:rsid w:val="00FE1E9E"/>
    <w:rsid w:val="00FE6E20"/>
    <w:rsid w:val="00FE7617"/>
    <w:rsid w:val="00FF0034"/>
    <w:rsid w:val="00FF13EB"/>
    <w:rsid w:val="00FF4C23"/>
    <w:rsid w:val="00FF5B63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B3B4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1417EB"/>
    <w:rPr>
      <w:rFonts w:eastAsia="Times New Roman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1417EB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1417E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417E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417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417E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SubtleEmphasis">
    <w:name w:val="Subtle Emphasis"/>
    <w:basedOn w:val="DefaultParagraphFont"/>
    <w:uiPriority w:val="99"/>
    <w:qFormat/>
    <w:rsid w:val="001417E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417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202</Words>
  <Characters>1154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14</cp:revision>
  <cp:lastPrinted>2019-08-26T09:17:00Z</cp:lastPrinted>
  <dcterms:created xsi:type="dcterms:W3CDTF">2015-04-22T13:07:00Z</dcterms:created>
  <dcterms:modified xsi:type="dcterms:W3CDTF">2019-08-26T09:17:00Z</dcterms:modified>
</cp:coreProperties>
</file>