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DA" w:rsidRPr="00794B31" w:rsidRDefault="007D0FDA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r w:rsidRPr="009E29B3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мдерма-ПП-01" style="width:50.25pt;height:63pt;visibility:visible">
            <v:imagedata r:id="rId5" o:title=""/>
          </v:shape>
        </w:pict>
      </w:r>
    </w:p>
    <w:p w:rsidR="007D0FDA" w:rsidRPr="001A5F96" w:rsidRDefault="007D0FDA" w:rsidP="00E50DE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A5F96">
        <w:rPr>
          <w:b/>
          <w:sz w:val="28"/>
          <w:szCs w:val="28"/>
        </w:rPr>
        <w:t>Администрация</w:t>
      </w:r>
    </w:p>
    <w:p w:rsidR="007D0FDA" w:rsidRPr="001A5F96" w:rsidRDefault="007D0FDA" w:rsidP="00E50DE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A5F96">
        <w:rPr>
          <w:b/>
          <w:sz w:val="28"/>
          <w:szCs w:val="28"/>
        </w:rPr>
        <w:t>муниципального образования</w:t>
      </w:r>
    </w:p>
    <w:p w:rsidR="007D0FDA" w:rsidRPr="001A5F96" w:rsidRDefault="007D0FDA" w:rsidP="00E50DE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A5F96">
        <w:rPr>
          <w:b/>
          <w:sz w:val="28"/>
          <w:szCs w:val="28"/>
        </w:rPr>
        <w:t>«Поселок Амдерма»</w:t>
      </w:r>
    </w:p>
    <w:p w:rsidR="007D0FDA" w:rsidRPr="001A5F96" w:rsidRDefault="007D0FDA" w:rsidP="00E50DE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A5F96">
        <w:rPr>
          <w:b/>
          <w:sz w:val="28"/>
          <w:szCs w:val="28"/>
        </w:rPr>
        <w:t>Ненецкого автономного округа</w:t>
      </w:r>
    </w:p>
    <w:p w:rsidR="007D0FDA" w:rsidRPr="001A5F96" w:rsidRDefault="007D0FDA" w:rsidP="00E50DE1">
      <w:pPr>
        <w:widowControl/>
        <w:autoSpaceDE/>
        <w:autoSpaceDN/>
        <w:adjustRightInd/>
        <w:jc w:val="center"/>
        <w:rPr>
          <w:b/>
          <w:sz w:val="12"/>
          <w:szCs w:val="12"/>
        </w:rPr>
      </w:pPr>
    </w:p>
    <w:p w:rsidR="007D0FDA" w:rsidRPr="00794B31" w:rsidRDefault="007D0FDA" w:rsidP="00E50DE1">
      <w:pPr>
        <w:widowControl/>
        <w:autoSpaceDE/>
        <w:autoSpaceDN/>
        <w:adjustRightInd/>
        <w:jc w:val="center"/>
        <w:rPr>
          <w:b/>
          <w:sz w:val="26"/>
          <w:szCs w:val="28"/>
        </w:rPr>
      </w:pPr>
      <w:r w:rsidRPr="00794B31">
        <w:rPr>
          <w:b/>
          <w:sz w:val="26"/>
          <w:szCs w:val="28"/>
        </w:rPr>
        <w:t>(Администрация МО «Поселок Амдерма» НАО)</w:t>
      </w:r>
    </w:p>
    <w:p w:rsidR="007D0FDA" w:rsidRPr="00794B31" w:rsidRDefault="007D0FDA" w:rsidP="006A6D58">
      <w:pPr>
        <w:shd w:val="clear" w:color="auto" w:fill="FFFFFF"/>
        <w:jc w:val="center"/>
        <w:rPr>
          <w:b/>
          <w:sz w:val="26"/>
          <w:szCs w:val="24"/>
        </w:rPr>
      </w:pPr>
    </w:p>
    <w:p w:rsidR="007D0FDA" w:rsidRPr="00794B31" w:rsidRDefault="007D0FDA" w:rsidP="006A6D58">
      <w:pPr>
        <w:shd w:val="clear" w:color="auto" w:fill="FFFFFF"/>
        <w:jc w:val="center"/>
        <w:rPr>
          <w:b/>
          <w:bCs/>
          <w:sz w:val="30"/>
          <w:szCs w:val="24"/>
        </w:rPr>
      </w:pPr>
      <w:r w:rsidRPr="00794B31">
        <w:rPr>
          <w:b/>
          <w:bCs/>
          <w:sz w:val="30"/>
          <w:szCs w:val="24"/>
        </w:rPr>
        <w:t>ПОСТАНОВЛЕНИЕ</w:t>
      </w:r>
    </w:p>
    <w:p w:rsidR="007D0FDA" w:rsidRPr="00794B31" w:rsidRDefault="007D0FDA" w:rsidP="006A6D58">
      <w:pPr>
        <w:shd w:val="clear" w:color="auto" w:fill="FFFFFF"/>
        <w:jc w:val="center"/>
        <w:rPr>
          <w:b/>
          <w:bCs/>
          <w:sz w:val="30"/>
          <w:szCs w:val="24"/>
        </w:rPr>
      </w:pPr>
    </w:p>
    <w:tbl>
      <w:tblPr>
        <w:tblW w:w="0" w:type="auto"/>
        <w:tblLook w:val="01E0"/>
      </w:tblPr>
      <w:tblGrid>
        <w:gridCol w:w="5920"/>
        <w:gridCol w:w="3651"/>
      </w:tblGrid>
      <w:tr w:rsidR="007D0FDA" w:rsidRPr="00334BA3" w:rsidTr="00161F10">
        <w:tc>
          <w:tcPr>
            <w:tcW w:w="5920" w:type="dxa"/>
          </w:tcPr>
          <w:p w:rsidR="007D0FDA" w:rsidRPr="00334BA3" w:rsidRDefault="007D0FDA" w:rsidP="00032920">
            <w:pPr>
              <w:rPr>
                <w:b/>
                <w:bCs/>
                <w:sz w:val="24"/>
                <w:szCs w:val="26"/>
              </w:rPr>
            </w:pPr>
            <w:r w:rsidRPr="00334BA3">
              <w:rPr>
                <w:b/>
                <w:bCs/>
                <w:sz w:val="24"/>
                <w:szCs w:val="26"/>
              </w:rPr>
              <w:t>30 сентября 2020 года</w:t>
            </w:r>
          </w:p>
        </w:tc>
        <w:tc>
          <w:tcPr>
            <w:tcW w:w="3651" w:type="dxa"/>
          </w:tcPr>
          <w:p w:rsidR="007D0FDA" w:rsidRPr="00334BA3" w:rsidRDefault="007D0FDA" w:rsidP="00126E66">
            <w:pPr>
              <w:jc w:val="right"/>
              <w:rPr>
                <w:b/>
                <w:bCs/>
                <w:sz w:val="24"/>
                <w:szCs w:val="26"/>
              </w:rPr>
            </w:pPr>
            <w:r w:rsidRPr="00334BA3">
              <w:rPr>
                <w:b/>
                <w:bCs/>
                <w:sz w:val="24"/>
                <w:szCs w:val="26"/>
              </w:rPr>
              <w:t>№ 98– П</w:t>
            </w:r>
          </w:p>
        </w:tc>
      </w:tr>
      <w:tr w:rsidR="007D0FDA" w:rsidRPr="00794B31" w:rsidTr="00161F10">
        <w:tc>
          <w:tcPr>
            <w:tcW w:w="5920" w:type="dxa"/>
          </w:tcPr>
          <w:p w:rsidR="007D0FDA" w:rsidRDefault="007D0FDA" w:rsidP="001A5F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:rsidR="007D0FDA" w:rsidRPr="00794B31" w:rsidRDefault="007D0FDA" w:rsidP="00334BA3">
            <w:pPr>
              <w:pStyle w:val="NoSpacing"/>
              <w:jc w:val="both"/>
              <w:rPr>
                <w:b/>
                <w:bCs/>
                <w:sz w:val="26"/>
                <w:szCs w:val="26"/>
              </w:rPr>
            </w:pPr>
            <w:r w:rsidRPr="00D573A3">
              <w:rPr>
                <w:b/>
                <w:sz w:val="24"/>
                <w:szCs w:val="24"/>
              </w:rPr>
              <w:t xml:space="preserve">Об утверждении </w:t>
            </w:r>
            <w:hyperlink w:anchor="P33" w:history="1">
              <w:r w:rsidRPr="00D573A3">
                <w:rPr>
                  <w:rStyle w:val="Hyperlink"/>
                  <w:b/>
                  <w:color w:val="auto"/>
                  <w:sz w:val="24"/>
                  <w:szCs w:val="24"/>
                  <w:u w:val="none"/>
                </w:rPr>
                <w:t>Руководства</w:t>
              </w:r>
            </w:hyperlink>
            <w:r w:rsidRPr="00D573A3">
              <w:rPr>
                <w:b/>
                <w:sz w:val="24"/>
                <w:szCs w:val="24"/>
              </w:rPr>
              <w:t xml:space="preserve"> по соблюдению обязательных требований законодательства при осуществлении муниципального контроля за сохранностью автомобильных дорог местного значения в границах населенных пунктов </w:t>
            </w:r>
            <w:r>
              <w:rPr>
                <w:b/>
                <w:sz w:val="24"/>
                <w:szCs w:val="24"/>
              </w:rPr>
              <w:t xml:space="preserve">муниципального </w:t>
            </w:r>
            <w:r w:rsidRPr="00D573A3">
              <w:rPr>
                <w:b/>
                <w:sz w:val="24"/>
                <w:szCs w:val="24"/>
              </w:rPr>
              <w:t xml:space="preserve">образования </w:t>
            </w:r>
            <w:r w:rsidRPr="00D573A3">
              <w:rPr>
                <w:b/>
                <w:sz w:val="24"/>
                <w:szCs w:val="24"/>
                <w:lang w:eastAsia="en-US"/>
              </w:rPr>
              <w:t>«Поселок Амдерма»</w:t>
            </w:r>
            <w:r w:rsidRPr="00D573A3">
              <w:rPr>
                <w:b/>
                <w:sz w:val="24"/>
                <w:szCs w:val="24"/>
              </w:rPr>
              <w:t xml:space="preserve"> Ненецкого автономного округа</w:t>
            </w:r>
          </w:p>
        </w:tc>
        <w:tc>
          <w:tcPr>
            <w:tcW w:w="3651" w:type="dxa"/>
          </w:tcPr>
          <w:p w:rsidR="007D0FDA" w:rsidRPr="00794B31" w:rsidRDefault="007D0FDA" w:rsidP="008C0B5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7D0FDA" w:rsidRPr="00794B31" w:rsidRDefault="007D0FDA" w:rsidP="006A6D58">
      <w:pPr>
        <w:shd w:val="clear" w:color="auto" w:fill="FFFFFF"/>
        <w:jc w:val="center"/>
        <w:rPr>
          <w:bCs/>
          <w:szCs w:val="24"/>
        </w:rPr>
      </w:pPr>
    </w:p>
    <w:p w:rsidR="007D0FDA" w:rsidRPr="00BC10D2" w:rsidRDefault="007D0FDA" w:rsidP="00BC10D2">
      <w:pPr>
        <w:widowControl/>
        <w:ind w:firstLine="540"/>
        <w:jc w:val="both"/>
        <w:rPr>
          <w:sz w:val="26"/>
          <w:szCs w:val="26"/>
          <w:lang w:eastAsia="en-US"/>
        </w:rPr>
      </w:pPr>
      <w:r w:rsidRPr="00BC10D2">
        <w:rPr>
          <w:color w:val="000000"/>
          <w:sz w:val="26"/>
          <w:szCs w:val="26"/>
          <w:lang w:eastAsia="en-US"/>
        </w:rPr>
        <w:t xml:space="preserve">В соответствии со </w:t>
      </w:r>
      <w:hyperlink r:id="rId6" w:history="1">
        <w:r w:rsidRPr="00BC10D2">
          <w:rPr>
            <w:color w:val="000000"/>
            <w:sz w:val="26"/>
            <w:szCs w:val="26"/>
            <w:lang w:eastAsia="en-US"/>
          </w:rPr>
          <w:t>статьей 8.2</w:t>
        </w:r>
      </w:hyperlink>
      <w:r w:rsidRPr="00BC10D2">
        <w:rPr>
          <w:color w:val="000000"/>
          <w:sz w:val="26"/>
          <w:szCs w:val="26"/>
          <w:lang w:eastAsia="en-US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 w:rsidRPr="00BC10D2">
        <w:rPr>
          <w:bCs/>
          <w:sz w:val="26"/>
          <w:szCs w:val="26"/>
          <w:lang w:eastAsia="en-US"/>
        </w:rPr>
        <w:t xml:space="preserve">пунктом 14 статьи 4.6. </w:t>
      </w:r>
      <w:r w:rsidRPr="00BC10D2">
        <w:rPr>
          <w:sz w:val="26"/>
          <w:szCs w:val="26"/>
          <w:lang w:eastAsia="en-US"/>
        </w:rPr>
        <w:t xml:space="preserve">закона Ненецкого автономного округа от </w:t>
      </w:r>
      <w:r w:rsidRPr="00BC10D2">
        <w:rPr>
          <w:bCs/>
          <w:sz w:val="26"/>
          <w:szCs w:val="26"/>
          <w:lang w:eastAsia="en-US"/>
        </w:rPr>
        <w:t xml:space="preserve">17.02.2010 № 8-оз «О регулировании отдельных вопросов организации местного самоуправления на территории Ненецкого автономного округа», </w:t>
      </w:r>
    </w:p>
    <w:p w:rsidR="007D0FDA" w:rsidRPr="00BC10D2" w:rsidRDefault="007D0FDA" w:rsidP="00911590">
      <w:pPr>
        <w:shd w:val="clear" w:color="auto" w:fill="FFFFFF"/>
        <w:jc w:val="center"/>
        <w:rPr>
          <w:sz w:val="26"/>
          <w:szCs w:val="26"/>
        </w:rPr>
      </w:pPr>
    </w:p>
    <w:p w:rsidR="007D0FDA" w:rsidRPr="00BC10D2" w:rsidRDefault="007D0FDA" w:rsidP="00911590">
      <w:pPr>
        <w:shd w:val="clear" w:color="auto" w:fill="FFFFFF"/>
        <w:jc w:val="center"/>
        <w:rPr>
          <w:b/>
          <w:sz w:val="26"/>
          <w:szCs w:val="26"/>
        </w:rPr>
      </w:pPr>
      <w:r w:rsidRPr="00BC10D2">
        <w:rPr>
          <w:b/>
          <w:sz w:val="26"/>
          <w:szCs w:val="26"/>
        </w:rPr>
        <w:t>АДМИНИСТРАЦИЯ МО «ПОСЕЛОК АМДЕРМА» НАО</w:t>
      </w:r>
    </w:p>
    <w:p w:rsidR="007D0FDA" w:rsidRPr="00BC10D2" w:rsidRDefault="007D0FDA" w:rsidP="00911590">
      <w:pPr>
        <w:shd w:val="clear" w:color="auto" w:fill="FFFFFF"/>
        <w:jc w:val="center"/>
        <w:rPr>
          <w:b/>
          <w:sz w:val="26"/>
          <w:szCs w:val="26"/>
        </w:rPr>
      </w:pPr>
      <w:r w:rsidRPr="00BC10D2">
        <w:rPr>
          <w:b/>
          <w:sz w:val="26"/>
          <w:szCs w:val="26"/>
        </w:rPr>
        <w:t>ПОСТАНОВЛЯЕТ:</w:t>
      </w:r>
    </w:p>
    <w:p w:rsidR="007D0FDA" w:rsidRPr="00BC10D2" w:rsidRDefault="007D0FDA" w:rsidP="00E45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D0FDA" w:rsidRPr="00BC10D2" w:rsidRDefault="007D0FDA" w:rsidP="00BC10D2">
      <w:pPr>
        <w:widowControl/>
        <w:autoSpaceDE/>
        <w:autoSpaceDN/>
        <w:adjustRightInd/>
        <w:ind w:firstLine="567"/>
        <w:jc w:val="both"/>
        <w:rPr>
          <w:sz w:val="26"/>
          <w:szCs w:val="26"/>
          <w:lang w:eastAsia="en-US"/>
        </w:rPr>
      </w:pPr>
      <w:r w:rsidRPr="00BC10D2">
        <w:rPr>
          <w:sz w:val="26"/>
          <w:szCs w:val="26"/>
          <w:lang w:eastAsia="en-US"/>
        </w:rPr>
        <w:t xml:space="preserve">1. Утвердить </w:t>
      </w:r>
      <w:hyperlink w:anchor="P29" w:history="1">
        <w:r w:rsidRPr="00BC10D2">
          <w:rPr>
            <w:sz w:val="26"/>
            <w:szCs w:val="26"/>
            <w:lang w:eastAsia="en-US"/>
          </w:rPr>
          <w:t>Руководство</w:t>
        </w:r>
      </w:hyperlink>
      <w:r w:rsidRPr="00BC10D2">
        <w:rPr>
          <w:sz w:val="26"/>
          <w:szCs w:val="26"/>
          <w:lang w:eastAsia="en-US"/>
        </w:rPr>
        <w:t xml:space="preserve"> по соблюдению обязательных требований законодательства при осуществлении муниципального контроля за сохранностью автомобильных дорог местного значения в границах населенных пунктов муниципального образования «Поселок Амдерма» Ненецкого автономного округа </w:t>
      </w:r>
      <w:r>
        <w:rPr>
          <w:sz w:val="26"/>
          <w:szCs w:val="26"/>
          <w:lang w:eastAsia="en-US"/>
        </w:rPr>
        <w:t xml:space="preserve">согласно приложению </w:t>
      </w:r>
      <w:r w:rsidRPr="00BC10D2">
        <w:rPr>
          <w:sz w:val="26"/>
          <w:szCs w:val="26"/>
          <w:lang w:eastAsia="en-US"/>
        </w:rPr>
        <w:t>к настоящему постановлению.</w:t>
      </w:r>
    </w:p>
    <w:p w:rsidR="007D0FDA" w:rsidRPr="00BC10D2" w:rsidRDefault="007D0FDA" w:rsidP="00BC10D2">
      <w:pPr>
        <w:widowControl/>
        <w:autoSpaceDE/>
        <w:autoSpaceDN/>
        <w:adjustRightInd/>
        <w:ind w:firstLine="567"/>
        <w:jc w:val="both"/>
        <w:rPr>
          <w:color w:val="000000"/>
          <w:sz w:val="26"/>
          <w:szCs w:val="26"/>
          <w:lang w:eastAsia="en-US"/>
        </w:rPr>
      </w:pPr>
    </w:p>
    <w:p w:rsidR="007D0FDA" w:rsidRPr="00BC10D2" w:rsidRDefault="007D0FDA" w:rsidP="00BC10D2">
      <w:pPr>
        <w:widowControl/>
        <w:autoSpaceDE/>
        <w:autoSpaceDN/>
        <w:adjustRightInd/>
        <w:spacing w:line="276" w:lineRule="auto"/>
        <w:ind w:firstLine="540"/>
        <w:jc w:val="both"/>
        <w:rPr>
          <w:i/>
          <w:color w:val="000000"/>
          <w:sz w:val="26"/>
          <w:szCs w:val="26"/>
          <w:lang w:eastAsia="en-US"/>
        </w:rPr>
      </w:pPr>
      <w:r w:rsidRPr="00BC10D2">
        <w:rPr>
          <w:color w:val="000000"/>
          <w:sz w:val="26"/>
          <w:szCs w:val="26"/>
          <w:lang w:eastAsia="en-US"/>
        </w:rPr>
        <w:t>2.  Настоящее постановление вступает в силу после его официального опубликования (обнародования).</w:t>
      </w:r>
    </w:p>
    <w:p w:rsidR="007D0FDA" w:rsidRDefault="007D0FDA" w:rsidP="00383A38">
      <w:pPr>
        <w:widowControl/>
        <w:tabs>
          <w:tab w:val="left" w:pos="3045"/>
        </w:tabs>
        <w:autoSpaceDE/>
        <w:autoSpaceDN/>
        <w:adjustRightInd/>
        <w:spacing w:after="200" w:line="276" w:lineRule="auto"/>
        <w:rPr>
          <w:rFonts w:ascii="Calibri" w:hAnsi="Calibri"/>
          <w:color w:val="000000"/>
          <w:sz w:val="26"/>
          <w:szCs w:val="26"/>
          <w:lang w:eastAsia="en-US"/>
        </w:rPr>
      </w:pPr>
    </w:p>
    <w:p w:rsidR="007D0FDA" w:rsidRPr="00BC10D2" w:rsidRDefault="007D0FDA" w:rsidP="00383A38">
      <w:pPr>
        <w:widowControl/>
        <w:tabs>
          <w:tab w:val="left" w:pos="3045"/>
        </w:tabs>
        <w:autoSpaceDE/>
        <w:autoSpaceDN/>
        <w:adjustRightInd/>
        <w:spacing w:after="200" w:line="276" w:lineRule="auto"/>
        <w:rPr>
          <w:rFonts w:ascii="Calibri" w:hAnsi="Calibri"/>
          <w:color w:val="000000"/>
          <w:sz w:val="26"/>
          <w:szCs w:val="26"/>
          <w:lang w:eastAsia="en-US"/>
        </w:rPr>
      </w:pPr>
    </w:p>
    <w:p w:rsidR="007D0FDA" w:rsidRPr="00DA7FA8" w:rsidRDefault="007D0FDA" w:rsidP="001A5F96">
      <w:pPr>
        <w:widowControl/>
        <w:autoSpaceDE/>
        <w:autoSpaceDN/>
        <w:adjustRightInd/>
        <w:rPr>
          <w:sz w:val="26"/>
          <w:szCs w:val="26"/>
        </w:rPr>
      </w:pPr>
      <w:r w:rsidRPr="00DA7FA8">
        <w:rPr>
          <w:sz w:val="26"/>
          <w:szCs w:val="26"/>
        </w:rPr>
        <w:t>И.о. главы Администрации</w:t>
      </w:r>
    </w:p>
    <w:p w:rsidR="007D0FDA" w:rsidRPr="00DA7FA8" w:rsidRDefault="007D0FDA" w:rsidP="001A5F96">
      <w:pPr>
        <w:widowControl/>
        <w:autoSpaceDE/>
        <w:autoSpaceDN/>
        <w:adjustRightInd/>
        <w:rPr>
          <w:sz w:val="26"/>
          <w:szCs w:val="26"/>
        </w:rPr>
      </w:pPr>
      <w:r w:rsidRPr="00DA7FA8">
        <w:rPr>
          <w:sz w:val="26"/>
          <w:szCs w:val="26"/>
        </w:rPr>
        <w:t xml:space="preserve"> МО «Поселок Амдерма» НАО</w:t>
      </w:r>
      <w:r w:rsidRPr="00DA7FA8">
        <w:rPr>
          <w:sz w:val="26"/>
          <w:szCs w:val="26"/>
        </w:rPr>
        <w:tab/>
      </w:r>
      <w:r w:rsidRPr="00DA7FA8">
        <w:rPr>
          <w:sz w:val="26"/>
          <w:szCs w:val="26"/>
        </w:rPr>
        <w:tab/>
      </w:r>
      <w:r w:rsidRPr="00DA7FA8">
        <w:rPr>
          <w:sz w:val="26"/>
          <w:szCs w:val="26"/>
        </w:rPr>
        <w:tab/>
      </w:r>
      <w:r w:rsidRPr="00DA7FA8">
        <w:rPr>
          <w:sz w:val="26"/>
          <w:szCs w:val="26"/>
        </w:rPr>
        <w:tab/>
      </w:r>
      <w:r w:rsidRPr="00DA7FA8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</w:t>
      </w:r>
      <w:r w:rsidRPr="00DA7FA8">
        <w:rPr>
          <w:sz w:val="26"/>
          <w:szCs w:val="26"/>
        </w:rPr>
        <w:t>Е.Н. Рыбалка</w:t>
      </w:r>
    </w:p>
    <w:p w:rsidR="007D0FDA" w:rsidRPr="00DA7FA8" w:rsidRDefault="007D0FDA" w:rsidP="001A5F96">
      <w:pPr>
        <w:widowControl/>
        <w:autoSpaceDE/>
        <w:autoSpaceDN/>
        <w:adjustRightInd/>
        <w:rPr>
          <w:sz w:val="26"/>
          <w:szCs w:val="26"/>
        </w:rPr>
      </w:pPr>
    </w:p>
    <w:p w:rsidR="007D0FDA" w:rsidRDefault="007D0FD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D0FDA" w:rsidRPr="006B4A5A" w:rsidRDefault="007D0FD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D0FDA" w:rsidRPr="00D87F9B" w:rsidRDefault="007D0FDA" w:rsidP="0072771F">
      <w:pPr>
        <w:widowControl/>
        <w:autoSpaceDE/>
        <w:autoSpaceDN/>
        <w:adjustRightInd/>
        <w:jc w:val="right"/>
        <w:rPr>
          <w:sz w:val="22"/>
          <w:szCs w:val="22"/>
          <w:lang w:eastAsia="en-US"/>
        </w:rPr>
      </w:pPr>
      <w:r w:rsidRPr="00D87F9B">
        <w:rPr>
          <w:sz w:val="22"/>
          <w:szCs w:val="22"/>
          <w:lang w:eastAsia="en-US"/>
        </w:rPr>
        <w:t xml:space="preserve">Приложение </w:t>
      </w:r>
    </w:p>
    <w:p w:rsidR="007D0FDA" w:rsidRPr="00D87F9B" w:rsidRDefault="007D0FDA" w:rsidP="0072771F">
      <w:pPr>
        <w:widowControl/>
        <w:autoSpaceDE/>
        <w:autoSpaceDN/>
        <w:adjustRightInd/>
        <w:jc w:val="right"/>
        <w:rPr>
          <w:sz w:val="22"/>
          <w:szCs w:val="22"/>
          <w:lang w:eastAsia="en-US"/>
        </w:rPr>
      </w:pPr>
      <w:r w:rsidRPr="00D87F9B">
        <w:rPr>
          <w:sz w:val="22"/>
          <w:szCs w:val="22"/>
          <w:lang w:eastAsia="en-US"/>
        </w:rPr>
        <w:t>к постановлению Администрации</w:t>
      </w:r>
    </w:p>
    <w:p w:rsidR="007D0FDA" w:rsidRPr="00D87F9B" w:rsidRDefault="007D0FDA" w:rsidP="0072771F">
      <w:pPr>
        <w:widowControl/>
        <w:autoSpaceDE/>
        <w:autoSpaceDN/>
        <w:adjustRightInd/>
        <w:jc w:val="right"/>
        <w:rPr>
          <w:sz w:val="22"/>
          <w:szCs w:val="22"/>
          <w:lang w:eastAsia="en-US"/>
        </w:rPr>
      </w:pPr>
      <w:r w:rsidRPr="00D87F9B">
        <w:rPr>
          <w:sz w:val="22"/>
          <w:szCs w:val="22"/>
          <w:lang w:eastAsia="en-US"/>
        </w:rPr>
        <w:t xml:space="preserve">МО «Поселок Амдерма» НАО  </w:t>
      </w:r>
    </w:p>
    <w:p w:rsidR="007D0FDA" w:rsidRPr="00D87F9B" w:rsidRDefault="007D0FDA" w:rsidP="0072771F">
      <w:pPr>
        <w:widowControl/>
        <w:autoSpaceDE/>
        <w:autoSpaceDN/>
        <w:adjustRightInd/>
        <w:jc w:val="right"/>
        <w:rPr>
          <w:caps/>
          <w:sz w:val="22"/>
          <w:szCs w:val="22"/>
          <w:lang w:eastAsia="en-US"/>
        </w:rPr>
      </w:pPr>
      <w:r w:rsidRPr="00D87F9B">
        <w:rPr>
          <w:sz w:val="22"/>
          <w:szCs w:val="22"/>
          <w:lang w:eastAsia="en-US"/>
        </w:rPr>
        <w:t xml:space="preserve">        от 30.09.2020 № 98-П</w:t>
      </w:r>
    </w:p>
    <w:p w:rsidR="007D0FDA" w:rsidRPr="0072771F" w:rsidRDefault="007D0FDA" w:rsidP="0072771F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en-US"/>
        </w:rPr>
      </w:pPr>
    </w:p>
    <w:p w:rsidR="007D0FDA" w:rsidRPr="0037189F" w:rsidRDefault="007D0FDA" w:rsidP="0037189F">
      <w:pPr>
        <w:widowControl/>
        <w:autoSpaceDE/>
        <w:autoSpaceDN/>
        <w:adjustRightInd/>
        <w:ind w:firstLine="567"/>
        <w:jc w:val="center"/>
        <w:rPr>
          <w:b/>
          <w:sz w:val="24"/>
          <w:szCs w:val="24"/>
          <w:lang w:eastAsia="en-US"/>
        </w:rPr>
      </w:pPr>
      <w:hyperlink w:anchor="P29" w:history="1">
        <w:r w:rsidRPr="0037189F">
          <w:rPr>
            <w:b/>
            <w:sz w:val="24"/>
            <w:szCs w:val="24"/>
            <w:lang w:eastAsia="en-US"/>
          </w:rPr>
          <w:t>Руководство</w:t>
        </w:r>
      </w:hyperlink>
    </w:p>
    <w:p w:rsidR="007D0FDA" w:rsidRPr="0037189F" w:rsidRDefault="007D0FDA" w:rsidP="0037189F">
      <w:pPr>
        <w:widowControl/>
        <w:autoSpaceDE/>
        <w:autoSpaceDN/>
        <w:adjustRightInd/>
        <w:ind w:firstLine="567"/>
        <w:jc w:val="center"/>
        <w:rPr>
          <w:b/>
          <w:sz w:val="24"/>
          <w:szCs w:val="24"/>
          <w:lang w:eastAsia="en-US"/>
        </w:rPr>
      </w:pPr>
      <w:r w:rsidRPr="0037189F">
        <w:rPr>
          <w:b/>
          <w:sz w:val="24"/>
          <w:szCs w:val="24"/>
          <w:lang w:eastAsia="en-US"/>
        </w:rPr>
        <w:t xml:space="preserve">по соблюдению обязательных требований законодательства </w:t>
      </w:r>
    </w:p>
    <w:p w:rsidR="007D0FDA" w:rsidRPr="0037189F" w:rsidRDefault="007D0FDA" w:rsidP="0037189F">
      <w:pPr>
        <w:widowControl/>
        <w:autoSpaceDE/>
        <w:autoSpaceDN/>
        <w:adjustRightInd/>
        <w:ind w:firstLine="567"/>
        <w:jc w:val="center"/>
        <w:rPr>
          <w:b/>
          <w:sz w:val="24"/>
          <w:szCs w:val="24"/>
          <w:lang w:eastAsia="en-US"/>
        </w:rPr>
      </w:pPr>
      <w:r w:rsidRPr="0037189F">
        <w:rPr>
          <w:b/>
          <w:sz w:val="24"/>
          <w:szCs w:val="24"/>
          <w:lang w:eastAsia="en-US"/>
        </w:rPr>
        <w:t xml:space="preserve">при осуществлении муниципального контроля за сохранностью </w:t>
      </w:r>
    </w:p>
    <w:p w:rsidR="007D0FDA" w:rsidRPr="0037189F" w:rsidRDefault="007D0FDA" w:rsidP="0037189F">
      <w:pPr>
        <w:widowControl/>
        <w:autoSpaceDE/>
        <w:autoSpaceDN/>
        <w:adjustRightInd/>
        <w:ind w:firstLine="567"/>
        <w:jc w:val="center"/>
        <w:rPr>
          <w:b/>
          <w:color w:val="000000"/>
          <w:sz w:val="24"/>
          <w:szCs w:val="24"/>
          <w:lang w:eastAsia="en-US"/>
        </w:rPr>
      </w:pPr>
      <w:r w:rsidRPr="0037189F">
        <w:rPr>
          <w:b/>
          <w:sz w:val="24"/>
          <w:szCs w:val="24"/>
          <w:lang w:eastAsia="en-US"/>
        </w:rPr>
        <w:t>автомобильных дорог местного значения в границах населенных пунктов муниципаль</w:t>
      </w:r>
      <w:r>
        <w:rPr>
          <w:b/>
          <w:sz w:val="24"/>
          <w:szCs w:val="24"/>
          <w:lang w:eastAsia="en-US"/>
        </w:rPr>
        <w:t>ного образования «Поселок Амдерма</w:t>
      </w:r>
      <w:r w:rsidRPr="0037189F">
        <w:rPr>
          <w:b/>
          <w:sz w:val="24"/>
          <w:szCs w:val="24"/>
          <w:lang w:eastAsia="en-US"/>
        </w:rPr>
        <w:t>» Ненецкого автономного округа</w:t>
      </w:r>
    </w:p>
    <w:p w:rsidR="007D0FDA" w:rsidRPr="0037189F" w:rsidRDefault="007D0FDA" w:rsidP="0037189F">
      <w:pPr>
        <w:widowControl/>
        <w:autoSpaceDE/>
        <w:autoSpaceDN/>
        <w:adjustRightInd/>
        <w:ind w:firstLine="567"/>
        <w:jc w:val="center"/>
        <w:rPr>
          <w:color w:val="000000"/>
          <w:sz w:val="24"/>
          <w:szCs w:val="24"/>
          <w:lang w:eastAsia="en-US"/>
        </w:rPr>
      </w:pPr>
    </w:p>
    <w:p w:rsidR="007D0FDA" w:rsidRPr="0037189F" w:rsidRDefault="007D0FDA" w:rsidP="0037189F">
      <w:pPr>
        <w:widowControl/>
        <w:autoSpaceDE/>
        <w:autoSpaceDN/>
        <w:adjustRightInd/>
        <w:ind w:firstLine="567"/>
        <w:jc w:val="center"/>
        <w:rPr>
          <w:color w:val="000000"/>
          <w:sz w:val="24"/>
          <w:szCs w:val="24"/>
          <w:lang w:eastAsia="en-US"/>
        </w:rPr>
      </w:pPr>
      <w:r w:rsidRPr="0037189F">
        <w:rPr>
          <w:color w:val="000000"/>
          <w:sz w:val="24"/>
          <w:szCs w:val="24"/>
          <w:lang w:eastAsia="en-US"/>
        </w:rPr>
        <w:t>Общие положения</w:t>
      </w:r>
    </w:p>
    <w:p w:rsidR="007D0FDA" w:rsidRPr="0037189F" w:rsidRDefault="007D0FDA" w:rsidP="0037189F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en-US"/>
        </w:rPr>
      </w:pPr>
    </w:p>
    <w:p w:rsidR="007D0FDA" w:rsidRPr="0037189F" w:rsidRDefault="007D0FDA" w:rsidP="0037189F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en-US"/>
        </w:rPr>
      </w:pPr>
      <w:r w:rsidRPr="0037189F">
        <w:rPr>
          <w:color w:val="000000"/>
          <w:sz w:val="24"/>
          <w:szCs w:val="24"/>
          <w:lang w:eastAsia="en-US"/>
        </w:rPr>
        <w:t xml:space="preserve">Муниципальный контроль за сохранностью  автомобильных дорог </w:t>
      </w:r>
      <w:r w:rsidRPr="0037189F">
        <w:rPr>
          <w:sz w:val="24"/>
          <w:szCs w:val="24"/>
          <w:lang w:eastAsia="en-US"/>
        </w:rPr>
        <w:t>местного значения в границах населенных пунктов муниципаль</w:t>
      </w:r>
      <w:r>
        <w:rPr>
          <w:sz w:val="24"/>
          <w:szCs w:val="24"/>
          <w:lang w:eastAsia="en-US"/>
        </w:rPr>
        <w:t>ного  образования «Поселок Амдерма</w:t>
      </w:r>
      <w:r w:rsidRPr="0037189F">
        <w:rPr>
          <w:sz w:val="24"/>
          <w:szCs w:val="24"/>
          <w:lang w:eastAsia="en-US"/>
        </w:rPr>
        <w:t xml:space="preserve">» Ненецкого автономного округа </w:t>
      </w:r>
      <w:r w:rsidRPr="0037189F">
        <w:rPr>
          <w:color w:val="000000"/>
          <w:sz w:val="24"/>
          <w:szCs w:val="24"/>
          <w:lang w:eastAsia="en-US"/>
        </w:rPr>
        <w:t xml:space="preserve">- действия должностных лиц </w:t>
      </w:r>
      <w:r w:rsidRPr="0037189F">
        <w:rPr>
          <w:sz w:val="24"/>
          <w:szCs w:val="24"/>
          <w:lang w:eastAsia="en-US"/>
        </w:rPr>
        <w:t>Администрации муниципаль</w:t>
      </w:r>
      <w:r>
        <w:rPr>
          <w:sz w:val="24"/>
          <w:szCs w:val="24"/>
          <w:lang w:eastAsia="en-US"/>
        </w:rPr>
        <w:t>ного образования «Поселок Амдерма</w:t>
      </w:r>
      <w:r w:rsidRPr="0037189F">
        <w:rPr>
          <w:sz w:val="24"/>
          <w:szCs w:val="24"/>
          <w:lang w:eastAsia="en-US"/>
        </w:rPr>
        <w:t>» Ненецкого автоном</w:t>
      </w:r>
      <w:bookmarkStart w:id="0" w:name="_GoBack"/>
      <w:bookmarkEnd w:id="0"/>
      <w:r w:rsidRPr="0037189F">
        <w:rPr>
          <w:sz w:val="24"/>
          <w:szCs w:val="24"/>
          <w:lang w:eastAsia="en-US"/>
        </w:rPr>
        <w:t>ного округа</w:t>
      </w:r>
      <w:r w:rsidRPr="0037189F">
        <w:rPr>
          <w:color w:val="000000"/>
          <w:sz w:val="24"/>
          <w:szCs w:val="24"/>
          <w:lang w:eastAsia="en-US"/>
        </w:rPr>
        <w:t>, направленные на предупреждение, выявление и пресечение нарушений юридическими лицами, их руководителями, иными должностными лицами, индивидуальными предпринимателями и их уполномоченными представителями, физическими лицами (далее - субъекты надзора) требований, установленных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(далее - обязательные требования),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связанные с систематическим наблюдением за исполнением обязательных требований, анализом и прогнозированием состояния исполнения обязательных требований при осуществлении деятельности субъектами надзора.</w:t>
      </w:r>
    </w:p>
    <w:p w:rsidR="007D0FDA" w:rsidRPr="00035787" w:rsidRDefault="007D0FDA" w:rsidP="0037189F">
      <w:pPr>
        <w:widowControl/>
        <w:spacing w:after="200"/>
        <w:ind w:firstLine="540"/>
        <w:jc w:val="both"/>
        <w:rPr>
          <w:sz w:val="24"/>
          <w:szCs w:val="24"/>
          <w:lang w:eastAsia="en-US"/>
        </w:rPr>
      </w:pPr>
      <w:r w:rsidRPr="0037189F">
        <w:rPr>
          <w:sz w:val="24"/>
          <w:szCs w:val="24"/>
          <w:lang w:eastAsia="en-US"/>
        </w:rPr>
        <w:t xml:space="preserve">Муниципальную функцию по осуществлению </w:t>
      </w:r>
      <w:r w:rsidRPr="0037189F">
        <w:rPr>
          <w:bCs/>
          <w:sz w:val="24"/>
          <w:szCs w:val="24"/>
          <w:lang w:eastAsia="en-US"/>
        </w:rPr>
        <w:t xml:space="preserve">муниципального контроля  </w:t>
      </w:r>
      <w:r w:rsidRPr="0037189F">
        <w:rPr>
          <w:sz w:val="24"/>
          <w:szCs w:val="24"/>
          <w:lang w:eastAsia="en-US"/>
        </w:rPr>
        <w:t>за сохранностью автомобильных дорог местного значения в границах населенных пунктов муниципального  образо</w:t>
      </w:r>
      <w:r>
        <w:rPr>
          <w:sz w:val="24"/>
          <w:szCs w:val="24"/>
          <w:lang w:eastAsia="en-US"/>
        </w:rPr>
        <w:t>вания «Поселок Амдерма</w:t>
      </w:r>
      <w:r w:rsidRPr="0037189F">
        <w:rPr>
          <w:sz w:val="24"/>
          <w:szCs w:val="24"/>
          <w:lang w:eastAsia="en-US"/>
        </w:rPr>
        <w:t xml:space="preserve">» Ненецкого автономного округа (далее – муниципальная функция) исполняет Администрация муниципального образования (далее - орган муниципального контроля) </w:t>
      </w:r>
      <w:r w:rsidRPr="00035787">
        <w:rPr>
          <w:sz w:val="24"/>
          <w:szCs w:val="24"/>
          <w:lang w:eastAsia="en-US"/>
        </w:rPr>
        <w:t xml:space="preserve">в соответствии с Административным регламентом исполнения муниципальной функции по осуществлению </w:t>
      </w:r>
      <w:r w:rsidRPr="00035787">
        <w:rPr>
          <w:bCs/>
          <w:sz w:val="24"/>
          <w:szCs w:val="24"/>
          <w:lang w:eastAsia="en-US"/>
        </w:rPr>
        <w:t xml:space="preserve">муниципального контроля  </w:t>
      </w:r>
      <w:r w:rsidRPr="00035787">
        <w:rPr>
          <w:sz w:val="24"/>
          <w:szCs w:val="24"/>
          <w:lang w:eastAsia="en-US"/>
        </w:rPr>
        <w:t>за сохранностью автомобильных дорог местного значения в границах населенных пунктов муниципального  образования «Поселок Амдерма» Ненецкого автономного округа, утвержденным постановлением Администрации муниципального  образования «Поселок Амдерма» Ненецкого автономного округа от 15.03.2017№ 32-П.</w:t>
      </w:r>
    </w:p>
    <w:p w:rsidR="007D0FDA" w:rsidRPr="0037189F" w:rsidRDefault="007D0FDA" w:rsidP="0037189F">
      <w:pPr>
        <w:widowControl/>
        <w:autoSpaceDE/>
        <w:autoSpaceDN/>
        <w:adjustRightInd/>
        <w:ind w:firstLine="567"/>
        <w:jc w:val="center"/>
        <w:rPr>
          <w:color w:val="000000"/>
          <w:sz w:val="24"/>
          <w:szCs w:val="24"/>
          <w:lang w:eastAsia="en-US"/>
        </w:rPr>
      </w:pPr>
      <w:r w:rsidRPr="0037189F">
        <w:rPr>
          <w:color w:val="000000"/>
          <w:sz w:val="24"/>
          <w:szCs w:val="24"/>
          <w:lang w:eastAsia="en-US"/>
        </w:rPr>
        <w:t>Проведение мероприятий по контролю без взаимодействия</w:t>
      </w:r>
    </w:p>
    <w:p w:rsidR="007D0FDA" w:rsidRPr="0037189F" w:rsidRDefault="007D0FDA" w:rsidP="0037189F">
      <w:pPr>
        <w:widowControl/>
        <w:autoSpaceDE/>
        <w:autoSpaceDN/>
        <w:adjustRightInd/>
        <w:ind w:firstLine="567"/>
        <w:jc w:val="center"/>
        <w:rPr>
          <w:color w:val="000000"/>
          <w:sz w:val="24"/>
          <w:szCs w:val="24"/>
          <w:lang w:eastAsia="en-US"/>
        </w:rPr>
      </w:pPr>
      <w:r w:rsidRPr="0037189F">
        <w:rPr>
          <w:color w:val="000000"/>
          <w:sz w:val="24"/>
          <w:szCs w:val="24"/>
          <w:lang w:eastAsia="en-US"/>
        </w:rPr>
        <w:t>с юридическими лицами, индивидуальными предпринимателями</w:t>
      </w:r>
    </w:p>
    <w:p w:rsidR="007D0FDA" w:rsidRPr="0037189F" w:rsidRDefault="007D0FDA" w:rsidP="0037189F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en-US"/>
        </w:rPr>
      </w:pPr>
    </w:p>
    <w:p w:rsidR="007D0FDA" w:rsidRPr="0037189F" w:rsidRDefault="007D0FDA" w:rsidP="0037189F">
      <w:pPr>
        <w:widowControl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37189F">
        <w:rPr>
          <w:sz w:val="24"/>
          <w:szCs w:val="24"/>
          <w:lang w:eastAsia="en-US"/>
        </w:rPr>
        <w:t xml:space="preserve">К мероприятиям по контролю без взаимодействия с юридическими лицами, индивидуальными предпринимателями относятся плановые (рейдовые) осмотры (обследования),  установленные частью 1 статьи 8.3. </w:t>
      </w:r>
      <w:r w:rsidRPr="0037189F">
        <w:rPr>
          <w:color w:val="000000"/>
          <w:sz w:val="24"/>
          <w:szCs w:val="24"/>
          <w:lang w:eastAsia="en-US"/>
        </w:rPr>
        <w:t xml:space="preserve"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</w:t>
      </w:r>
      <w:hyperlink r:id="rId7" w:history="1">
        <w:r w:rsidRPr="0037189F">
          <w:rPr>
            <w:color w:val="000000"/>
            <w:sz w:val="24"/>
            <w:szCs w:val="24"/>
            <w:lang w:eastAsia="en-US"/>
          </w:rPr>
          <w:t>закон</w:t>
        </w:r>
      </w:hyperlink>
      <w:r w:rsidRPr="0037189F">
        <w:rPr>
          <w:color w:val="000000"/>
          <w:sz w:val="24"/>
          <w:szCs w:val="24"/>
          <w:lang w:eastAsia="en-US"/>
        </w:rPr>
        <w:t xml:space="preserve"> № 294-ФЗ)</w:t>
      </w:r>
      <w:r w:rsidRPr="0037189F">
        <w:rPr>
          <w:sz w:val="24"/>
          <w:szCs w:val="24"/>
          <w:lang w:eastAsia="en-US"/>
        </w:rPr>
        <w:t>.</w:t>
      </w:r>
    </w:p>
    <w:p w:rsidR="007D0FDA" w:rsidRPr="0037189F" w:rsidRDefault="007D0FDA" w:rsidP="0037189F">
      <w:pPr>
        <w:widowControl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37189F">
        <w:rPr>
          <w:sz w:val="24"/>
          <w:szCs w:val="24"/>
          <w:lang w:eastAsia="en-US"/>
        </w:rPr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</w:t>
      </w:r>
    </w:p>
    <w:p w:rsidR="007D0FDA" w:rsidRPr="0037189F" w:rsidRDefault="007D0FDA" w:rsidP="0037189F">
      <w:pPr>
        <w:widowControl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37189F">
        <w:rPr>
          <w:sz w:val="24"/>
          <w:szCs w:val="24"/>
          <w:lang w:eastAsia="en-US"/>
        </w:rPr>
        <w:t xml:space="preserve"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должностные лица </w:t>
      </w:r>
      <w:r w:rsidRPr="0037189F">
        <w:rPr>
          <w:color w:val="000000"/>
          <w:sz w:val="24"/>
          <w:szCs w:val="24"/>
          <w:lang w:eastAsia="en-US"/>
        </w:rPr>
        <w:t>органа  муниципального жилищного контроля</w:t>
      </w:r>
      <w:r w:rsidRPr="0037189F">
        <w:rPr>
          <w:sz w:val="24"/>
          <w:szCs w:val="24"/>
          <w:lang w:eastAsia="en-US"/>
        </w:rPr>
        <w:t xml:space="preserve"> принимают в пределах своей компетенции меры по пресечению таких нарушений, а также направляют письменное мотивированное представление с информацией о выявленных нарушениях, на основании которого может быть назначена внеплановая проверка юридического лица, индивидуального предпринимателя.</w:t>
      </w:r>
    </w:p>
    <w:p w:rsidR="007D0FDA" w:rsidRPr="0037189F" w:rsidRDefault="007D0FDA" w:rsidP="0037189F">
      <w:pPr>
        <w:widowControl/>
        <w:autoSpaceDE/>
        <w:autoSpaceDN/>
        <w:adjustRightInd/>
        <w:ind w:firstLine="567"/>
        <w:jc w:val="center"/>
        <w:rPr>
          <w:sz w:val="24"/>
          <w:szCs w:val="24"/>
          <w:lang w:eastAsia="en-US"/>
        </w:rPr>
      </w:pPr>
    </w:p>
    <w:p w:rsidR="007D0FDA" w:rsidRPr="0037189F" w:rsidRDefault="007D0FDA" w:rsidP="0037189F">
      <w:pPr>
        <w:widowControl/>
        <w:autoSpaceDE/>
        <w:autoSpaceDN/>
        <w:adjustRightInd/>
        <w:ind w:firstLine="567"/>
        <w:jc w:val="center"/>
        <w:rPr>
          <w:sz w:val="24"/>
          <w:szCs w:val="24"/>
          <w:lang w:eastAsia="en-US"/>
        </w:rPr>
      </w:pPr>
      <w:r w:rsidRPr="0037189F">
        <w:rPr>
          <w:sz w:val="24"/>
          <w:szCs w:val="24"/>
          <w:lang w:eastAsia="en-US"/>
        </w:rPr>
        <w:t>Ведение работы по профилактике соблюдения обязательных требований</w:t>
      </w:r>
    </w:p>
    <w:p w:rsidR="007D0FDA" w:rsidRPr="0037189F" w:rsidRDefault="007D0FDA" w:rsidP="0037189F">
      <w:pPr>
        <w:widowControl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</w:p>
    <w:p w:rsidR="007D0FDA" w:rsidRPr="0037189F" w:rsidRDefault="007D0FDA" w:rsidP="0037189F">
      <w:pPr>
        <w:widowControl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37189F">
        <w:rPr>
          <w:color w:val="000000"/>
          <w:sz w:val="24"/>
          <w:szCs w:val="24"/>
          <w:lang w:eastAsia="en-US"/>
        </w:rPr>
        <w:t>Орган муниципального контроля</w:t>
      </w:r>
      <w:r w:rsidRPr="0037189F">
        <w:rPr>
          <w:sz w:val="24"/>
          <w:szCs w:val="24"/>
          <w:lang w:eastAsia="en-US"/>
        </w:rPr>
        <w:t xml:space="preserve"> обязан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7D0FDA" w:rsidRPr="0037189F" w:rsidRDefault="007D0FDA" w:rsidP="0037189F">
      <w:pPr>
        <w:widowControl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37189F">
        <w:rPr>
          <w:sz w:val="24"/>
          <w:szCs w:val="24"/>
          <w:lang w:eastAsia="en-US"/>
        </w:rPr>
        <w:t>1) консультаций субъектов по разъяснению обязательных требований;</w:t>
      </w:r>
    </w:p>
    <w:p w:rsidR="007D0FDA" w:rsidRPr="0037189F" w:rsidRDefault="007D0FDA" w:rsidP="0037189F">
      <w:pPr>
        <w:widowControl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37189F">
        <w:rPr>
          <w:sz w:val="24"/>
          <w:szCs w:val="24"/>
          <w:lang w:eastAsia="en-US"/>
        </w:rPr>
        <w:t>2) разработки и опубликования руководств по соблюдению обязательных требований, содержащих основные требования в визуализированном виде с изложением текста требований в простом и понятном формате;</w:t>
      </w:r>
    </w:p>
    <w:p w:rsidR="007D0FDA" w:rsidRPr="0037189F" w:rsidRDefault="007D0FDA" w:rsidP="0037189F">
      <w:pPr>
        <w:widowControl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37189F">
        <w:rPr>
          <w:sz w:val="24"/>
          <w:szCs w:val="24"/>
          <w:lang w:eastAsia="en-US"/>
        </w:rPr>
        <w:t>3) разъяснительной работы в средствах массовой информации;</w:t>
      </w:r>
    </w:p>
    <w:p w:rsidR="007D0FDA" w:rsidRPr="0037189F" w:rsidRDefault="007D0FDA" w:rsidP="0037189F">
      <w:pPr>
        <w:widowControl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37189F">
        <w:rPr>
          <w:sz w:val="24"/>
          <w:szCs w:val="24"/>
          <w:lang w:eastAsia="en-US"/>
        </w:rPr>
        <w:t>4)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7D0FDA" w:rsidRPr="0037189F" w:rsidRDefault="007D0FDA" w:rsidP="0037189F">
      <w:pPr>
        <w:widowControl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37189F">
        <w:rPr>
          <w:sz w:val="24"/>
          <w:szCs w:val="24"/>
          <w:lang w:eastAsia="en-US"/>
        </w:rPr>
        <w:t>5)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7D0FDA" w:rsidRPr="0037189F" w:rsidRDefault="007D0FDA" w:rsidP="0037189F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en-US"/>
        </w:rPr>
      </w:pPr>
    </w:p>
    <w:p w:rsidR="007D0FDA" w:rsidRPr="0037189F" w:rsidRDefault="007D0FDA" w:rsidP="0037189F">
      <w:pPr>
        <w:widowControl/>
        <w:autoSpaceDE/>
        <w:autoSpaceDN/>
        <w:adjustRightInd/>
        <w:ind w:firstLine="567"/>
        <w:jc w:val="center"/>
        <w:rPr>
          <w:color w:val="000000"/>
          <w:sz w:val="24"/>
          <w:szCs w:val="24"/>
          <w:lang w:eastAsia="en-US"/>
        </w:rPr>
      </w:pPr>
      <w:r w:rsidRPr="0037189F">
        <w:rPr>
          <w:color w:val="000000"/>
          <w:sz w:val="24"/>
          <w:szCs w:val="24"/>
          <w:lang w:eastAsia="en-US"/>
        </w:rPr>
        <w:t>Разъяснения неоднозначных или неясных для подконтрольных лиц</w:t>
      </w:r>
    </w:p>
    <w:p w:rsidR="007D0FDA" w:rsidRPr="0037189F" w:rsidRDefault="007D0FDA" w:rsidP="0037189F">
      <w:pPr>
        <w:widowControl/>
        <w:autoSpaceDE/>
        <w:autoSpaceDN/>
        <w:adjustRightInd/>
        <w:ind w:firstLine="567"/>
        <w:jc w:val="center"/>
        <w:rPr>
          <w:color w:val="000000"/>
          <w:sz w:val="24"/>
          <w:szCs w:val="24"/>
          <w:lang w:eastAsia="en-US"/>
        </w:rPr>
      </w:pPr>
      <w:r w:rsidRPr="0037189F">
        <w:rPr>
          <w:color w:val="000000"/>
          <w:sz w:val="24"/>
          <w:szCs w:val="24"/>
          <w:lang w:eastAsia="en-US"/>
        </w:rPr>
        <w:t>обязательных требований</w:t>
      </w:r>
    </w:p>
    <w:p w:rsidR="007D0FDA" w:rsidRPr="0037189F" w:rsidRDefault="007D0FDA" w:rsidP="0037189F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en-US"/>
        </w:rPr>
      </w:pPr>
    </w:p>
    <w:p w:rsidR="007D0FDA" w:rsidRPr="0037189F" w:rsidRDefault="007D0FDA" w:rsidP="0037189F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en-US"/>
        </w:rPr>
      </w:pPr>
      <w:r w:rsidRPr="0037189F">
        <w:rPr>
          <w:color w:val="000000"/>
          <w:sz w:val="24"/>
          <w:szCs w:val="24"/>
          <w:lang w:eastAsia="en-US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</w:t>
      </w:r>
      <w:hyperlink r:id="rId8" w:history="1">
        <w:r w:rsidRPr="0037189F">
          <w:rPr>
            <w:color w:val="000000"/>
            <w:sz w:val="24"/>
            <w:szCs w:val="24"/>
            <w:lang w:eastAsia="en-US"/>
          </w:rPr>
          <w:t>закона</w:t>
        </w:r>
      </w:hyperlink>
      <w:r w:rsidRPr="0037189F">
        <w:rPr>
          <w:color w:val="000000"/>
          <w:sz w:val="24"/>
          <w:szCs w:val="24"/>
          <w:lang w:eastAsia="en-US"/>
        </w:rPr>
        <w:t xml:space="preserve"> № 294-ФЗ, необоснованно препятствующие проведению проверок, уклоняющиеся от проведения проверок и (или)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7D0FDA" w:rsidRPr="0037189F" w:rsidRDefault="007D0FDA" w:rsidP="0037189F">
      <w:pPr>
        <w:widowControl/>
        <w:jc w:val="both"/>
        <w:rPr>
          <w:color w:val="000000"/>
          <w:sz w:val="24"/>
          <w:szCs w:val="24"/>
          <w:lang w:eastAsia="en-US"/>
        </w:rPr>
      </w:pPr>
      <w:r w:rsidRPr="0037189F">
        <w:rPr>
          <w:color w:val="000000"/>
          <w:sz w:val="24"/>
          <w:szCs w:val="24"/>
          <w:lang w:eastAsia="en-US"/>
        </w:rPr>
        <w:t xml:space="preserve">Несоблюдение вышеуказанных требований образует составы административного правонарушения, предусмотренные </w:t>
      </w:r>
      <w:hyperlink r:id="rId9" w:history="1">
        <w:r w:rsidRPr="0037189F">
          <w:rPr>
            <w:color w:val="000000"/>
            <w:sz w:val="24"/>
            <w:szCs w:val="24"/>
            <w:lang w:eastAsia="en-US"/>
          </w:rPr>
          <w:t>главой 19</w:t>
        </w:r>
      </w:hyperlink>
      <w:r w:rsidRPr="0037189F">
        <w:rPr>
          <w:sz w:val="24"/>
          <w:szCs w:val="24"/>
        </w:rPr>
        <w:t>Кодекса Российской Федерации об административных правонарушениях</w:t>
      </w:r>
      <w:r w:rsidRPr="0037189F">
        <w:rPr>
          <w:color w:val="000000"/>
          <w:sz w:val="24"/>
          <w:szCs w:val="24"/>
          <w:lang w:eastAsia="en-US"/>
        </w:rPr>
        <w:t>, а именно:</w:t>
      </w:r>
    </w:p>
    <w:p w:rsidR="007D0FDA" w:rsidRPr="0037189F" w:rsidRDefault="007D0FDA" w:rsidP="0037189F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en-US"/>
        </w:rPr>
      </w:pPr>
      <w:r w:rsidRPr="0037189F">
        <w:rPr>
          <w:color w:val="000000"/>
          <w:sz w:val="24"/>
          <w:szCs w:val="24"/>
          <w:lang w:eastAsia="en-US"/>
        </w:rPr>
        <w:t xml:space="preserve">- </w:t>
      </w:r>
      <w:hyperlink r:id="rId10" w:history="1">
        <w:r w:rsidRPr="0037189F">
          <w:rPr>
            <w:color w:val="000000"/>
            <w:sz w:val="24"/>
            <w:szCs w:val="24"/>
            <w:lang w:eastAsia="en-US"/>
          </w:rPr>
          <w:t>статья 19.4</w:t>
        </w:r>
      </w:hyperlink>
      <w:r w:rsidRPr="0037189F">
        <w:rPr>
          <w:color w:val="000000"/>
          <w:sz w:val="24"/>
          <w:szCs w:val="24"/>
          <w:lang w:eastAsia="en-US"/>
        </w:rPr>
        <w:t>.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7D0FDA" w:rsidRPr="0037189F" w:rsidRDefault="007D0FDA" w:rsidP="0037189F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en-US"/>
        </w:rPr>
      </w:pPr>
      <w:r w:rsidRPr="0037189F">
        <w:rPr>
          <w:color w:val="000000"/>
          <w:sz w:val="24"/>
          <w:szCs w:val="24"/>
          <w:lang w:eastAsia="en-US"/>
        </w:rPr>
        <w:t xml:space="preserve">- </w:t>
      </w:r>
      <w:hyperlink r:id="rId11" w:history="1">
        <w:r w:rsidRPr="0037189F">
          <w:rPr>
            <w:color w:val="000000"/>
            <w:sz w:val="24"/>
            <w:szCs w:val="24"/>
            <w:lang w:eastAsia="en-US"/>
          </w:rPr>
          <w:t>статья 19.4.1</w:t>
        </w:r>
      </w:hyperlink>
      <w:r w:rsidRPr="0037189F">
        <w:rPr>
          <w:color w:val="000000"/>
          <w:sz w:val="24"/>
          <w:szCs w:val="24"/>
          <w:lang w:eastAsia="en-US"/>
        </w:rPr>
        <w:t>.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7D0FDA" w:rsidRPr="0037189F" w:rsidRDefault="007D0FDA" w:rsidP="0037189F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en-US"/>
        </w:rPr>
      </w:pPr>
      <w:r w:rsidRPr="0037189F">
        <w:rPr>
          <w:color w:val="000000"/>
          <w:sz w:val="24"/>
          <w:szCs w:val="24"/>
          <w:lang w:eastAsia="en-US"/>
        </w:rPr>
        <w:t xml:space="preserve">- </w:t>
      </w:r>
      <w:hyperlink r:id="rId12" w:history="1">
        <w:r w:rsidRPr="0037189F">
          <w:rPr>
            <w:color w:val="000000"/>
            <w:sz w:val="24"/>
            <w:szCs w:val="24"/>
            <w:lang w:eastAsia="en-US"/>
          </w:rPr>
          <w:t>статья 19.5</w:t>
        </w:r>
      </w:hyperlink>
      <w:r w:rsidRPr="0037189F">
        <w:rPr>
          <w:color w:val="000000"/>
          <w:sz w:val="24"/>
          <w:szCs w:val="24"/>
          <w:lang w:eastAsia="en-US"/>
        </w:rPr>
        <w:t>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</w:p>
    <w:p w:rsidR="007D0FDA" w:rsidRPr="0037189F" w:rsidRDefault="007D0FDA" w:rsidP="0037189F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en-US"/>
        </w:rPr>
      </w:pPr>
      <w:r w:rsidRPr="0037189F">
        <w:rPr>
          <w:color w:val="000000"/>
          <w:sz w:val="24"/>
          <w:szCs w:val="24"/>
          <w:lang w:eastAsia="en-US"/>
        </w:rPr>
        <w:t xml:space="preserve">- </w:t>
      </w:r>
      <w:hyperlink r:id="rId13" w:history="1">
        <w:r w:rsidRPr="0037189F">
          <w:rPr>
            <w:color w:val="000000"/>
            <w:sz w:val="24"/>
            <w:szCs w:val="24"/>
            <w:lang w:eastAsia="en-US"/>
          </w:rPr>
          <w:t>статья 19.7</w:t>
        </w:r>
      </w:hyperlink>
      <w:r w:rsidRPr="0037189F">
        <w:rPr>
          <w:color w:val="000000"/>
          <w:sz w:val="24"/>
          <w:szCs w:val="24"/>
          <w:lang w:eastAsia="en-US"/>
        </w:rPr>
        <w:t>. Непредставление сведений (информации).</w:t>
      </w:r>
    </w:p>
    <w:p w:rsidR="007D0FDA" w:rsidRPr="0037189F" w:rsidRDefault="007D0FDA" w:rsidP="0037189F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en-US"/>
        </w:rPr>
      </w:pPr>
      <w:r w:rsidRPr="0037189F">
        <w:rPr>
          <w:color w:val="000000"/>
          <w:sz w:val="24"/>
          <w:szCs w:val="24"/>
          <w:lang w:eastAsia="en-US"/>
        </w:rPr>
        <w:t xml:space="preserve">Составами административных правонарушений, выявленных при осуществлении муниципального контроля за сохранностью автомобильных дорог местного значения </w:t>
      </w:r>
      <w:r w:rsidRPr="0037189F">
        <w:rPr>
          <w:sz w:val="24"/>
          <w:szCs w:val="24"/>
          <w:lang w:eastAsia="en-US"/>
        </w:rPr>
        <w:t>в границах населенных пунктов муниципаль</w:t>
      </w:r>
      <w:r>
        <w:rPr>
          <w:sz w:val="24"/>
          <w:szCs w:val="24"/>
          <w:lang w:eastAsia="en-US"/>
        </w:rPr>
        <w:t>ного образования «Поселок Амдерма</w:t>
      </w:r>
      <w:r w:rsidRPr="0037189F">
        <w:rPr>
          <w:sz w:val="24"/>
          <w:szCs w:val="24"/>
          <w:lang w:eastAsia="en-US"/>
        </w:rPr>
        <w:t>» Ненецкого автономного округа</w:t>
      </w:r>
      <w:r w:rsidRPr="0037189F">
        <w:rPr>
          <w:color w:val="000000"/>
          <w:sz w:val="24"/>
          <w:szCs w:val="24"/>
          <w:lang w:eastAsia="en-US"/>
        </w:rPr>
        <w:t>, будут являться:</w:t>
      </w:r>
    </w:p>
    <w:p w:rsidR="007D0FDA" w:rsidRPr="0037189F" w:rsidRDefault="007D0FDA" w:rsidP="0037189F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en-US"/>
        </w:rPr>
      </w:pPr>
      <w:r w:rsidRPr="0037189F">
        <w:rPr>
          <w:color w:val="000000"/>
          <w:sz w:val="24"/>
          <w:szCs w:val="24"/>
          <w:lang w:eastAsia="en-US"/>
        </w:rPr>
        <w:t xml:space="preserve">- нарушение правил использования полосы отвода и придорожных полос автомобильной дороги согласно </w:t>
      </w:r>
      <w:hyperlink r:id="rId14" w:history="1">
        <w:r w:rsidRPr="0037189F">
          <w:rPr>
            <w:color w:val="000000"/>
            <w:sz w:val="24"/>
            <w:szCs w:val="24"/>
            <w:lang w:eastAsia="en-US"/>
          </w:rPr>
          <w:t>ст. 11.21</w:t>
        </w:r>
      </w:hyperlink>
      <w:r w:rsidRPr="0037189F">
        <w:rPr>
          <w:color w:val="000000"/>
          <w:sz w:val="24"/>
          <w:szCs w:val="24"/>
          <w:lang w:eastAsia="en-US"/>
        </w:rPr>
        <w:t xml:space="preserve"> КоАП РФ.</w:t>
      </w:r>
    </w:p>
    <w:p w:rsidR="007D0FDA" w:rsidRPr="006B4A5A" w:rsidRDefault="007D0FD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7D0FDA" w:rsidRPr="006B4A5A" w:rsidSect="0009345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E6E976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2"/>
        <w:u w:val="none"/>
      </w:rPr>
    </w:lvl>
  </w:abstractNum>
  <w:abstractNum w:abstractNumId="2">
    <w:nsid w:val="038A6530"/>
    <w:multiLevelType w:val="hybridMultilevel"/>
    <w:tmpl w:val="7C8A25C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3A62E8D"/>
    <w:multiLevelType w:val="hybridMultilevel"/>
    <w:tmpl w:val="C6125BE6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">
    <w:nsid w:val="12A16604"/>
    <w:multiLevelType w:val="hybridMultilevel"/>
    <w:tmpl w:val="74B6E7E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180E0FC8"/>
    <w:multiLevelType w:val="multilevel"/>
    <w:tmpl w:val="EE6E976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</w:abstractNum>
  <w:abstractNum w:abstractNumId="6">
    <w:nsid w:val="2B772310"/>
    <w:multiLevelType w:val="hybridMultilevel"/>
    <w:tmpl w:val="A538FC2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47D15E22"/>
    <w:multiLevelType w:val="hybridMultilevel"/>
    <w:tmpl w:val="FAE0FCFE"/>
    <w:lvl w:ilvl="0" w:tplc="0EE8222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4D2A1BAD"/>
    <w:multiLevelType w:val="hybridMultilevel"/>
    <w:tmpl w:val="BD24A618"/>
    <w:lvl w:ilvl="0" w:tplc="1E62EAEA">
      <w:start w:val="5"/>
      <w:numFmt w:val="decimal"/>
      <w:lvlText w:val="%1."/>
      <w:lvlJc w:val="left"/>
      <w:pPr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  <w:rPr>
        <w:rFonts w:cs="Times New Roman"/>
      </w:rPr>
    </w:lvl>
  </w:abstractNum>
  <w:abstractNum w:abstractNumId="9">
    <w:nsid w:val="58004132"/>
    <w:multiLevelType w:val="hybridMultilevel"/>
    <w:tmpl w:val="9CD62ACA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5B243C26"/>
    <w:multiLevelType w:val="hybridMultilevel"/>
    <w:tmpl w:val="0D70C486"/>
    <w:lvl w:ilvl="0" w:tplc="F948D0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C9C588E"/>
    <w:multiLevelType w:val="hybridMultilevel"/>
    <w:tmpl w:val="C28AD4D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6F1D016C"/>
    <w:multiLevelType w:val="hybridMultilevel"/>
    <w:tmpl w:val="8358356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5B854EE"/>
    <w:multiLevelType w:val="hybridMultilevel"/>
    <w:tmpl w:val="39B6791A"/>
    <w:lvl w:ilvl="0" w:tplc="047078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2"/>
  </w:num>
  <w:num w:numId="13">
    <w:abstractNumId w:val="7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D58"/>
    <w:rsid w:val="00000989"/>
    <w:rsid w:val="00001A01"/>
    <w:rsid w:val="00001DFC"/>
    <w:rsid w:val="00001F6A"/>
    <w:rsid w:val="000020D0"/>
    <w:rsid w:val="00002E3C"/>
    <w:rsid w:val="00005C47"/>
    <w:rsid w:val="000109EA"/>
    <w:rsid w:val="000115C3"/>
    <w:rsid w:val="00012433"/>
    <w:rsid w:val="00014693"/>
    <w:rsid w:val="000146BB"/>
    <w:rsid w:val="00014896"/>
    <w:rsid w:val="00015FF6"/>
    <w:rsid w:val="000161F0"/>
    <w:rsid w:val="00016885"/>
    <w:rsid w:val="00017460"/>
    <w:rsid w:val="0001795A"/>
    <w:rsid w:val="00017AC4"/>
    <w:rsid w:val="0002034D"/>
    <w:rsid w:val="00021763"/>
    <w:rsid w:val="00021A40"/>
    <w:rsid w:val="00022B2F"/>
    <w:rsid w:val="00024ED7"/>
    <w:rsid w:val="00025428"/>
    <w:rsid w:val="000254BE"/>
    <w:rsid w:val="00025AA0"/>
    <w:rsid w:val="00026573"/>
    <w:rsid w:val="00027682"/>
    <w:rsid w:val="00027D8E"/>
    <w:rsid w:val="00030226"/>
    <w:rsid w:val="000307A2"/>
    <w:rsid w:val="00030E54"/>
    <w:rsid w:val="00030E69"/>
    <w:rsid w:val="00032920"/>
    <w:rsid w:val="00032B14"/>
    <w:rsid w:val="00032D66"/>
    <w:rsid w:val="0003323A"/>
    <w:rsid w:val="00034477"/>
    <w:rsid w:val="00035787"/>
    <w:rsid w:val="000374A7"/>
    <w:rsid w:val="0003787A"/>
    <w:rsid w:val="000406A1"/>
    <w:rsid w:val="00040889"/>
    <w:rsid w:val="00041180"/>
    <w:rsid w:val="000421BB"/>
    <w:rsid w:val="00042747"/>
    <w:rsid w:val="0004280F"/>
    <w:rsid w:val="000432B6"/>
    <w:rsid w:val="00043FA2"/>
    <w:rsid w:val="00044440"/>
    <w:rsid w:val="00050956"/>
    <w:rsid w:val="00050AB1"/>
    <w:rsid w:val="0005515A"/>
    <w:rsid w:val="00055F3D"/>
    <w:rsid w:val="00056499"/>
    <w:rsid w:val="00057265"/>
    <w:rsid w:val="000601A9"/>
    <w:rsid w:val="00060D38"/>
    <w:rsid w:val="000610DC"/>
    <w:rsid w:val="000612A2"/>
    <w:rsid w:val="00062BCA"/>
    <w:rsid w:val="00062D65"/>
    <w:rsid w:val="00062E8F"/>
    <w:rsid w:val="00063244"/>
    <w:rsid w:val="000636F3"/>
    <w:rsid w:val="000639FA"/>
    <w:rsid w:val="000646FA"/>
    <w:rsid w:val="00064B5F"/>
    <w:rsid w:val="0006518D"/>
    <w:rsid w:val="00065924"/>
    <w:rsid w:val="000671D5"/>
    <w:rsid w:val="00067463"/>
    <w:rsid w:val="00067684"/>
    <w:rsid w:val="00067858"/>
    <w:rsid w:val="0007133F"/>
    <w:rsid w:val="000716DC"/>
    <w:rsid w:val="00072337"/>
    <w:rsid w:val="00072377"/>
    <w:rsid w:val="000740D6"/>
    <w:rsid w:val="000742A6"/>
    <w:rsid w:val="00075259"/>
    <w:rsid w:val="00075794"/>
    <w:rsid w:val="00076346"/>
    <w:rsid w:val="00076816"/>
    <w:rsid w:val="00076F5F"/>
    <w:rsid w:val="000770B0"/>
    <w:rsid w:val="0007784F"/>
    <w:rsid w:val="000801EE"/>
    <w:rsid w:val="00080B40"/>
    <w:rsid w:val="00080C1E"/>
    <w:rsid w:val="0008286B"/>
    <w:rsid w:val="00082C10"/>
    <w:rsid w:val="000837A1"/>
    <w:rsid w:val="00084541"/>
    <w:rsid w:val="00084723"/>
    <w:rsid w:val="00084CC9"/>
    <w:rsid w:val="00085139"/>
    <w:rsid w:val="00086B32"/>
    <w:rsid w:val="00087535"/>
    <w:rsid w:val="000877AD"/>
    <w:rsid w:val="0009015B"/>
    <w:rsid w:val="000904EC"/>
    <w:rsid w:val="00090BC1"/>
    <w:rsid w:val="00090D0C"/>
    <w:rsid w:val="00091790"/>
    <w:rsid w:val="0009345C"/>
    <w:rsid w:val="0009428C"/>
    <w:rsid w:val="00094C75"/>
    <w:rsid w:val="00095462"/>
    <w:rsid w:val="00096450"/>
    <w:rsid w:val="00096EB9"/>
    <w:rsid w:val="0009762A"/>
    <w:rsid w:val="00097B11"/>
    <w:rsid w:val="000A06AF"/>
    <w:rsid w:val="000A0C02"/>
    <w:rsid w:val="000A1016"/>
    <w:rsid w:val="000A1DD9"/>
    <w:rsid w:val="000A25C7"/>
    <w:rsid w:val="000A26CF"/>
    <w:rsid w:val="000A2FB4"/>
    <w:rsid w:val="000A3680"/>
    <w:rsid w:val="000A3B85"/>
    <w:rsid w:val="000A49BD"/>
    <w:rsid w:val="000A4D46"/>
    <w:rsid w:val="000A4DC7"/>
    <w:rsid w:val="000A6607"/>
    <w:rsid w:val="000A7232"/>
    <w:rsid w:val="000A74EE"/>
    <w:rsid w:val="000A766D"/>
    <w:rsid w:val="000A7E1C"/>
    <w:rsid w:val="000A7F2F"/>
    <w:rsid w:val="000B00A9"/>
    <w:rsid w:val="000B04C9"/>
    <w:rsid w:val="000B073A"/>
    <w:rsid w:val="000B08C3"/>
    <w:rsid w:val="000B129F"/>
    <w:rsid w:val="000B188A"/>
    <w:rsid w:val="000B2C5A"/>
    <w:rsid w:val="000B381E"/>
    <w:rsid w:val="000B3844"/>
    <w:rsid w:val="000B3AC3"/>
    <w:rsid w:val="000B4320"/>
    <w:rsid w:val="000B5B47"/>
    <w:rsid w:val="000B5DF5"/>
    <w:rsid w:val="000B677E"/>
    <w:rsid w:val="000B69FA"/>
    <w:rsid w:val="000B721C"/>
    <w:rsid w:val="000C05CA"/>
    <w:rsid w:val="000C1593"/>
    <w:rsid w:val="000C2379"/>
    <w:rsid w:val="000C32FF"/>
    <w:rsid w:val="000C4C39"/>
    <w:rsid w:val="000C5373"/>
    <w:rsid w:val="000C63B7"/>
    <w:rsid w:val="000C7536"/>
    <w:rsid w:val="000C7638"/>
    <w:rsid w:val="000D00D4"/>
    <w:rsid w:val="000D0A41"/>
    <w:rsid w:val="000D34AA"/>
    <w:rsid w:val="000D35F7"/>
    <w:rsid w:val="000D38A2"/>
    <w:rsid w:val="000D4AEC"/>
    <w:rsid w:val="000D5F7E"/>
    <w:rsid w:val="000D6271"/>
    <w:rsid w:val="000D65E8"/>
    <w:rsid w:val="000D7E4C"/>
    <w:rsid w:val="000E0212"/>
    <w:rsid w:val="000E1036"/>
    <w:rsid w:val="000E1637"/>
    <w:rsid w:val="000E1AA8"/>
    <w:rsid w:val="000E22C6"/>
    <w:rsid w:val="000E2C02"/>
    <w:rsid w:val="000E31EE"/>
    <w:rsid w:val="000E3AFE"/>
    <w:rsid w:val="000E59F5"/>
    <w:rsid w:val="000E6210"/>
    <w:rsid w:val="000E6242"/>
    <w:rsid w:val="000E793D"/>
    <w:rsid w:val="000E7BF1"/>
    <w:rsid w:val="000F0355"/>
    <w:rsid w:val="000F15FA"/>
    <w:rsid w:val="000F2247"/>
    <w:rsid w:val="000F235A"/>
    <w:rsid w:val="000F35CD"/>
    <w:rsid w:val="000F3FFD"/>
    <w:rsid w:val="000F4311"/>
    <w:rsid w:val="000F4CAE"/>
    <w:rsid w:val="000F5213"/>
    <w:rsid w:val="000F53A5"/>
    <w:rsid w:val="000F64CC"/>
    <w:rsid w:val="000F73F6"/>
    <w:rsid w:val="000F76EA"/>
    <w:rsid w:val="000F7D9D"/>
    <w:rsid w:val="000F7E17"/>
    <w:rsid w:val="001003E6"/>
    <w:rsid w:val="001007BB"/>
    <w:rsid w:val="0010119D"/>
    <w:rsid w:val="001019F7"/>
    <w:rsid w:val="00101E9F"/>
    <w:rsid w:val="00103222"/>
    <w:rsid w:val="00104618"/>
    <w:rsid w:val="00104719"/>
    <w:rsid w:val="00104758"/>
    <w:rsid w:val="00104BEC"/>
    <w:rsid w:val="00104F79"/>
    <w:rsid w:val="00105D82"/>
    <w:rsid w:val="00106184"/>
    <w:rsid w:val="0010673E"/>
    <w:rsid w:val="00107372"/>
    <w:rsid w:val="001103FB"/>
    <w:rsid w:val="001104A3"/>
    <w:rsid w:val="001108CD"/>
    <w:rsid w:val="00110E2B"/>
    <w:rsid w:val="0011124F"/>
    <w:rsid w:val="001112B2"/>
    <w:rsid w:val="00111375"/>
    <w:rsid w:val="00112293"/>
    <w:rsid w:val="00115B44"/>
    <w:rsid w:val="00115FB1"/>
    <w:rsid w:val="00117C43"/>
    <w:rsid w:val="0012045C"/>
    <w:rsid w:val="001224C3"/>
    <w:rsid w:val="00123122"/>
    <w:rsid w:val="0012351D"/>
    <w:rsid w:val="00123B20"/>
    <w:rsid w:val="00124955"/>
    <w:rsid w:val="00125442"/>
    <w:rsid w:val="001262DD"/>
    <w:rsid w:val="00126E66"/>
    <w:rsid w:val="00127DEC"/>
    <w:rsid w:val="001300A7"/>
    <w:rsid w:val="001300E1"/>
    <w:rsid w:val="001302FD"/>
    <w:rsid w:val="0013072C"/>
    <w:rsid w:val="001307BF"/>
    <w:rsid w:val="00130DF1"/>
    <w:rsid w:val="00131D29"/>
    <w:rsid w:val="001321C0"/>
    <w:rsid w:val="00132375"/>
    <w:rsid w:val="00133013"/>
    <w:rsid w:val="00133AED"/>
    <w:rsid w:val="00133F6D"/>
    <w:rsid w:val="0013466E"/>
    <w:rsid w:val="0013469C"/>
    <w:rsid w:val="00134C22"/>
    <w:rsid w:val="00135226"/>
    <w:rsid w:val="00135C30"/>
    <w:rsid w:val="001372F5"/>
    <w:rsid w:val="001403D0"/>
    <w:rsid w:val="001405B9"/>
    <w:rsid w:val="00140EA1"/>
    <w:rsid w:val="00141290"/>
    <w:rsid w:val="001414BE"/>
    <w:rsid w:val="001417EB"/>
    <w:rsid w:val="0014188C"/>
    <w:rsid w:val="00141E6D"/>
    <w:rsid w:val="0014263C"/>
    <w:rsid w:val="00142710"/>
    <w:rsid w:val="001447C6"/>
    <w:rsid w:val="0014493E"/>
    <w:rsid w:val="00145ABB"/>
    <w:rsid w:val="001468E5"/>
    <w:rsid w:val="00146DE6"/>
    <w:rsid w:val="00147C73"/>
    <w:rsid w:val="001504F3"/>
    <w:rsid w:val="00150A94"/>
    <w:rsid w:val="001513D6"/>
    <w:rsid w:val="00151FD1"/>
    <w:rsid w:val="0015252F"/>
    <w:rsid w:val="001527A9"/>
    <w:rsid w:val="00153750"/>
    <w:rsid w:val="00153AE0"/>
    <w:rsid w:val="00153FDC"/>
    <w:rsid w:val="00154085"/>
    <w:rsid w:val="001547D8"/>
    <w:rsid w:val="00154990"/>
    <w:rsid w:val="00154CBB"/>
    <w:rsid w:val="00155EF0"/>
    <w:rsid w:val="00157867"/>
    <w:rsid w:val="001579DA"/>
    <w:rsid w:val="00160D4C"/>
    <w:rsid w:val="00161EF6"/>
    <w:rsid w:val="00161F10"/>
    <w:rsid w:val="00162750"/>
    <w:rsid w:val="00162980"/>
    <w:rsid w:val="00162BDB"/>
    <w:rsid w:val="00162E0B"/>
    <w:rsid w:val="0016385B"/>
    <w:rsid w:val="00163B8B"/>
    <w:rsid w:val="00163C1B"/>
    <w:rsid w:val="00165819"/>
    <w:rsid w:val="00165A19"/>
    <w:rsid w:val="00165DA8"/>
    <w:rsid w:val="00166D4A"/>
    <w:rsid w:val="00167811"/>
    <w:rsid w:val="00170F45"/>
    <w:rsid w:val="001719A1"/>
    <w:rsid w:val="00172585"/>
    <w:rsid w:val="0017281E"/>
    <w:rsid w:val="00173A3C"/>
    <w:rsid w:val="00177497"/>
    <w:rsid w:val="001811E8"/>
    <w:rsid w:val="0018154F"/>
    <w:rsid w:val="0018301E"/>
    <w:rsid w:val="001834A7"/>
    <w:rsid w:val="0018684B"/>
    <w:rsid w:val="0018752B"/>
    <w:rsid w:val="001911C8"/>
    <w:rsid w:val="0019146D"/>
    <w:rsid w:val="00194427"/>
    <w:rsid w:val="00195983"/>
    <w:rsid w:val="00195BCF"/>
    <w:rsid w:val="00195E30"/>
    <w:rsid w:val="001961F8"/>
    <w:rsid w:val="00197074"/>
    <w:rsid w:val="00197850"/>
    <w:rsid w:val="001A13E8"/>
    <w:rsid w:val="001A2556"/>
    <w:rsid w:val="001A32F4"/>
    <w:rsid w:val="001A3A4E"/>
    <w:rsid w:val="001A4977"/>
    <w:rsid w:val="001A590B"/>
    <w:rsid w:val="001A5F96"/>
    <w:rsid w:val="001A7D0B"/>
    <w:rsid w:val="001B2F33"/>
    <w:rsid w:val="001B2FE1"/>
    <w:rsid w:val="001B33A4"/>
    <w:rsid w:val="001B40B5"/>
    <w:rsid w:val="001B42BC"/>
    <w:rsid w:val="001B4651"/>
    <w:rsid w:val="001B5427"/>
    <w:rsid w:val="001B651B"/>
    <w:rsid w:val="001B6845"/>
    <w:rsid w:val="001B6F38"/>
    <w:rsid w:val="001B7008"/>
    <w:rsid w:val="001B72CA"/>
    <w:rsid w:val="001B74A0"/>
    <w:rsid w:val="001B760F"/>
    <w:rsid w:val="001C194D"/>
    <w:rsid w:val="001C2611"/>
    <w:rsid w:val="001C2728"/>
    <w:rsid w:val="001C34EE"/>
    <w:rsid w:val="001C3DCB"/>
    <w:rsid w:val="001C3E62"/>
    <w:rsid w:val="001C5C61"/>
    <w:rsid w:val="001C5C79"/>
    <w:rsid w:val="001C64CD"/>
    <w:rsid w:val="001D0179"/>
    <w:rsid w:val="001D03A0"/>
    <w:rsid w:val="001D1033"/>
    <w:rsid w:val="001D1427"/>
    <w:rsid w:val="001D2F8E"/>
    <w:rsid w:val="001D333D"/>
    <w:rsid w:val="001D347F"/>
    <w:rsid w:val="001D3C44"/>
    <w:rsid w:val="001D3DF8"/>
    <w:rsid w:val="001D520D"/>
    <w:rsid w:val="001D5FC1"/>
    <w:rsid w:val="001E04E9"/>
    <w:rsid w:val="001E0935"/>
    <w:rsid w:val="001E1F38"/>
    <w:rsid w:val="001E214E"/>
    <w:rsid w:val="001E26FF"/>
    <w:rsid w:val="001E2BF7"/>
    <w:rsid w:val="001E2C7D"/>
    <w:rsid w:val="001E2F75"/>
    <w:rsid w:val="001E4D5C"/>
    <w:rsid w:val="001E54D6"/>
    <w:rsid w:val="001E5738"/>
    <w:rsid w:val="001E60EF"/>
    <w:rsid w:val="001E63C8"/>
    <w:rsid w:val="001E64B4"/>
    <w:rsid w:val="001F0AB5"/>
    <w:rsid w:val="001F12D5"/>
    <w:rsid w:val="001F1767"/>
    <w:rsid w:val="001F2422"/>
    <w:rsid w:val="001F27E4"/>
    <w:rsid w:val="001F2AF9"/>
    <w:rsid w:val="001F2E5D"/>
    <w:rsid w:val="001F2EE2"/>
    <w:rsid w:val="001F3933"/>
    <w:rsid w:val="001F3D92"/>
    <w:rsid w:val="001F470B"/>
    <w:rsid w:val="001F4A16"/>
    <w:rsid w:val="001F4DB3"/>
    <w:rsid w:val="001F5C09"/>
    <w:rsid w:val="001F5F83"/>
    <w:rsid w:val="001F62DA"/>
    <w:rsid w:val="00200447"/>
    <w:rsid w:val="00201651"/>
    <w:rsid w:val="002016A5"/>
    <w:rsid w:val="00201F29"/>
    <w:rsid w:val="002024A0"/>
    <w:rsid w:val="0020326F"/>
    <w:rsid w:val="0020373C"/>
    <w:rsid w:val="00203902"/>
    <w:rsid w:val="00204109"/>
    <w:rsid w:val="00204FAE"/>
    <w:rsid w:val="00206BCA"/>
    <w:rsid w:val="00206CE1"/>
    <w:rsid w:val="0021058E"/>
    <w:rsid w:val="0021175E"/>
    <w:rsid w:val="002123A5"/>
    <w:rsid w:val="002131CE"/>
    <w:rsid w:val="00213829"/>
    <w:rsid w:val="002139CC"/>
    <w:rsid w:val="0021445E"/>
    <w:rsid w:val="00217F49"/>
    <w:rsid w:val="002204E4"/>
    <w:rsid w:val="00220D60"/>
    <w:rsid w:val="002217A5"/>
    <w:rsid w:val="00221BCE"/>
    <w:rsid w:val="00223396"/>
    <w:rsid w:val="00225ED7"/>
    <w:rsid w:val="00226072"/>
    <w:rsid w:val="00226B43"/>
    <w:rsid w:val="00226D6B"/>
    <w:rsid w:val="002270FE"/>
    <w:rsid w:val="0022756E"/>
    <w:rsid w:val="00227698"/>
    <w:rsid w:val="00231AD4"/>
    <w:rsid w:val="00231B40"/>
    <w:rsid w:val="002321E3"/>
    <w:rsid w:val="0023260E"/>
    <w:rsid w:val="00232B45"/>
    <w:rsid w:val="00233B8C"/>
    <w:rsid w:val="00233F19"/>
    <w:rsid w:val="002346CD"/>
    <w:rsid w:val="00235549"/>
    <w:rsid w:val="0023556A"/>
    <w:rsid w:val="0023630A"/>
    <w:rsid w:val="0023631F"/>
    <w:rsid w:val="0023731C"/>
    <w:rsid w:val="00237689"/>
    <w:rsid w:val="00237EBB"/>
    <w:rsid w:val="00240016"/>
    <w:rsid w:val="002405F3"/>
    <w:rsid w:val="00240747"/>
    <w:rsid w:val="00241967"/>
    <w:rsid w:val="00242A71"/>
    <w:rsid w:val="002432BB"/>
    <w:rsid w:val="00243A64"/>
    <w:rsid w:val="00243E9E"/>
    <w:rsid w:val="00245708"/>
    <w:rsid w:val="002460BF"/>
    <w:rsid w:val="002469F6"/>
    <w:rsid w:val="00250710"/>
    <w:rsid w:val="00250DBB"/>
    <w:rsid w:val="002510BD"/>
    <w:rsid w:val="002515F3"/>
    <w:rsid w:val="002525BF"/>
    <w:rsid w:val="002545F5"/>
    <w:rsid w:val="00254602"/>
    <w:rsid w:val="002553EF"/>
    <w:rsid w:val="0025665B"/>
    <w:rsid w:val="00261BA0"/>
    <w:rsid w:val="00262D21"/>
    <w:rsid w:val="00263070"/>
    <w:rsid w:val="002630AD"/>
    <w:rsid w:val="002636BC"/>
    <w:rsid w:val="00263AAC"/>
    <w:rsid w:val="00263AEA"/>
    <w:rsid w:val="002646E2"/>
    <w:rsid w:val="0026487F"/>
    <w:rsid w:val="00264E24"/>
    <w:rsid w:val="0026538B"/>
    <w:rsid w:val="002660C7"/>
    <w:rsid w:val="00266383"/>
    <w:rsid w:val="00267523"/>
    <w:rsid w:val="0027106F"/>
    <w:rsid w:val="00271135"/>
    <w:rsid w:val="00271362"/>
    <w:rsid w:val="00271976"/>
    <w:rsid w:val="00273108"/>
    <w:rsid w:val="002755E9"/>
    <w:rsid w:val="00277425"/>
    <w:rsid w:val="0027797A"/>
    <w:rsid w:val="00280D15"/>
    <w:rsid w:val="00280D2F"/>
    <w:rsid w:val="00280D84"/>
    <w:rsid w:val="00281044"/>
    <w:rsid w:val="002818CD"/>
    <w:rsid w:val="00282ADB"/>
    <w:rsid w:val="00283049"/>
    <w:rsid w:val="00283569"/>
    <w:rsid w:val="002847B1"/>
    <w:rsid w:val="00284CEC"/>
    <w:rsid w:val="002852E8"/>
    <w:rsid w:val="00286152"/>
    <w:rsid w:val="0028691D"/>
    <w:rsid w:val="00287655"/>
    <w:rsid w:val="00287699"/>
    <w:rsid w:val="0029004C"/>
    <w:rsid w:val="002900CD"/>
    <w:rsid w:val="00290311"/>
    <w:rsid w:val="00290650"/>
    <w:rsid w:val="00290784"/>
    <w:rsid w:val="002914DE"/>
    <w:rsid w:val="002920FE"/>
    <w:rsid w:val="00292678"/>
    <w:rsid w:val="00292B26"/>
    <w:rsid w:val="00292E99"/>
    <w:rsid w:val="00294086"/>
    <w:rsid w:val="0029460F"/>
    <w:rsid w:val="002950BC"/>
    <w:rsid w:val="00295228"/>
    <w:rsid w:val="00295262"/>
    <w:rsid w:val="00296528"/>
    <w:rsid w:val="002965E9"/>
    <w:rsid w:val="002A193C"/>
    <w:rsid w:val="002A3901"/>
    <w:rsid w:val="002A5488"/>
    <w:rsid w:val="002A5613"/>
    <w:rsid w:val="002A5848"/>
    <w:rsid w:val="002A5972"/>
    <w:rsid w:val="002A5FAC"/>
    <w:rsid w:val="002A6E9A"/>
    <w:rsid w:val="002A736B"/>
    <w:rsid w:val="002A78B0"/>
    <w:rsid w:val="002B00B6"/>
    <w:rsid w:val="002B19E7"/>
    <w:rsid w:val="002B1EBA"/>
    <w:rsid w:val="002B216F"/>
    <w:rsid w:val="002B236C"/>
    <w:rsid w:val="002B4566"/>
    <w:rsid w:val="002B4F14"/>
    <w:rsid w:val="002B6E29"/>
    <w:rsid w:val="002B740F"/>
    <w:rsid w:val="002B79DB"/>
    <w:rsid w:val="002C0711"/>
    <w:rsid w:val="002C0A3F"/>
    <w:rsid w:val="002C0B5D"/>
    <w:rsid w:val="002C1EB0"/>
    <w:rsid w:val="002C2187"/>
    <w:rsid w:val="002C2B39"/>
    <w:rsid w:val="002C3010"/>
    <w:rsid w:val="002C3B7D"/>
    <w:rsid w:val="002C4DE0"/>
    <w:rsid w:val="002C4F19"/>
    <w:rsid w:val="002C4F23"/>
    <w:rsid w:val="002C59CA"/>
    <w:rsid w:val="002D0F53"/>
    <w:rsid w:val="002D1882"/>
    <w:rsid w:val="002D19D7"/>
    <w:rsid w:val="002D19E9"/>
    <w:rsid w:val="002D1FD1"/>
    <w:rsid w:val="002D2B3A"/>
    <w:rsid w:val="002D3FD3"/>
    <w:rsid w:val="002D448E"/>
    <w:rsid w:val="002D50C9"/>
    <w:rsid w:val="002D598B"/>
    <w:rsid w:val="002D5BA4"/>
    <w:rsid w:val="002D629E"/>
    <w:rsid w:val="002D6909"/>
    <w:rsid w:val="002D6C65"/>
    <w:rsid w:val="002D6D09"/>
    <w:rsid w:val="002D6F07"/>
    <w:rsid w:val="002D7072"/>
    <w:rsid w:val="002E0137"/>
    <w:rsid w:val="002E0BAB"/>
    <w:rsid w:val="002E22F7"/>
    <w:rsid w:val="002E2D3E"/>
    <w:rsid w:val="002E41CD"/>
    <w:rsid w:val="002E4891"/>
    <w:rsid w:val="002E4DC5"/>
    <w:rsid w:val="002E58CA"/>
    <w:rsid w:val="002E5BAF"/>
    <w:rsid w:val="002E5EB8"/>
    <w:rsid w:val="002E7BB1"/>
    <w:rsid w:val="002F067C"/>
    <w:rsid w:val="002F1322"/>
    <w:rsid w:val="002F179D"/>
    <w:rsid w:val="002F1DED"/>
    <w:rsid w:val="002F2CE1"/>
    <w:rsid w:val="002F35F5"/>
    <w:rsid w:val="002F3B51"/>
    <w:rsid w:val="002F49F3"/>
    <w:rsid w:val="002F4E38"/>
    <w:rsid w:val="002F511E"/>
    <w:rsid w:val="002F5185"/>
    <w:rsid w:val="002F5385"/>
    <w:rsid w:val="002F5484"/>
    <w:rsid w:val="002F58E4"/>
    <w:rsid w:val="002F6F37"/>
    <w:rsid w:val="00300356"/>
    <w:rsid w:val="00301423"/>
    <w:rsid w:val="00301546"/>
    <w:rsid w:val="00302CD3"/>
    <w:rsid w:val="00302E03"/>
    <w:rsid w:val="0030305C"/>
    <w:rsid w:val="003032A6"/>
    <w:rsid w:val="00303930"/>
    <w:rsid w:val="00303A26"/>
    <w:rsid w:val="00305668"/>
    <w:rsid w:val="0030774A"/>
    <w:rsid w:val="00307788"/>
    <w:rsid w:val="003102FC"/>
    <w:rsid w:val="0031148D"/>
    <w:rsid w:val="003120E1"/>
    <w:rsid w:val="003125C9"/>
    <w:rsid w:val="00312C8F"/>
    <w:rsid w:val="003131CC"/>
    <w:rsid w:val="00314A3F"/>
    <w:rsid w:val="00314F6F"/>
    <w:rsid w:val="00315513"/>
    <w:rsid w:val="0031665A"/>
    <w:rsid w:val="00316CE1"/>
    <w:rsid w:val="00317529"/>
    <w:rsid w:val="0031755D"/>
    <w:rsid w:val="00317F70"/>
    <w:rsid w:val="0032125B"/>
    <w:rsid w:val="003215E1"/>
    <w:rsid w:val="003219C5"/>
    <w:rsid w:val="00321A57"/>
    <w:rsid w:val="00322065"/>
    <w:rsid w:val="0032212C"/>
    <w:rsid w:val="003224DF"/>
    <w:rsid w:val="003226A3"/>
    <w:rsid w:val="00322A34"/>
    <w:rsid w:val="00322A5E"/>
    <w:rsid w:val="00325060"/>
    <w:rsid w:val="003253E2"/>
    <w:rsid w:val="003257C2"/>
    <w:rsid w:val="00327CC8"/>
    <w:rsid w:val="003304A3"/>
    <w:rsid w:val="00332133"/>
    <w:rsid w:val="00332280"/>
    <w:rsid w:val="00332417"/>
    <w:rsid w:val="00332CD0"/>
    <w:rsid w:val="00332F33"/>
    <w:rsid w:val="0033352C"/>
    <w:rsid w:val="00333FEA"/>
    <w:rsid w:val="00334BA3"/>
    <w:rsid w:val="00334D26"/>
    <w:rsid w:val="00335524"/>
    <w:rsid w:val="00337F95"/>
    <w:rsid w:val="003400B7"/>
    <w:rsid w:val="00340846"/>
    <w:rsid w:val="00341131"/>
    <w:rsid w:val="0034373E"/>
    <w:rsid w:val="00343A83"/>
    <w:rsid w:val="003440D9"/>
    <w:rsid w:val="00345FAF"/>
    <w:rsid w:val="003472FE"/>
    <w:rsid w:val="00347ECC"/>
    <w:rsid w:val="0035052E"/>
    <w:rsid w:val="00350867"/>
    <w:rsid w:val="00351A5A"/>
    <w:rsid w:val="00351D07"/>
    <w:rsid w:val="0035256C"/>
    <w:rsid w:val="00352C23"/>
    <w:rsid w:val="00352D36"/>
    <w:rsid w:val="003536BF"/>
    <w:rsid w:val="0035370B"/>
    <w:rsid w:val="0035435A"/>
    <w:rsid w:val="00354384"/>
    <w:rsid w:val="003557C5"/>
    <w:rsid w:val="00355919"/>
    <w:rsid w:val="00356ADC"/>
    <w:rsid w:val="0036134C"/>
    <w:rsid w:val="003616AD"/>
    <w:rsid w:val="00362F47"/>
    <w:rsid w:val="00364473"/>
    <w:rsid w:val="00365F92"/>
    <w:rsid w:val="00367078"/>
    <w:rsid w:val="00367C39"/>
    <w:rsid w:val="0037189F"/>
    <w:rsid w:val="003723D6"/>
    <w:rsid w:val="003732B1"/>
    <w:rsid w:val="003738B8"/>
    <w:rsid w:val="00374278"/>
    <w:rsid w:val="003758A8"/>
    <w:rsid w:val="003771F3"/>
    <w:rsid w:val="00377F22"/>
    <w:rsid w:val="00380F1B"/>
    <w:rsid w:val="0038165A"/>
    <w:rsid w:val="0038215B"/>
    <w:rsid w:val="0038308E"/>
    <w:rsid w:val="00383A38"/>
    <w:rsid w:val="00383ACB"/>
    <w:rsid w:val="0038441C"/>
    <w:rsid w:val="00384C20"/>
    <w:rsid w:val="00384C99"/>
    <w:rsid w:val="00385ABB"/>
    <w:rsid w:val="00385F69"/>
    <w:rsid w:val="00386966"/>
    <w:rsid w:val="00386CFF"/>
    <w:rsid w:val="003877C2"/>
    <w:rsid w:val="00387B9B"/>
    <w:rsid w:val="003901C7"/>
    <w:rsid w:val="0039024A"/>
    <w:rsid w:val="00390501"/>
    <w:rsid w:val="00390B9D"/>
    <w:rsid w:val="003919F0"/>
    <w:rsid w:val="00391D3A"/>
    <w:rsid w:val="0039395C"/>
    <w:rsid w:val="00394BEB"/>
    <w:rsid w:val="00396649"/>
    <w:rsid w:val="0039697F"/>
    <w:rsid w:val="00396C5D"/>
    <w:rsid w:val="00396F37"/>
    <w:rsid w:val="00397751"/>
    <w:rsid w:val="003978CF"/>
    <w:rsid w:val="00397D8F"/>
    <w:rsid w:val="003A02CC"/>
    <w:rsid w:val="003A2031"/>
    <w:rsid w:val="003A23B3"/>
    <w:rsid w:val="003A26CF"/>
    <w:rsid w:val="003A2D13"/>
    <w:rsid w:val="003A2D68"/>
    <w:rsid w:val="003A2E49"/>
    <w:rsid w:val="003A4009"/>
    <w:rsid w:val="003A533C"/>
    <w:rsid w:val="003A5F9C"/>
    <w:rsid w:val="003A66E7"/>
    <w:rsid w:val="003A75FE"/>
    <w:rsid w:val="003B01D9"/>
    <w:rsid w:val="003B40BE"/>
    <w:rsid w:val="003B5742"/>
    <w:rsid w:val="003B69B9"/>
    <w:rsid w:val="003B6F7B"/>
    <w:rsid w:val="003C066E"/>
    <w:rsid w:val="003C2856"/>
    <w:rsid w:val="003C29B7"/>
    <w:rsid w:val="003C2CD9"/>
    <w:rsid w:val="003C37A8"/>
    <w:rsid w:val="003C491A"/>
    <w:rsid w:val="003C6994"/>
    <w:rsid w:val="003C7370"/>
    <w:rsid w:val="003D25FA"/>
    <w:rsid w:val="003D31C4"/>
    <w:rsid w:val="003D3665"/>
    <w:rsid w:val="003D4D12"/>
    <w:rsid w:val="003D5686"/>
    <w:rsid w:val="003D64DA"/>
    <w:rsid w:val="003D6640"/>
    <w:rsid w:val="003E0804"/>
    <w:rsid w:val="003E22C0"/>
    <w:rsid w:val="003E2D8B"/>
    <w:rsid w:val="003E3466"/>
    <w:rsid w:val="003E36BC"/>
    <w:rsid w:val="003E3E22"/>
    <w:rsid w:val="003E3F1A"/>
    <w:rsid w:val="003E560B"/>
    <w:rsid w:val="003E6C98"/>
    <w:rsid w:val="003E7A97"/>
    <w:rsid w:val="003F0175"/>
    <w:rsid w:val="003F0D7E"/>
    <w:rsid w:val="003F0FCD"/>
    <w:rsid w:val="003F1344"/>
    <w:rsid w:val="003F18FE"/>
    <w:rsid w:val="003F1F6A"/>
    <w:rsid w:val="003F211D"/>
    <w:rsid w:val="003F4BE2"/>
    <w:rsid w:val="003F6CD8"/>
    <w:rsid w:val="00400296"/>
    <w:rsid w:val="00401A4D"/>
    <w:rsid w:val="00401BD9"/>
    <w:rsid w:val="004026D0"/>
    <w:rsid w:val="00403F44"/>
    <w:rsid w:val="0040563E"/>
    <w:rsid w:val="0040746F"/>
    <w:rsid w:val="00407EC7"/>
    <w:rsid w:val="00410226"/>
    <w:rsid w:val="00410944"/>
    <w:rsid w:val="00410D18"/>
    <w:rsid w:val="0041130D"/>
    <w:rsid w:val="00412173"/>
    <w:rsid w:val="004129B4"/>
    <w:rsid w:val="00413146"/>
    <w:rsid w:val="004136BC"/>
    <w:rsid w:val="00413FB4"/>
    <w:rsid w:val="004151B7"/>
    <w:rsid w:val="0041657F"/>
    <w:rsid w:val="004169F1"/>
    <w:rsid w:val="00416A63"/>
    <w:rsid w:val="0041779C"/>
    <w:rsid w:val="00417AB0"/>
    <w:rsid w:val="004204D2"/>
    <w:rsid w:val="00420DB1"/>
    <w:rsid w:val="0042124F"/>
    <w:rsid w:val="00421D98"/>
    <w:rsid w:val="004246C5"/>
    <w:rsid w:val="00424749"/>
    <w:rsid w:val="0042621F"/>
    <w:rsid w:val="0042644B"/>
    <w:rsid w:val="0042673E"/>
    <w:rsid w:val="00426B2B"/>
    <w:rsid w:val="00426D50"/>
    <w:rsid w:val="004277F7"/>
    <w:rsid w:val="00430106"/>
    <w:rsid w:val="0043083A"/>
    <w:rsid w:val="00430847"/>
    <w:rsid w:val="00430F5F"/>
    <w:rsid w:val="004315FB"/>
    <w:rsid w:val="00432610"/>
    <w:rsid w:val="0043339B"/>
    <w:rsid w:val="0043362C"/>
    <w:rsid w:val="004338E3"/>
    <w:rsid w:val="00434B6B"/>
    <w:rsid w:val="004352CC"/>
    <w:rsid w:val="00435852"/>
    <w:rsid w:val="0043732D"/>
    <w:rsid w:val="00437EF2"/>
    <w:rsid w:val="004407FD"/>
    <w:rsid w:val="00440CE5"/>
    <w:rsid w:val="00440E4C"/>
    <w:rsid w:val="0044105A"/>
    <w:rsid w:val="004412AB"/>
    <w:rsid w:val="0044195A"/>
    <w:rsid w:val="00441D49"/>
    <w:rsid w:val="0044333F"/>
    <w:rsid w:val="00443425"/>
    <w:rsid w:val="0044367D"/>
    <w:rsid w:val="004439CB"/>
    <w:rsid w:val="00445C68"/>
    <w:rsid w:val="004461D3"/>
    <w:rsid w:val="00446B55"/>
    <w:rsid w:val="00446F31"/>
    <w:rsid w:val="004523B0"/>
    <w:rsid w:val="00452EC7"/>
    <w:rsid w:val="00453960"/>
    <w:rsid w:val="00454589"/>
    <w:rsid w:val="00455229"/>
    <w:rsid w:val="0045544E"/>
    <w:rsid w:val="004578D5"/>
    <w:rsid w:val="0046044C"/>
    <w:rsid w:val="00460BC6"/>
    <w:rsid w:val="0046212A"/>
    <w:rsid w:val="0046448E"/>
    <w:rsid w:val="004670E8"/>
    <w:rsid w:val="0047026A"/>
    <w:rsid w:val="00471909"/>
    <w:rsid w:val="00472072"/>
    <w:rsid w:val="004732EB"/>
    <w:rsid w:val="00473461"/>
    <w:rsid w:val="00474067"/>
    <w:rsid w:val="00474356"/>
    <w:rsid w:val="004747F9"/>
    <w:rsid w:val="00474D99"/>
    <w:rsid w:val="0047550C"/>
    <w:rsid w:val="004756CE"/>
    <w:rsid w:val="00475EC7"/>
    <w:rsid w:val="004763CA"/>
    <w:rsid w:val="00476CB0"/>
    <w:rsid w:val="0047763E"/>
    <w:rsid w:val="00480D0C"/>
    <w:rsid w:val="004812FF"/>
    <w:rsid w:val="0048142B"/>
    <w:rsid w:val="004825D5"/>
    <w:rsid w:val="004829EA"/>
    <w:rsid w:val="00482FB6"/>
    <w:rsid w:val="00483706"/>
    <w:rsid w:val="00483C0E"/>
    <w:rsid w:val="00484E51"/>
    <w:rsid w:val="004854D4"/>
    <w:rsid w:val="00485964"/>
    <w:rsid w:val="00486089"/>
    <w:rsid w:val="004862D3"/>
    <w:rsid w:val="0048633F"/>
    <w:rsid w:val="004870BB"/>
    <w:rsid w:val="004878A2"/>
    <w:rsid w:val="00490460"/>
    <w:rsid w:val="00490680"/>
    <w:rsid w:val="00491D9E"/>
    <w:rsid w:val="004933E9"/>
    <w:rsid w:val="004936B8"/>
    <w:rsid w:val="004939A5"/>
    <w:rsid w:val="004953E5"/>
    <w:rsid w:val="00495ED4"/>
    <w:rsid w:val="00496D2E"/>
    <w:rsid w:val="004A0729"/>
    <w:rsid w:val="004A30B8"/>
    <w:rsid w:val="004A34E8"/>
    <w:rsid w:val="004A41DA"/>
    <w:rsid w:val="004A4824"/>
    <w:rsid w:val="004A4D39"/>
    <w:rsid w:val="004A4E4A"/>
    <w:rsid w:val="004A5339"/>
    <w:rsid w:val="004A5E42"/>
    <w:rsid w:val="004A64E2"/>
    <w:rsid w:val="004A676F"/>
    <w:rsid w:val="004A71CF"/>
    <w:rsid w:val="004A76BC"/>
    <w:rsid w:val="004B09E8"/>
    <w:rsid w:val="004B0C1A"/>
    <w:rsid w:val="004B1479"/>
    <w:rsid w:val="004B1CD7"/>
    <w:rsid w:val="004B1F5A"/>
    <w:rsid w:val="004B2501"/>
    <w:rsid w:val="004B2A02"/>
    <w:rsid w:val="004B30BE"/>
    <w:rsid w:val="004B357E"/>
    <w:rsid w:val="004B72A8"/>
    <w:rsid w:val="004B7338"/>
    <w:rsid w:val="004B7658"/>
    <w:rsid w:val="004C030C"/>
    <w:rsid w:val="004C085E"/>
    <w:rsid w:val="004C0C40"/>
    <w:rsid w:val="004C277D"/>
    <w:rsid w:val="004C28DC"/>
    <w:rsid w:val="004C29D7"/>
    <w:rsid w:val="004C311C"/>
    <w:rsid w:val="004C33B4"/>
    <w:rsid w:val="004C3630"/>
    <w:rsid w:val="004C44EF"/>
    <w:rsid w:val="004C542D"/>
    <w:rsid w:val="004C6033"/>
    <w:rsid w:val="004C6CEC"/>
    <w:rsid w:val="004C7636"/>
    <w:rsid w:val="004D0020"/>
    <w:rsid w:val="004D1ADC"/>
    <w:rsid w:val="004D1EE0"/>
    <w:rsid w:val="004D2121"/>
    <w:rsid w:val="004D2E4E"/>
    <w:rsid w:val="004D394C"/>
    <w:rsid w:val="004D3C04"/>
    <w:rsid w:val="004D44FC"/>
    <w:rsid w:val="004D4E18"/>
    <w:rsid w:val="004D7A56"/>
    <w:rsid w:val="004D7AEE"/>
    <w:rsid w:val="004E05B0"/>
    <w:rsid w:val="004E15BD"/>
    <w:rsid w:val="004E22E5"/>
    <w:rsid w:val="004E3598"/>
    <w:rsid w:val="004E36BB"/>
    <w:rsid w:val="004E4563"/>
    <w:rsid w:val="004E4A5B"/>
    <w:rsid w:val="004E4B96"/>
    <w:rsid w:val="004E5019"/>
    <w:rsid w:val="004E65C4"/>
    <w:rsid w:val="004E6852"/>
    <w:rsid w:val="004E685A"/>
    <w:rsid w:val="004F05FF"/>
    <w:rsid w:val="004F0C49"/>
    <w:rsid w:val="004F11E7"/>
    <w:rsid w:val="004F1FC5"/>
    <w:rsid w:val="004F238A"/>
    <w:rsid w:val="004F245E"/>
    <w:rsid w:val="004F3F7C"/>
    <w:rsid w:val="004F4259"/>
    <w:rsid w:val="004F54A6"/>
    <w:rsid w:val="004F5C4C"/>
    <w:rsid w:val="004F5F8C"/>
    <w:rsid w:val="005003D7"/>
    <w:rsid w:val="005011B4"/>
    <w:rsid w:val="00501BA1"/>
    <w:rsid w:val="005020B2"/>
    <w:rsid w:val="005038E5"/>
    <w:rsid w:val="005040AA"/>
    <w:rsid w:val="00504C2C"/>
    <w:rsid w:val="005055FF"/>
    <w:rsid w:val="00506E76"/>
    <w:rsid w:val="0050774A"/>
    <w:rsid w:val="00507ECC"/>
    <w:rsid w:val="00511490"/>
    <w:rsid w:val="00511718"/>
    <w:rsid w:val="0051176D"/>
    <w:rsid w:val="00513196"/>
    <w:rsid w:val="0051383F"/>
    <w:rsid w:val="00513BDA"/>
    <w:rsid w:val="00514191"/>
    <w:rsid w:val="0051472C"/>
    <w:rsid w:val="00515132"/>
    <w:rsid w:val="0051527C"/>
    <w:rsid w:val="00515F31"/>
    <w:rsid w:val="005169AD"/>
    <w:rsid w:val="00516E31"/>
    <w:rsid w:val="00517042"/>
    <w:rsid w:val="00517255"/>
    <w:rsid w:val="005209F9"/>
    <w:rsid w:val="00521316"/>
    <w:rsid w:val="005220B6"/>
    <w:rsid w:val="005223AB"/>
    <w:rsid w:val="00523769"/>
    <w:rsid w:val="00523C45"/>
    <w:rsid w:val="005242DD"/>
    <w:rsid w:val="00524A94"/>
    <w:rsid w:val="0052510C"/>
    <w:rsid w:val="00526302"/>
    <w:rsid w:val="00527299"/>
    <w:rsid w:val="00527E7B"/>
    <w:rsid w:val="005300AC"/>
    <w:rsid w:val="00530279"/>
    <w:rsid w:val="005313D9"/>
    <w:rsid w:val="0053242F"/>
    <w:rsid w:val="00532FB6"/>
    <w:rsid w:val="005346CB"/>
    <w:rsid w:val="00534C41"/>
    <w:rsid w:val="00534EFB"/>
    <w:rsid w:val="0053579C"/>
    <w:rsid w:val="00535B71"/>
    <w:rsid w:val="00535D76"/>
    <w:rsid w:val="00536213"/>
    <w:rsid w:val="0053743F"/>
    <w:rsid w:val="00542054"/>
    <w:rsid w:val="0054237D"/>
    <w:rsid w:val="005427DE"/>
    <w:rsid w:val="00542CD5"/>
    <w:rsid w:val="00542F74"/>
    <w:rsid w:val="0054319F"/>
    <w:rsid w:val="00543634"/>
    <w:rsid w:val="00543EFF"/>
    <w:rsid w:val="00544274"/>
    <w:rsid w:val="00544FBB"/>
    <w:rsid w:val="00544FBF"/>
    <w:rsid w:val="005464EC"/>
    <w:rsid w:val="0054726E"/>
    <w:rsid w:val="00547BC6"/>
    <w:rsid w:val="00550BD6"/>
    <w:rsid w:val="00552826"/>
    <w:rsid w:val="00552CEA"/>
    <w:rsid w:val="005530B1"/>
    <w:rsid w:val="00553FC5"/>
    <w:rsid w:val="00554EFC"/>
    <w:rsid w:val="005550D6"/>
    <w:rsid w:val="005562FC"/>
    <w:rsid w:val="00556815"/>
    <w:rsid w:val="0055735F"/>
    <w:rsid w:val="00560EC1"/>
    <w:rsid w:val="00562AAD"/>
    <w:rsid w:val="00563512"/>
    <w:rsid w:val="00563525"/>
    <w:rsid w:val="00563FED"/>
    <w:rsid w:val="00564C7A"/>
    <w:rsid w:val="0056595E"/>
    <w:rsid w:val="00565DE6"/>
    <w:rsid w:val="00566727"/>
    <w:rsid w:val="00570496"/>
    <w:rsid w:val="00570538"/>
    <w:rsid w:val="00570909"/>
    <w:rsid w:val="00572806"/>
    <w:rsid w:val="00572B4F"/>
    <w:rsid w:val="00572DEA"/>
    <w:rsid w:val="0057316E"/>
    <w:rsid w:val="005739CE"/>
    <w:rsid w:val="005742DF"/>
    <w:rsid w:val="00574804"/>
    <w:rsid w:val="00574930"/>
    <w:rsid w:val="00574953"/>
    <w:rsid w:val="00575D67"/>
    <w:rsid w:val="005761A0"/>
    <w:rsid w:val="0057629C"/>
    <w:rsid w:val="00576777"/>
    <w:rsid w:val="005770F3"/>
    <w:rsid w:val="0057749D"/>
    <w:rsid w:val="00577C69"/>
    <w:rsid w:val="00577E8D"/>
    <w:rsid w:val="00580573"/>
    <w:rsid w:val="00581467"/>
    <w:rsid w:val="00582A59"/>
    <w:rsid w:val="00582B3D"/>
    <w:rsid w:val="00582F86"/>
    <w:rsid w:val="00583CC3"/>
    <w:rsid w:val="0058578F"/>
    <w:rsid w:val="00586DE9"/>
    <w:rsid w:val="00587326"/>
    <w:rsid w:val="0058757C"/>
    <w:rsid w:val="00590423"/>
    <w:rsid w:val="005908CD"/>
    <w:rsid w:val="00590B5A"/>
    <w:rsid w:val="005912A5"/>
    <w:rsid w:val="00591A86"/>
    <w:rsid w:val="00593415"/>
    <w:rsid w:val="00593608"/>
    <w:rsid w:val="00593DD4"/>
    <w:rsid w:val="0059425F"/>
    <w:rsid w:val="005943A2"/>
    <w:rsid w:val="005949DF"/>
    <w:rsid w:val="0059512B"/>
    <w:rsid w:val="00595560"/>
    <w:rsid w:val="005960E5"/>
    <w:rsid w:val="005964F0"/>
    <w:rsid w:val="005968B8"/>
    <w:rsid w:val="00596BFB"/>
    <w:rsid w:val="005A00B0"/>
    <w:rsid w:val="005A0516"/>
    <w:rsid w:val="005A071D"/>
    <w:rsid w:val="005A0C28"/>
    <w:rsid w:val="005A10D9"/>
    <w:rsid w:val="005A1391"/>
    <w:rsid w:val="005A24B9"/>
    <w:rsid w:val="005A2637"/>
    <w:rsid w:val="005A2A65"/>
    <w:rsid w:val="005A3161"/>
    <w:rsid w:val="005A3B7A"/>
    <w:rsid w:val="005A4C87"/>
    <w:rsid w:val="005A529C"/>
    <w:rsid w:val="005A60ED"/>
    <w:rsid w:val="005A623D"/>
    <w:rsid w:val="005A6A84"/>
    <w:rsid w:val="005A6CA6"/>
    <w:rsid w:val="005A6DBA"/>
    <w:rsid w:val="005B1641"/>
    <w:rsid w:val="005B235F"/>
    <w:rsid w:val="005B2C1B"/>
    <w:rsid w:val="005B2C3C"/>
    <w:rsid w:val="005B2EB9"/>
    <w:rsid w:val="005B3C8D"/>
    <w:rsid w:val="005B4181"/>
    <w:rsid w:val="005B44C9"/>
    <w:rsid w:val="005B4956"/>
    <w:rsid w:val="005B5158"/>
    <w:rsid w:val="005B5264"/>
    <w:rsid w:val="005B551C"/>
    <w:rsid w:val="005B55F6"/>
    <w:rsid w:val="005B570C"/>
    <w:rsid w:val="005B5F5D"/>
    <w:rsid w:val="005B6563"/>
    <w:rsid w:val="005B6CF5"/>
    <w:rsid w:val="005B760F"/>
    <w:rsid w:val="005B7C3E"/>
    <w:rsid w:val="005B7D1E"/>
    <w:rsid w:val="005B7EC0"/>
    <w:rsid w:val="005C025B"/>
    <w:rsid w:val="005C060E"/>
    <w:rsid w:val="005C13A6"/>
    <w:rsid w:val="005C31A3"/>
    <w:rsid w:val="005C3209"/>
    <w:rsid w:val="005C474D"/>
    <w:rsid w:val="005C4B48"/>
    <w:rsid w:val="005C4B67"/>
    <w:rsid w:val="005C4C22"/>
    <w:rsid w:val="005C4C28"/>
    <w:rsid w:val="005C4D57"/>
    <w:rsid w:val="005C58A1"/>
    <w:rsid w:val="005C68E5"/>
    <w:rsid w:val="005C6D3C"/>
    <w:rsid w:val="005C71FD"/>
    <w:rsid w:val="005C72F5"/>
    <w:rsid w:val="005C735A"/>
    <w:rsid w:val="005C74B4"/>
    <w:rsid w:val="005C7768"/>
    <w:rsid w:val="005C7B95"/>
    <w:rsid w:val="005C7F69"/>
    <w:rsid w:val="005D04D0"/>
    <w:rsid w:val="005D11E0"/>
    <w:rsid w:val="005D16CB"/>
    <w:rsid w:val="005D1742"/>
    <w:rsid w:val="005D177E"/>
    <w:rsid w:val="005D1C86"/>
    <w:rsid w:val="005D1DF9"/>
    <w:rsid w:val="005D264C"/>
    <w:rsid w:val="005D364D"/>
    <w:rsid w:val="005D42F9"/>
    <w:rsid w:val="005D487F"/>
    <w:rsid w:val="005D5048"/>
    <w:rsid w:val="005D5ED8"/>
    <w:rsid w:val="005D72C2"/>
    <w:rsid w:val="005D77D2"/>
    <w:rsid w:val="005D7DD1"/>
    <w:rsid w:val="005E2AA9"/>
    <w:rsid w:val="005E2CCB"/>
    <w:rsid w:val="005E2D5A"/>
    <w:rsid w:val="005E394F"/>
    <w:rsid w:val="005E45A2"/>
    <w:rsid w:val="005E4FA5"/>
    <w:rsid w:val="005E5A9E"/>
    <w:rsid w:val="005E643D"/>
    <w:rsid w:val="005E67BC"/>
    <w:rsid w:val="005E72FB"/>
    <w:rsid w:val="005F04CD"/>
    <w:rsid w:val="005F0BAA"/>
    <w:rsid w:val="005F2253"/>
    <w:rsid w:val="005F3690"/>
    <w:rsid w:val="005F3D0B"/>
    <w:rsid w:val="005F63A7"/>
    <w:rsid w:val="005F75BC"/>
    <w:rsid w:val="005F7E33"/>
    <w:rsid w:val="00600479"/>
    <w:rsid w:val="00601A72"/>
    <w:rsid w:val="00602162"/>
    <w:rsid w:val="00602525"/>
    <w:rsid w:val="006036D5"/>
    <w:rsid w:val="0060455C"/>
    <w:rsid w:val="00604DB4"/>
    <w:rsid w:val="00604DBF"/>
    <w:rsid w:val="0060526A"/>
    <w:rsid w:val="006052DF"/>
    <w:rsid w:val="0060577E"/>
    <w:rsid w:val="00605BD5"/>
    <w:rsid w:val="0060656B"/>
    <w:rsid w:val="00606785"/>
    <w:rsid w:val="0060759D"/>
    <w:rsid w:val="006113FD"/>
    <w:rsid w:val="006114EC"/>
    <w:rsid w:val="0061189E"/>
    <w:rsid w:val="006132EE"/>
    <w:rsid w:val="006137E2"/>
    <w:rsid w:val="00613B6D"/>
    <w:rsid w:val="00614232"/>
    <w:rsid w:val="0061454F"/>
    <w:rsid w:val="00615834"/>
    <w:rsid w:val="006171DF"/>
    <w:rsid w:val="006200AC"/>
    <w:rsid w:val="006206FE"/>
    <w:rsid w:val="00620C61"/>
    <w:rsid w:val="006222A1"/>
    <w:rsid w:val="0062234F"/>
    <w:rsid w:val="0062245E"/>
    <w:rsid w:val="00622504"/>
    <w:rsid w:val="006237E7"/>
    <w:rsid w:val="00624828"/>
    <w:rsid w:val="00625682"/>
    <w:rsid w:val="00625B8D"/>
    <w:rsid w:val="00627458"/>
    <w:rsid w:val="006274DA"/>
    <w:rsid w:val="00627FA3"/>
    <w:rsid w:val="00631A4A"/>
    <w:rsid w:val="00632B13"/>
    <w:rsid w:val="00633165"/>
    <w:rsid w:val="006343CE"/>
    <w:rsid w:val="00634652"/>
    <w:rsid w:val="006355E3"/>
    <w:rsid w:val="006357DD"/>
    <w:rsid w:val="0063617F"/>
    <w:rsid w:val="00636FE3"/>
    <w:rsid w:val="0064062D"/>
    <w:rsid w:val="006409A6"/>
    <w:rsid w:val="00640FC1"/>
    <w:rsid w:val="00641688"/>
    <w:rsid w:val="006418E8"/>
    <w:rsid w:val="006427C6"/>
    <w:rsid w:val="00642FE5"/>
    <w:rsid w:val="0064326B"/>
    <w:rsid w:val="0064536E"/>
    <w:rsid w:val="0064695B"/>
    <w:rsid w:val="00646F8D"/>
    <w:rsid w:val="00647F37"/>
    <w:rsid w:val="00650545"/>
    <w:rsid w:val="00650AA6"/>
    <w:rsid w:val="00650C04"/>
    <w:rsid w:val="00652772"/>
    <w:rsid w:val="00652D3F"/>
    <w:rsid w:val="00652E2D"/>
    <w:rsid w:val="006534E4"/>
    <w:rsid w:val="0065433A"/>
    <w:rsid w:val="00654BDC"/>
    <w:rsid w:val="006555A3"/>
    <w:rsid w:val="00655621"/>
    <w:rsid w:val="006565B4"/>
    <w:rsid w:val="00657623"/>
    <w:rsid w:val="00660A9E"/>
    <w:rsid w:val="00661208"/>
    <w:rsid w:val="00661EF4"/>
    <w:rsid w:val="006626FC"/>
    <w:rsid w:val="00662DAC"/>
    <w:rsid w:val="00662EE5"/>
    <w:rsid w:val="00664444"/>
    <w:rsid w:val="006653F1"/>
    <w:rsid w:val="00665E1E"/>
    <w:rsid w:val="00666F1F"/>
    <w:rsid w:val="006701FB"/>
    <w:rsid w:val="00670279"/>
    <w:rsid w:val="00671413"/>
    <w:rsid w:val="00673ACD"/>
    <w:rsid w:val="00673C3E"/>
    <w:rsid w:val="00673C4C"/>
    <w:rsid w:val="006744F2"/>
    <w:rsid w:val="006748AA"/>
    <w:rsid w:val="00680346"/>
    <w:rsid w:val="00680D09"/>
    <w:rsid w:val="006820D1"/>
    <w:rsid w:val="00682303"/>
    <w:rsid w:val="0068234F"/>
    <w:rsid w:val="00685220"/>
    <w:rsid w:val="00686705"/>
    <w:rsid w:val="00686885"/>
    <w:rsid w:val="00687905"/>
    <w:rsid w:val="00687962"/>
    <w:rsid w:val="00687D2A"/>
    <w:rsid w:val="0069020D"/>
    <w:rsid w:val="00690E18"/>
    <w:rsid w:val="00690F58"/>
    <w:rsid w:val="00691B64"/>
    <w:rsid w:val="00692329"/>
    <w:rsid w:val="00693EEF"/>
    <w:rsid w:val="0069480A"/>
    <w:rsid w:val="00694B00"/>
    <w:rsid w:val="00694D29"/>
    <w:rsid w:val="006A0200"/>
    <w:rsid w:val="006A0D91"/>
    <w:rsid w:val="006A180D"/>
    <w:rsid w:val="006A2436"/>
    <w:rsid w:val="006A34AC"/>
    <w:rsid w:val="006A3AE5"/>
    <w:rsid w:val="006A3CF8"/>
    <w:rsid w:val="006A407A"/>
    <w:rsid w:val="006A50CC"/>
    <w:rsid w:val="006A6CBC"/>
    <w:rsid w:val="006A6D58"/>
    <w:rsid w:val="006A73F8"/>
    <w:rsid w:val="006A7BA4"/>
    <w:rsid w:val="006B0021"/>
    <w:rsid w:val="006B1817"/>
    <w:rsid w:val="006B273E"/>
    <w:rsid w:val="006B2933"/>
    <w:rsid w:val="006B3163"/>
    <w:rsid w:val="006B323A"/>
    <w:rsid w:val="006B3A0A"/>
    <w:rsid w:val="006B3BF2"/>
    <w:rsid w:val="006B44CF"/>
    <w:rsid w:val="006B4A5A"/>
    <w:rsid w:val="006B4CAE"/>
    <w:rsid w:val="006B5190"/>
    <w:rsid w:val="006B53ED"/>
    <w:rsid w:val="006B5899"/>
    <w:rsid w:val="006B691A"/>
    <w:rsid w:val="006C002D"/>
    <w:rsid w:val="006C0A00"/>
    <w:rsid w:val="006C1A63"/>
    <w:rsid w:val="006C3BC0"/>
    <w:rsid w:val="006C4163"/>
    <w:rsid w:val="006C618E"/>
    <w:rsid w:val="006C6A5A"/>
    <w:rsid w:val="006C7359"/>
    <w:rsid w:val="006C75FA"/>
    <w:rsid w:val="006C7A53"/>
    <w:rsid w:val="006C7DFD"/>
    <w:rsid w:val="006D034C"/>
    <w:rsid w:val="006D063A"/>
    <w:rsid w:val="006D0EA7"/>
    <w:rsid w:val="006D1185"/>
    <w:rsid w:val="006D1A0A"/>
    <w:rsid w:val="006D1E0A"/>
    <w:rsid w:val="006D28F5"/>
    <w:rsid w:val="006D38FA"/>
    <w:rsid w:val="006D399E"/>
    <w:rsid w:val="006D3BF2"/>
    <w:rsid w:val="006D42FC"/>
    <w:rsid w:val="006D44C0"/>
    <w:rsid w:val="006D48CB"/>
    <w:rsid w:val="006D4E8A"/>
    <w:rsid w:val="006D52A7"/>
    <w:rsid w:val="006D536D"/>
    <w:rsid w:val="006D65EE"/>
    <w:rsid w:val="006D6ACD"/>
    <w:rsid w:val="006D7CF5"/>
    <w:rsid w:val="006D7D76"/>
    <w:rsid w:val="006E0E2A"/>
    <w:rsid w:val="006E10EB"/>
    <w:rsid w:val="006E202F"/>
    <w:rsid w:val="006E22FF"/>
    <w:rsid w:val="006E29BB"/>
    <w:rsid w:val="006E3CD5"/>
    <w:rsid w:val="006E690D"/>
    <w:rsid w:val="006E73A7"/>
    <w:rsid w:val="006F0BF4"/>
    <w:rsid w:val="006F0E3E"/>
    <w:rsid w:val="006F233E"/>
    <w:rsid w:val="006F45F8"/>
    <w:rsid w:val="006F5053"/>
    <w:rsid w:val="006F53C1"/>
    <w:rsid w:val="007000B2"/>
    <w:rsid w:val="0070057B"/>
    <w:rsid w:val="00700A56"/>
    <w:rsid w:val="0070135C"/>
    <w:rsid w:val="0070136C"/>
    <w:rsid w:val="0070147E"/>
    <w:rsid w:val="007048DE"/>
    <w:rsid w:val="00704C10"/>
    <w:rsid w:val="00704E44"/>
    <w:rsid w:val="00705DEA"/>
    <w:rsid w:val="007063E0"/>
    <w:rsid w:val="00707B67"/>
    <w:rsid w:val="0071048B"/>
    <w:rsid w:val="007107A4"/>
    <w:rsid w:val="00710E6E"/>
    <w:rsid w:val="00710F79"/>
    <w:rsid w:val="00710FF2"/>
    <w:rsid w:val="007113B7"/>
    <w:rsid w:val="0071354D"/>
    <w:rsid w:val="00713F34"/>
    <w:rsid w:val="00713F4B"/>
    <w:rsid w:val="007168F9"/>
    <w:rsid w:val="00720A50"/>
    <w:rsid w:val="00721C7C"/>
    <w:rsid w:val="00721E48"/>
    <w:rsid w:val="00722D4B"/>
    <w:rsid w:val="00723355"/>
    <w:rsid w:val="00723717"/>
    <w:rsid w:val="007246D0"/>
    <w:rsid w:val="0072573B"/>
    <w:rsid w:val="00725B71"/>
    <w:rsid w:val="00725B75"/>
    <w:rsid w:val="00725FE2"/>
    <w:rsid w:val="007260B3"/>
    <w:rsid w:val="007265D6"/>
    <w:rsid w:val="00727579"/>
    <w:rsid w:val="00727644"/>
    <w:rsid w:val="0072771F"/>
    <w:rsid w:val="00731F90"/>
    <w:rsid w:val="00732440"/>
    <w:rsid w:val="00732486"/>
    <w:rsid w:val="007339AE"/>
    <w:rsid w:val="00733C2B"/>
    <w:rsid w:val="00734B15"/>
    <w:rsid w:val="00735024"/>
    <w:rsid w:val="00736CB3"/>
    <w:rsid w:val="0073700D"/>
    <w:rsid w:val="00737F24"/>
    <w:rsid w:val="00740C78"/>
    <w:rsid w:val="0074109D"/>
    <w:rsid w:val="007418CE"/>
    <w:rsid w:val="00741B2B"/>
    <w:rsid w:val="00741D92"/>
    <w:rsid w:val="0074258C"/>
    <w:rsid w:val="00743327"/>
    <w:rsid w:val="0074345D"/>
    <w:rsid w:val="0074376D"/>
    <w:rsid w:val="00743D4B"/>
    <w:rsid w:val="007450F1"/>
    <w:rsid w:val="00745D6E"/>
    <w:rsid w:val="00745E85"/>
    <w:rsid w:val="00746650"/>
    <w:rsid w:val="007474D9"/>
    <w:rsid w:val="00747E02"/>
    <w:rsid w:val="007507A6"/>
    <w:rsid w:val="00750DF5"/>
    <w:rsid w:val="00752311"/>
    <w:rsid w:val="0075282A"/>
    <w:rsid w:val="00752CB4"/>
    <w:rsid w:val="00753448"/>
    <w:rsid w:val="00753A95"/>
    <w:rsid w:val="0075468E"/>
    <w:rsid w:val="007546CA"/>
    <w:rsid w:val="00754738"/>
    <w:rsid w:val="0075486B"/>
    <w:rsid w:val="00756535"/>
    <w:rsid w:val="00756EFC"/>
    <w:rsid w:val="00762ADD"/>
    <w:rsid w:val="00763299"/>
    <w:rsid w:val="00763EBA"/>
    <w:rsid w:val="00765927"/>
    <w:rsid w:val="007659E1"/>
    <w:rsid w:val="00765F57"/>
    <w:rsid w:val="007665F8"/>
    <w:rsid w:val="00766B62"/>
    <w:rsid w:val="00766C5E"/>
    <w:rsid w:val="00766DF3"/>
    <w:rsid w:val="00766DF6"/>
    <w:rsid w:val="007672CC"/>
    <w:rsid w:val="007676E7"/>
    <w:rsid w:val="00770114"/>
    <w:rsid w:val="00772740"/>
    <w:rsid w:val="00772FBE"/>
    <w:rsid w:val="00776FEA"/>
    <w:rsid w:val="00777598"/>
    <w:rsid w:val="00777622"/>
    <w:rsid w:val="0077768B"/>
    <w:rsid w:val="00781464"/>
    <w:rsid w:val="0078173C"/>
    <w:rsid w:val="00781BFA"/>
    <w:rsid w:val="00784316"/>
    <w:rsid w:val="00784A8C"/>
    <w:rsid w:val="007854DD"/>
    <w:rsid w:val="00786898"/>
    <w:rsid w:val="00786E36"/>
    <w:rsid w:val="00786F89"/>
    <w:rsid w:val="007908F5"/>
    <w:rsid w:val="00790AA4"/>
    <w:rsid w:val="0079120A"/>
    <w:rsid w:val="00791FFC"/>
    <w:rsid w:val="0079352A"/>
    <w:rsid w:val="00793A22"/>
    <w:rsid w:val="00794B31"/>
    <w:rsid w:val="00795C13"/>
    <w:rsid w:val="00795E1E"/>
    <w:rsid w:val="0079667D"/>
    <w:rsid w:val="007975F4"/>
    <w:rsid w:val="007A038E"/>
    <w:rsid w:val="007A23B8"/>
    <w:rsid w:val="007A2938"/>
    <w:rsid w:val="007A4643"/>
    <w:rsid w:val="007A5090"/>
    <w:rsid w:val="007A5707"/>
    <w:rsid w:val="007A6E34"/>
    <w:rsid w:val="007A725D"/>
    <w:rsid w:val="007A7C7C"/>
    <w:rsid w:val="007B0145"/>
    <w:rsid w:val="007B029E"/>
    <w:rsid w:val="007B0A90"/>
    <w:rsid w:val="007B23BF"/>
    <w:rsid w:val="007B2B10"/>
    <w:rsid w:val="007B2E60"/>
    <w:rsid w:val="007B5F93"/>
    <w:rsid w:val="007B63BA"/>
    <w:rsid w:val="007B6BC2"/>
    <w:rsid w:val="007B7188"/>
    <w:rsid w:val="007B795A"/>
    <w:rsid w:val="007B7C7E"/>
    <w:rsid w:val="007C07FD"/>
    <w:rsid w:val="007C0C00"/>
    <w:rsid w:val="007C2699"/>
    <w:rsid w:val="007C2780"/>
    <w:rsid w:val="007C28F7"/>
    <w:rsid w:val="007C3069"/>
    <w:rsid w:val="007C36BD"/>
    <w:rsid w:val="007C3A2D"/>
    <w:rsid w:val="007C47A7"/>
    <w:rsid w:val="007C4AB1"/>
    <w:rsid w:val="007C4BDA"/>
    <w:rsid w:val="007C5281"/>
    <w:rsid w:val="007C61ED"/>
    <w:rsid w:val="007C7864"/>
    <w:rsid w:val="007D0FDA"/>
    <w:rsid w:val="007D1F71"/>
    <w:rsid w:val="007D37E9"/>
    <w:rsid w:val="007D46C1"/>
    <w:rsid w:val="007D4C5B"/>
    <w:rsid w:val="007D6909"/>
    <w:rsid w:val="007D6FDC"/>
    <w:rsid w:val="007D72DE"/>
    <w:rsid w:val="007D7912"/>
    <w:rsid w:val="007D7D5F"/>
    <w:rsid w:val="007E062A"/>
    <w:rsid w:val="007E0D2D"/>
    <w:rsid w:val="007E2603"/>
    <w:rsid w:val="007E30A6"/>
    <w:rsid w:val="007E3FA9"/>
    <w:rsid w:val="007E451F"/>
    <w:rsid w:val="007E617F"/>
    <w:rsid w:val="007E6F2F"/>
    <w:rsid w:val="007E71D4"/>
    <w:rsid w:val="007F07C3"/>
    <w:rsid w:val="007F0EDB"/>
    <w:rsid w:val="007F1185"/>
    <w:rsid w:val="007F19E7"/>
    <w:rsid w:val="007F2AA3"/>
    <w:rsid w:val="007F2E4B"/>
    <w:rsid w:val="007F442E"/>
    <w:rsid w:val="007F448F"/>
    <w:rsid w:val="007F44F3"/>
    <w:rsid w:val="007F6356"/>
    <w:rsid w:val="007F7008"/>
    <w:rsid w:val="007F706B"/>
    <w:rsid w:val="007F779A"/>
    <w:rsid w:val="007F7BDC"/>
    <w:rsid w:val="0080075B"/>
    <w:rsid w:val="008008E7"/>
    <w:rsid w:val="00800C17"/>
    <w:rsid w:val="00800E66"/>
    <w:rsid w:val="00801823"/>
    <w:rsid w:val="00801A38"/>
    <w:rsid w:val="00803725"/>
    <w:rsid w:val="00803CD5"/>
    <w:rsid w:val="00804D23"/>
    <w:rsid w:val="00805414"/>
    <w:rsid w:val="008063E4"/>
    <w:rsid w:val="00806610"/>
    <w:rsid w:val="00810040"/>
    <w:rsid w:val="008114FE"/>
    <w:rsid w:val="008115F8"/>
    <w:rsid w:val="00811AC7"/>
    <w:rsid w:val="00811BBE"/>
    <w:rsid w:val="008129BF"/>
    <w:rsid w:val="0081325E"/>
    <w:rsid w:val="008147E0"/>
    <w:rsid w:val="00814E69"/>
    <w:rsid w:val="008153C1"/>
    <w:rsid w:val="0081546D"/>
    <w:rsid w:val="008157F1"/>
    <w:rsid w:val="00815CA7"/>
    <w:rsid w:val="008166A7"/>
    <w:rsid w:val="00820440"/>
    <w:rsid w:val="00820D68"/>
    <w:rsid w:val="008222AE"/>
    <w:rsid w:val="008226CD"/>
    <w:rsid w:val="00823C5F"/>
    <w:rsid w:val="008246CC"/>
    <w:rsid w:val="008248A5"/>
    <w:rsid w:val="00827C86"/>
    <w:rsid w:val="00831165"/>
    <w:rsid w:val="00831A88"/>
    <w:rsid w:val="00831C74"/>
    <w:rsid w:val="00831D6A"/>
    <w:rsid w:val="0083247A"/>
    <w:rsid w:val="008328A7"/>
    <w:rsid w:val="00836ADB"/>
    <w:rsid w:val="00836E8E"/>
    <w:rsid w:val="008373D6"/>
    <w:rsid w:val="0083776D"/>
    <w:rsid w:val="00837B1E"/>
    <w:rsid w:val="00837B37"/>
    <w:rsid w:val="00837D4E"/>
    <w:rsid w:val="008406D0"/>
    <w:rsid w:val="008406D5"/>
    <w:rsid w:val="00840D62"/>
    <w:rsid w:val="00841EE6"/>
    <w:rsid w:val="008424CE"/>
    <w:rsid w:val="00844848"/>
    <w:rsid w:val="00846775"/>
    <w:rsid w:val="0084701B"/>
    <w:rsid w:val="008472B9"/>
    <w:rsid w:val="008474A5"/>
    <w:rsid w:val="00847778"/>
    <w:rsid w:val="00851084"/>
    <w:rsid w:val="008512E2"/>
    <w:rsid w:val="00852B67"/>
    <w:rsid w:val="00852BFF"/>
    <w:rsid w:val="0085452E"/>
    <w:rsid w:val="008560EB"/>
    <w:rsid w:val="0085635B"/>
    <w:rsid w:val="00856378"/>
    <w:rsid w:val="00857087"/>
    <w:rsid w:val="00860BED"/>
    <w:rsid w:val="00862D08"/>
    <w:rsid w:val="00863F41"/>
    <w:rsid w:val="00864028"/>
    <w:rsid w:val="0086430D"/>
    <w:rsid w:val="0086454D"/>
    <w:rsid w:val="0086507A"/>
    <w:rsid w:val="0086573A"/>
    <w:rsid w:val="00866CDC"/>
    <w:rsid w:val="00866EC8"/>
    <w:rsid w:val="008677F5"/>
    <w:rsid w:val="0087076F"/>
    <w:rsid w:val="00870B88"/>
    <w:rsid w:val="00872DAD"/>
    <w:rsid w:val="00876303"/>
    <w:rsid w:val="00876A68"/>
    <w:rsid w:val="00877E89"/>
    <w:rsid w:val="00880593"/>
    <w:rsid w:val="00880D5D"/>
    <w:rsid w:val="008811C2"/>
    <w:rsid w:val="00881BCB"/>
    <w:rsid w:val="00881E4A"/>
    <w:rsid w:val="00881E9E"/>
    <w:rsid w:val="008822D5"/>
    <w:rsid w:val="00882F7C"/>
    <w:rsid w:val="00883839"/>
    <w:rsid w:val="00883A0B"/>
    <w:rsid w:val="00884060"/>
    <w:rsid w:val="00885277"/>
    <w:rsid w:val="00885AB7"/>
    <w:rsid w:val="00887314"/>
    <w:rsid w:val="008874CD"/>
    <w:rsid w:val="00890C93"/>
    <w:rsid w:val="00890DB4"/>
    <w:rsid w:val="00890DBE"/>
    <w:rsid w:val="008910D3"/>
    <w:rsid w:val="0089121C"/>
    <w:rsid w:val="0089162D"/>
    <w:rsid w:val="008926B9"/>
    <w:rsid w:val="00892848"/>
    <w:rsid w:val="0089456D"/>
    <w:rsid w:val="00894575"/>
    <w:rsid w:val="008950D3"/>
    <w:rsid w:val="008954A7"/>
    <w:rsid w:val="00896041"/>
    <w:rsid w:val="008967DF"/>
    <w:rsid w:val="00896CA8"/>
    <w:rsid w:val="00896E18"/>
    <w:rsid w:val="00896ECF"/>
    <w:rsid w:val="0089706B"/>
    <w:rsid w:val="008973F5"/>
    <w:rsid w:val="00897848"/>
    <w:rsid w:val="008979AF"/>
    <w:rsid w:val="008A101D"/>
    <w:rsid w:val="008A109B"/>
    <w:rsid w:val="008A33CF"/>
    <w:rsid w:val="008A4552"/>
    <w:rsid w:val="008A49FE"/>
    <w:rsid w:val="008A4D72"/>
    <w:rsid w:val="008A509C"/>
    <w:rsid w:val="008A539F"/>
    <w:rsid w:val="008A56D4"/>
    <w:rsid w:val="008A60A7"/>
    <w:rsid w:val="008B041C"/>
    <w:rsid w:val="008B043F"/>
    <w:rsid w:val="008B1009"/>
    <w:rsid w:val="008B2506"/>
    <w:rsid w:val="008B2548"/>
    <w:rsid w:val="008B277D"/>
    <w:rsid w:val="008B2AAC"/>
    <w:rsid w:val="008B35B2"/>
    <w:rsid w:val="008B4FE1"/>
    <w:rsid w:val="008B57B6"/>
    <w:rsid w:val="008C0B5A"/>
    <w:rsid w:val="008C1447"/>
    <w:rsid w:val="008C1F0E"/>
    <w:rsid w:val="008C2408"/>
    <w:rsid w:val="008C2C60"/>
    <w:rsid w:val="008C314D"/>
    <w:rsid w:val="008C43C2"/>
    <w:rsid w:val="008C44D2"/>
    <w:rsid w:val="008C4D46"/>
    <w:rsid w:val="008C5597"/>
    <w:rsid w:val="008C5D13"/>
    <w:rsid w:val="008C5F2D"/>
    <w:rsid w:val="008C6073"/>
    <w:rsid w:val="008C66C2"/>
    <w:rsid w:val="008C7220"/>
    <w:rsid w:val="008C7F3E"/>
    <w:rsid w:val="008D1A42"/>
    <w:rsid w:val="008D37BD"/>
    <w:rsid w:val="008D4126"/>
    <w:rsid w:val="008D47B1"/>
    <w:rsid w:val="008D67A6"/>
    <w:rsid w:val="008D7640"/>
    <w:rsid w:val="008D769D"/>
    <w:rsid w:val="008D798E"/>
    <w:rsid w:val="008D7EEA"/>
    <w:rsid w:val="008E00AD"/>
    <w:rsid w:val="008E0B23"/>
    <w:rsid w:val="008E0CF1"/>
    <w:rsid w:val="008E10C4"/>
    <w:rsid w:val="008E177A"/>
    <w:rsid w:val="008E1BC9"/>
    <w:rsid w:val="008E21F3"/>
    <w:rsid w:val="008E2AA2"/>
    <w:rsid w:val="008E4313"/>
    <w:rsid w:val="008E480E"/>
    <w:rsid w:val="008E4A9F"/>
    <w:rsid w:val="008E4CA0"/>
    <w:rsid w:val="008E4CDA"/>
    <w:rsid w:val="008E5126"/>
    <w:rsid w:val="008E5393"/>
    <w:rsid w:val="008E5EDA"/>
    <w:rsid w:val="008E60A1"/>
    <w:rsid w:val="008E6398"/>
    <w:rsid w:val="008E6DBA"/>
    <w:rsid w:val="008E6EA6"/>
    <w:rsid w:val="008E6FF3"/>
    <w:rsid w:val="008F21D0"/>
    <w:rsid w:val="008F260D"/>
    <w:rsid w:val="008F2814"/>
    <w:rsid w:val="008F2A98"/>
    <w:rsid w:val="008F2CE8"/>
    <w:rsid w:val="008F317A"/>
    <w:rsid w:val="008F47A0"/>
    <w:rsid w:val="008F634B"/>
    <w:rsid w:val="008F650C"/>
    <w:rsid w:val="008F78C4"/>
    <w:rsid w:val="008F78DA"/>
    <w:rsid w:val="009010C9"/>
    <w:rsid w:val="0090194A"/>
    <w:rsid w:val="00901FD8"/>
    <w:rsid w:val="00902C85"/>
    <w:rsid w:val="0090390B"/>
    <w:rsid w:val="00903F55"/>
    <w:rsid w:val="0090440A"/>
    <w:rsid w:val="009058FC"/>
    <w:rsid w:val="00906299"/>
    <w:rsid w:val="0090716A"/>
    <w:rsid w:val="00907AD1"/>
    <w:rsid w:val="009109B9"/>
    <w:rsid w:val="009114DA"/>
    <w:rsid w:val="00911590"/>
    <w:rsid w:val="00911958"/>
    <w:rsid w:val="00912A84"/>
    <w:rsid w:val="00912BB6"/>
    <w:rsid w:val="0091341A"/>
    <w:rsid w:val="00913E35"/>
    <w:rsid w:val="00914AAF"/>
    <w:rsid w:val="00914B2F"/>
    <w:rsid w:val="00914BD5"/>
    <w:rsid w:val="00914EFF"/>
    <w:rsid w:val="009160DF"/>
    <w:rsid w:val="0091712D"/>
    <w:rsid w:val="00917D59"/>
    <w:rsid w:val="00920503"/>
    <w:rsid w:val="0092106B"/>
    <w:rsid w:val="00922983"/>
    <w:rsid w:val="0092317B"/>
    <w:rsid w:val="009243B8"/>
    <w:rsid w:val="00924A20"/>
    <w:rsid w:val="009257C7"/>
    <w:rsid w:val="0092615C"/>
    <w:rsid w:val="009263FB"/>
    <w:rsid w:val="00927333"/>
    <w:rsid w:val="0093055E"/>
    <w:rsid w:val="00930919"/>
    <w:rsid w:val="00930AED"/>
    <w:rsid w:val="009312DB"/>
    <w:rsid w:val="00931907"/>
    <w:rsid w:val="00931EE9"/>
    <w:rsid w:val="009334E4"/>
    <w:rsid w:val="009338F8"/>
    <w:rsid w:val="009340A9"/>
    <w:rsid w:val="00934372"/>
    <w:rsid w:val="00935942"/>
    <w:rsid w:val="00935EFB"/>
    <w:rsid w:val="00936227"/>
    <w:rsid w:val="0093626C"/>
    <w:rsid w:val="00936493"/>
    <w:rsid w:val="009370E8"/>
    <w:rsid w:val="00940306"/>
    <w:rsid w:val="00942CFE"/>
    <w:rsid w:val="009453F8"/>
    <w:rsid w:val="00945B6C"/>
    <w:rsid w:val="00946573"/>
    <w:rsid w:val="00946A64"/>
    <w:rsid w:val="009477ED"/>
    <w:rsid w:val="009501A4"/>
    <w:rsid w:val="00952AEC"/>
    <w:rsid w:val="00952CAA"/>
    <w:rsid w:val="00953758"/>
    <w:rsid w:val="00953A00"/>
    <w:rsid w:val="00953E68"/>
    <w:rsid w:val="009541F2"/>
    <w:rsid w:val="009552F3"/>
    <w:rsid w:val="00955475"/>
    <w:rsid w:val="0095575E"/>
    <w:rsid w:val="00956E52"/>
    <w:rsid w:val="009579AC"/>
    <w:rsid w:val="009622A8"/>
    <w:rsid w:val="009626A6"/>
    <w:rsid w:val="0096290E"/>
    <w:rsid w:val="009638DE"/>
    <w:rsid w:val="00963A09"/>
    <w:rsid w:val="00963DB1"/>
    <w:rsid w:val="00963EE8"/>
    <w:rsid w:val="00964E98"/>
    <w:rsid w:val="00964FE5"/>
    <w:rsid w:val="00965963"/>
    <w:rsid w:val="00967185"/>
    <w:rsid w:val="0097014E"/>
    <w:rsid w:val="00970EB1"/>
    <w:rsid w:val="0097154B"/>
    <w:rsid w:val="00972A9C"/>
    <w:rsid w:val="00973ACF"/>
    <w:rsid w:val="0097588F"/>
    <w:rsid w:val="009773DC"/>
    <w:rsid w:val="0098027E"/>
    <w:rsid w:val="009817C4"/>
    <w:rsid w:val="0098180B"/>
    <w:rsid w:val="009824B1"/>
    <w:rsid w:val="0098272F"/>
    <w:rsid w:val="009836D5"/>
    <w:rsid w:val="00984FA7"/>
    <w:rsid w:val="009869BE"/>
    <w:rsid w:val="0098730A"/>
    <w:rsid w:val="00987ED4"/>
    <w:rsid w:val="00990354"/>
    <w:rsid w:val="0099047D"/>
    <w:rsid w:val="00990D89"/>
    <w:rsid w:val="009913AB"/>
    <w:rsid w:val="00991922"/>
    <w:rsid w:val="00991A42"/>
    <w:rsid w:val="00992B48"/>
    <w:rsid w:val="00993708"/>
    <w:rsid w:val="00996E67"/>
    <w:rsid w:val="00996F07"/>
    <w:rsid w:val="00997325"/>
    <w:rsid w:val="00997CF5"/>
    <w:rsid w:val="009A0B20"/>
    <w:rsid w:val="009A0DDB"/>
    <w:rsid w:val="009A254A"/>
    <w:rsid w:val="009A257A"/>
    <w:rsid w:val="009A3697"/>
    <w:rsid w:val="009A3ADD"/>
    <w:rsid w:val="009A421F"/>
    <w:rsid w:val="009A48B0"/>
    <w:rsid w:val="009A4C44"/>
    <w:rsid w:val="009A4DE9"/>
    <w:rsid w:val="009A5D95"/>
    <w:rsid w:val="009A6246"/>
    <w:rsid w:val="009A732D"/>
    <w:rsid w:val="009A7897"/>
    <w:rsid w:val="009A78C1"/>
    <w:rsid w:val="009B0957"/>
    <w:rsid w:val="009B0BEA"/>
    <w:rsid w:val="009B1220"/>
    <w:rsid w:val="009B1D9C"/>
    <w:rsid w:val="009B224E"/>
    <w:rsid w:val="009B500A"/>
    <w:rsid w:val="009B5A88"/>
    <w:rsid w:val="009B5C06"/>
    <w:rsid w:val="009B5FD0"/>
    <w:rsid w:val="009B60FD"/>
    <w:rsid w:val="009B666F"/>
    <w:rsid w:val="009B6687"/>
    <w:rsid w:val="009B77C3"/>
    <w:rsid w:val="009C0B94"/>
    <w:rsid w:val="009C1020"/>
    <w:rsid w:val="009C14BD"/>
    <w:rsid w:val="009C1924"/>
    <w:rsid w:val="009C1BA8"/>
    <w:rsid w:val="009C209E"/>
    <w:rsid w:val="009C2432"/>
    <w:rsid w:val="009C44A1"/>
    <w:rsid w:val="009C64D0"/>
    <w:rsid w:val="009D15FF"/>
    <w:rsid w:val="009D2226"/>
    <w:rsid w:val="009D2E5A"/>
    <w:rsid w:val="009D3AE0"/>
    <w:rsid w:val="009D63E6"/>
    <w:rsid w:val="009D6BEE"/>
    <w:rsid w:val="009D6F67"/>
    <w:rsid w:val="009D702C"/>
    <w:rsid w:val="009D78FE"/>
    <w:rsid w:val="009E0377"/>
    <w:rsid w:val="009E04B2"/>
    <w:rsid w:val="009E12C7"/>
    <w:rsid w:val="009E16CC"/>
    <w:rsid w:val="009E1D23"/>
    <w:rsid w:val="009E29B3"/>
    <w:rsid w:val="009E5646"/>
    <w:rsid w:val="009E69B0"/>
    <w:rsid w:val="009E70CD"/>
    <w:rsid w:val="009F0736"/>
    <w:rsid w:val="009F0F2E"/>
    <w:rsid w:val="009F19EA"/>
    <w:rsid w:val="009F2356"/>
    <w:rsid w:val="009F33EF"/>
    <w:rsid w:val="009F3902"/>
    <w:rsid w:val="009F4285"/>
    <w:rsid w:val="009F4659"/>
    <w:rsid w:val="009F4E9D"/>
    <w:rsid w:val="009F53ED"/>
    <w:rsid w:val="009F5C3F"/>
    <w:rsid w:val="009F76E2"/>
    <w:rsid w:val="009F7E41"/>
    <w:rsid w:val="00A008A9"/>
    <w:rsid w:val="00A029BF"/>
    <w:rsid w:val="00A02ED1"/>
    <w:rsid w:val="00A0432D"/>
    <w:rsid w:val="00A0440E"/>
    <w:rsid w:val="00A04B8B"/>
    <w:rsid w:val="00A04F22"/>
    <w:rsid w:val="00A04F4E"/>
    <w:rsid w:val="00A100EC"/>
    <w:rsid w:val="00A125BA"/>
    <w:rsid w:val="00A1275A"/>
    <w:rsid w:val="00A1343D"/>
    <w:rsid w:val="00A13C7D"/>
    <w:rsid w:val="00A13F90"/>
    <w:rsid w:val="00A1547A"/>
    <w:rsid w:val="00A15856"/>
    <w:rsid w:val="00A17B05"/>
    <w:rsid w:val="00A20136"/>
    <w:rsid w:val="00A209D0"/>
    <w:rsid w:val="00A20C10"/>
    <w:rsid w:val="00A22A50"/>
    <w:rsid w:val="00A22DEC"/>
    <w:rsid w:val="00A23040"/>
    <w:rsid w:val="00A238FD"/>
    <w:rsid w:val="00A24C4B"/>
    <w:rsid w:val="00A25153"/>
    <w:rsid w:val="00A2550C"/>
    <w:rsid w:val="00A277EE"/>
    <w:rsid w:val="00A27CD7"/>
    <w:rsid w:val="00A27FAD"/>
    <w:rsid w:val="00A305E9"/>
    <w:rsid w:val="00A30F7A"/>
    <w:rsid w:val="00A310F5"/>
    <w:rsid w:val="00A3110B"/>
    <w:rsid w:val="00A31834"/>
    <w:rsid w:val="00A31CC0"/>
    <w:rsid w:val="00A31F51"/>
    <w:rsid w:val="00A32150"/>
    <w:rsid w:val="00A32D03"/>
    <w:rsid w:val="00A34EE3"/>
    <w:rsid w:val="00A35DE2"/>
    <w:rsid w:val="00A36152"/>
    <w:rsid w:val="00A364AF"/>
    <w:rsid w:val="00A36752"/>
    <w:rsid w:val="00A36FBE"/>
    <w:rsid w:val="00A36FE1"/>
    <w:rsid w:val="00A376DB"/>
    <w:rsid w:val="00A3789B"/>
    <w:rsid w:val="00A37F64"/>
    <w:rsid w:val="00A408B9"/>
    <w:rsid w:val="00A413AF"/>
    <w:rsid w:val="00A41906"/>
    <w:rsid w:val="00A425AF"/>
    <w:rsid w:val="00A431AE"/>
    <w:rsid w:val="00A437FE"/>
    <w:rsid w:val="00A44093"/>
    <w:rsid w:val="00A4415C"/>
    <w:rsid w:val="00A441B6"/>
    <w:rsid w:val="00A44758"/>
    <w:rsid w:val="00A451AA"/>
    <w:rsid w:val="00A45A72"/>
    <w:rsid w:val="00A45EFC"/>
    <w:rsid w:val="00A463C2"/>
    <w:rsid w:val="00A46758"/>
    <w:rsid w:val="00A469FA"/>
    <w:rsid w:val="00A46AB9"/>
    <w:rsid w:val="00A46B03"/>
    <w:rsid w:val="00A47F8C"/>
    <w:rsid w:val="00A502D5"/>
    <w:rsid w:val="00A50564"/>
    <w:rsid w:val="00A51FE5"/>
    <w:rsid w:val="00A55129"/>
    <w:rsid w:val="00A55B3E"/>
    <w:rsid w:val="00A563BD"/>
    <w:rsid w:val="00A5672D"/>
    <w:rsid w:val="00A57594"/>
    <w:rsid w:val="00A6083F"/>
    <w:rsid w:val="00A60C5A"/>
    <w:rsid w:val="00A61121"/>
    <w:rsid w:val="00A6186F"/>
    <w:rsid w:val="00A620E7"/>
    <w:rsid w:val="00A6464C"/>
    <w:rsid w:val="00A6476E"/>
    <w:rsid w:val="00A64E4C"/>
    <w:rsid w:val="00A64F64"/>
    <w:rsid w:val="00A65620"/>
    <w:rsid w:val="00A65C2A"/>
    <w:rsid w:val="00A6638F"/>
    <w:rsid w:val="00A665AD"/>
    <w:rsid w:val="00A66BEC"/>
    <w:rsid w:val="00A67471"/>
    <w:rsid w:val="00A67DC5"/>
    <w:rsid w:val="00A67E4F"/>
    <w:rsid w:val="00A67F58"/>
    <w:rsid w:val="00A701B4"/>
    <w:rsid w:val="00A7155C"/>
    <w:rsid w:val="00A71823"/>
    <w:rsid w:val="00A723EE"/>
    <w:rsid w:val="00A72869"/>
    <w:rsid w:val="00A739D6"/>
    <w:rsid w:val="00A73A0D"/>
    <w:rsid w:val="00A73C67"/>
    <w:rsid w:val="00A74FC9"/>
    <w:rsid w:val="00A75BA1"/>
    <w:rsid w:val="00A76FA9"/>
    <w:rsid w:val="00A77712"/>
    <w:rsid w:val="00A806A1"/>
    <w:rsid w:val="00A80BC5"/>
    <w:rsid w:val="00A82002"/>
    <w:rsid w:val="00A82A77"/>
    <w:rsid w:val="00A83715"/>
    <w:rsid w:val="00A838F8"/>
    <w:rsid w:val="00A848FF"/>
    <w:rsid w:val="00A84E4B"/>
    <w:rsid w:val="00A8531C"/>
    <w:rsid w:val="00A8556E"/>
    <w:rsid w:val="00A8613A"/>
    <w:rsid w:val="00A874CE"/>
    <w:rsid w:val="00A877F4"/>
    <w:rsid w:val="00A878CD"/>
    <w:rsid w:val="00A90535"/>
    <w:rsid w:val="00A9095E"/>
    <w:rsid w:val="00A91A82"/>
    <w:rsid w:val="00A9252C"/>
    <w:rsid w:val="00A92598"/>
    <w:rsid w:val="00A92AE8"/>
    <w:rsid w:val="00A92C31"/>
    <w:rsid w:val="00A93247"/>
    <w:rsid w:val="00A93376"/>
    <w:rsid w:val="00A9458B"/>
    <w:rsid w:val="00A94F74"/>
    <w:rsid w:val="00A94FA6"/>
    <w:rsid w:val="00A9690A"/>
    <w:rsid w:val="00AA233D"/>
    <w:rsid w:val="00AA339B"/>
    <w:rsid w:val="00AA3C43"/>
    <w:rsid w:val="00AA4E1E"/>
    <w:rsid w:val="00AA5698"/>
    <w:rsid w:val="00AA6C48"/>
    <w:rsid w:val="00AB0702"/>
    <w:rsid w:val="00AB172E"/>
    <w:rsid w:val="00AB1EC7"/>
    <w:rsid w:val="00AB2CE5"/>
    <w:rsid w:val="00AB3D0C"/>
    <w:rsid w:val="00AB402C"/>
    <w:rsid w:val="00AB420D"/>
    <w:rsid w:val="00AB4AE7"/>
    <w:rsid w:val="00AB598E"/>
    <w:rsid w:val="00AB6241"/>
    <w:rsid w:val="00AC0840"/>
    <w:rsid w:val="00AC1E86"/>
    <w:rsid w:val="00AC2766"/>
    <w:rsid w:val="00AC2839"/>
    <w:rsid w:val="00AC36D2"/>
    <w:rsid w:val="00AC3ABB"/>
    <w:rsid w:val="00AC4DC4"/>
    <w:rsid w:val="00AC4DD8"/>
    <w:rsid w:val="00AC5804"/>
    <w:rsid w:val="00AC5F20"/>
    <w:rsid w:val="00AC75D8"/>
    <w:rsid w:val="00AC78B6"/>
    <w:rsid w:val="00AD07DC"/>
    <w:rsid w:val="00AD105B"/>
    <w:rsid w:val="00AD1EA7"/>
    <w:rsid w:val="00AD2018"/>
    <w:rsid w:val="00AD32D8"/>
    <w:rsid w:val="00AD39C0"/>
    <w:rsid w:val="00AD5747"/>
    <w:rsid w:val="00AD5D47"/>
    <w:rsid w:val="00AD6CD7"/>
    <w:rsid w:val="00AD7870"/>
    <w:rsid w:val="00AD7CFB"/>
    <w:rsid w:val="00AE0187"/>
    <w:rsid w:val="00AE1156"/>
    <w:rsid w:val="00AE1511"/>
    <w:rsid w:val="00AE2608"/>
    <w:rsid w:val="00AE5523"/>
    <w:rsid w:val="00AE5C34"/>
    <w:rsid w:val="00AE5F88"/>
    <w:rsid w:val="00AE64BB"/>
    <w:rsid w:val="00AE7A5C"/>
    <w:rsid w:val="00AF2B45"/>
    <w:rsid w:val="00AF2C2E"/>
    <w:rsid w:val="00AF34C4"/>
    <w:rsid w:val="00AF35EA"/>
    <w:rsid w:val="00AF361C"/>
    <w:rsid w:val="00AF3D48"/>
    <w:rsid w:val="00AF4721"/>
    <w:rsid w:val="00AF4809"/>
    <w:rsid w:val="00AF48F1"/>
    <w:rsid w:val="00AF4CCB"/>
    <w:rsid w:val="00AF6F08"/>
    <w:rsid w:val="00AF7BDA"/>
    <w:rsid w:val="00AF7BFE"/>
    <w:rsid w:val="00B02941"/>
    <w:rsid w:val="00B031C9"/>
    <w:rsid w:val="00B0326B"/>
    <w:rsid w:val="00B04A4E"/>
    <w:rsid w:val="00B04BC0"/>
    <w:rsid w:val="00B053C8"/>
    <w:rsid w:val="00B06332"/>
    <w:rsid w:val="00B06827"/>
    <w:rsid w:val="00B106C0"/>
    <w:rsid w:val="00B1184A"/>
    <w:rsid w:val="00B11C8A"/>
    <w:rsid w:val="00B14AF8"/>
    <w:rsid w:val="00B177F9"/>
    <w:rsid w:val="00B17A5D"/>
    <w:rsid w:val="00B17ACD"/>
    <w:rsid w:val="00B20088"/>
    <w:rsid w:val="00B21169"/>
    <w:rsid w:val="00B23041"/>
    <w:rsid w:val="00B23155"/>
    <w:rsid w:val="00B2346C"/>
    <w:rsid w:val="00B24019"/>
    <w:rsid w:val="00B24A5F"/>
    <w:rsid w:val="00B24AB9"/>
    <w:rsid w:val="00B25693"/>
    <w:rsid w:val="00B27A45"/>
    <w:rsid w:val="00B27B76"/>
    <w:rsid w:val="00B303BC"/>
    <w:rsid w:val="00B30B7D"/>
    <w:rsid w:val="00B31AC5"/>
    <w:rsid w:val="00B33323"/>
    <w:rsid w:val="00B34360"/>
    <w:rsid w:val="00B34406"/>
    <w:rsid w:val="00B34889"/>
    <w:rsid w:val="00B34D57"/>
    <w:rsid w:val="00B34E6C"/>
    <w:rsid w:val="00B3532F"/>
    <w:rsid w:val="00B36B92"/>
    <w:rsid w:val="00B36CBF"/>
    <w:rsid w:val="00B37B5D"/>
    <w:rsid w:val="00B41231"/>
    <w:rsid w:val="00B41593"/>
    <w:rsid w:val="00B41B18"/>
    <w:rsid w:val="00B41CC2"/>
    <w:rsid w:val="00B4369D"/>
    <w:rsid w:val="00B45C80"/>
    <w:rsid w:val="00B468B8"/>
    <w:rsid w:val="00B469B2"/>
    <w:rsid w:val="00B47295"/>
    <w:rsid w:val="00B50683"/>
    <w:rsid w:val="00B51568"/>
    <w:rsid w:val="00B542F5"/>
    <w:rsid w:val="00B56DF4"/>
    <w:rsid w:val="00B573EC"/>
    <w:rsid w:val="00B576B6"/>
    <w:rsid w:val="00B62B1D"/>
    <w:rsid w:val="00B630E5"/>
    <w:rsid w:val="00B63199"/>
    <w:rsid w:val="00B63714"/>
    <w:rsid w:val="00B6422C"/>
    <w:rsid w:val="00B644E6"/>
    <w:rsid w:val="00B647DD"/>
    <w:rsid w:val="00B64BC6"/>
    <w:rsid w:val="00B70798"/>
    <w:rsid w:val="00B70809"/>
    <w:rsid w:val="00B70BD6"/>
    <w:rsid w:val="00B711FC"/>
    <w:rsid w:val="00B723FB"/>
    <w:rsid w:val="00B72857"/>
    <w:rsid w:val="00B72B96"/>
    <w:rsid w:val="00B72E24"/>
    <w:rsid w:val="00B72F4C"/>
    <w:rsid w:val="00B731CE"/>
    <w:rsid w:val="00B734C3"/>
    <w:rsid w:val="00B73FF3"/>
    <w:rsid w:val="00B7432B"/>
    <w:rsid w:val="00B744AF"/>
    <w:rsid w:val="00B7515C"/>
    <w:rsid w:val="00B756AB"/>
    <w:rsid w:val="00B75F30"/>
    <w:rsid w:val="00B766D0"/>
    <w:rsid w:val="00B768A6"/>
    <w:rsid w:val="00B76DA1"/>
    <w:rsid w:val="00B7710D"/>
    <w:rsid w:val="00B7739A"/>
    <w:rsid w:val="00B815F6"/>
    <w:rsid w:val="00B81A45"/>
    <w:rsid w:val="00B81AAA"/>
    <w:rsid w:val="00B82B36"/>
    <w:rsid w:val="00B837CD"/>
    <w:rsid w:val="00B83E59"/>
    <w:rsid w:val="00B83E86"/>
    <w:rsid w:val="00B84698"/>
    <w:rsid w:val="00B84FA9"/>
    <w:rsid w:val="00B84FE8"/>
    <w:rsid w:val="00B852EC"/>
    <w:rsid w:val="00B859A1"/>
    <w:rsid w:val="00B85FB7"/>
    <w:rsid w:val="00B8644B"/>
    <w:rsid w:val="00B869B6"/>
    <w:rsid w:val="00B87259"/>
    <w:rsid w:val="00B876C4"/>
    <w:rsid w:val="00B90254"/>
    <w:rsid w:val="00B9124B"/>
    <w:rsid w:val="00B91A5C"/>
    <w:rsid w:val="00B91F2F"/>
    <w:rsid w:val="00B928BA"/>
    <w:rsid w:val="00B92C12"/>
    <w:rsid w:val="00B93721"/>
    <w:rsid w:val="00B93A93"/>
    <w:rsid w:val="00B93D4C"/>
    <w:rsid w:val="00B94080"/>
    <w:rsid w:val="00B951E2"/>
    <w:rsid w:val="00B95D7D"/>
    <w:rsid w:val="00B96127"/>
    <w:rsid w:val="00B97BA9"/>
    <w:rsid w:val="00B97BE6"/>
    <w:rsid w:val="00B97D61"/>
    <w:rsid w:val="00BA0D57"/>
    <w:rsid w:val="00BA1816"/>
    <w:rsid w:val="00BA1BD2"/>
    <w:rsid w:val="00BA1EF3"/>
    <w:rsid w:val="00BA1FBB"/>
    <w:rsid w:val="00BA2678"/>
    <w:rsid w:val="00BA2D7F"/>
    <w:rsid w:val="00BA3C8C"/>
    <w:rsid w:val="00BA3F12"/>
    <w:rsid w:val="00BA444E"/>
    <w:rsid w:val="00BA4BFC"/>
    <w:rsid w:val="00BA5B97"/>
    <w:rsid w:val="00BA76EF"/>
    <w:rsid w:val="00BB032A"/>
    <w:rsid w:val="00BB077C"/>
    <w:rsid w:val="00BB0FA8"/>
    <w:rsid w:val="00BB2133"/>
    <w:rsid w:val="00BB2E62"/>
    <w:rsid w:val="00BB59E8"/>
    <w:rsid w:val="00BC0AD7"/>
    <w:rsid w:val="00BC10D2"/>
    <w:rsid w:val="00BC1168"/>
    <w:rsid w:val="00BC1A40"/>
    <w:rsid w:val="00BC1B2E"/>
    <w:rsid w:val="00BC1E53"/>
    <w:rsid w:val="00BC3839"/>
    <w:rsid w:val="00BC3D11"/>
    <w:rsid w:val="00BC45AD"/>
    <w:rsid w:val="00BC4ED6"/>
    <w:rsid w:val="00BC52A2"/>
    <w:rsid w:val="00BC55FB"/>
    <w:rsid w:val="00BC59B3"/>
    <w:rsid w:val="00BC5AB4"/>
    <w:rsid w:val="00BC5B0C"/>
    <w:rsid w:val="00BC6892"/>
    <w:rsid w:val="00BC7AEC"/>
    <w:rsid w:val="00BD0378"/>
    <w:rsid w:val="00BD0EA4"/>
    <w:rsid w:val="00BD17E6"/>
    <w:rsid w:val="00BD1DFD"/>
    <w:rsid w:val="00BD2B94"/>
    <w:rsid w:val="00BD3D42"/>
    <w:rsid w:val="00BD3F01"/>
    <w:rsid w:val="00BD4452"/>
    <w:rsid w:val="00BD55C8"/>
    <w:rsid w:val="00BD5A6D"/>
    <w:rsid w:val="00BD6239"/>
    <w:rsid w:val="00BD6447"/>
    <w:rsid w:val="00BD6A88"/>
    <w:rsid w:val="00BD78A9"/>
    <w:rsid w:val="00BE0CF1"/>
    <w:rsid w:val="00BE1062"/>
    <w:rsid w:val="00BE1363"/>
    <w:rsid w:val="00BE13AC"/>
    <w:rsid w:val="00BE20BD"/>
    <w:rsid w:val="00BE226C"/>
    <w:rsid w:val="00BE30C6"/>
    <w:rsid w:val="00BE513D"/>
    <w:rsid w:val="00BE5B6E"/>
    <w:rsid w:val="00BE601F"/>
    <w:rsid w:val="00BE6391"/>
    <w:rsid w:val="00BE65EB"/>
    <w:rsid w:val="00BE6967"/>
    <w:rsid w:val="00BF0E4C"/>
    <w:rsid w:val="00BF1546"/>
    <w:rsid w:val="00BF32D9"/>
    <w:rsid w:val="00BF3E08"/>
    <w:rsid w:val="00BF5C4F"/>
    <w:rsid w:val="00BF6666"/>
    <w:rsid w:val="00BF6701"/>
    <w:rsid w:val="00BF6E8A"/>
    <w:rsid w:val="00C03492"/>
    <w:rsid w:val="00C03D23"/>
    <w:rsid w:val="00C045F4"/>
    <w:rsid w:val="00C075F1"/>
    <w:rsid w:val="00C07A70"/>
    <w:rsid w:val="00C07A78"/>
    <w:rsid w:val="00C10264"/>
    <w:rsid w:val="00C10A6F"/>
    <w:rsid w:val="00C12A36"/>
    <w:rsid w:val="00C13619"/>
    <w:rsid w:val="00C14722"/>
    <w:rsid w:val="00C14B0B"/>
    <w:rsid w:val="00C15AFD"/>
    <w:rsid w:val="00C16027"/>
    <w:rsid w:val="00C167C1"/>
    <w:rsid w:val="00C16A7C"/>
    <w:rsid w:val="00C17BBC"/>
    <w:rsid w:val="00C209FF"/>
    <w:rsid w:val="00C21880"/>
    <w:rsid w:val="00C21AA0"/>
    <w:rsid w:val="00C21F5C"/>
    <w:rsid w:val="00C22F75"/>
    <w:rsid w:val="00C232D0"/>
    <w:rsid w:val="00C236D3"/>
    <w:rsid w:val="00C24206"/>
    <w:rsid w:val="00C2498E"/>
    <w:rsid w:val="00C24ECB"/>
    <w:rsid w:val="00C250E0"/>
    <w:rsid w:val="00C2560C"/>
    <w:rsid w:val="00C267F1"/>
    <w:rsid w:val="00C27DA6"/>
    <w:rsid w:val="00C30804"/>
    <w:rsid w:val="00C30E14"/>
    <w:rsid w:val="00C310DF"/>
    <w:rsid w:val="00C31E8B"/>
    <w:rsid w:val="00C3208F"/>
    <w:rsid w:val="00C32E9B"/>
    <w:rsid w:val="00C33175"/>
    <w:rsid w:val="00C40CD1"/>
    <w:rsid w:val="00C41055"/>
    <w:rsid w:val="00C45024"/>
    <w:rsid w:val="00C527C7"/>
    <w:rsid w:val="00C54363"/>
    <w:rsid w:val="00C54DED"/>
    <w:rsid w:val="00C6015E"/>
    <w:rsid w:val="00C61289"/>
    <w:rsid w:val="00C612B7"/>
    <w:rsid w:val="00C6157E"/>
    <w:rsid w:val="00C62295"/>
    <w:rsid w:val="00C62B97"/>
    <w:rsid w:val="00C63844"/>
    <w:rsid w:val="00C64873"/>
    <w:rsid w:val="00C64DBE"/>
    <w:rsid w:val="00C65588"/>
    <w:rsid w:val="00C6688C"/>
    <w:rsid w:val="00C7035E"/>
    <w:rsid w:val="00C7096A"/>
    <w:rsid w:val="00C70EB5"/>
    <w:rsid w:val="00C72232"/>
    <w:rsid w:val="00C728B4"/>
    <w:rsid w:val="00C733DF"/>
    <w:rsid w:val="00C73494"/>
    <w:rsid w:val="00C7373C"/>
    <w:rsid w:val="00C74090"/>
    <w:rsid w:val="00C744D6"/>
    <w:rsid w:val="00C747E3"/>
    <w:rsid w:val="00C74A54"/>
    <w:rsid w:val="00C755CB"/>
    <w:rsid w:val="00C758EE"/>
    <w:rsid w:val="00C80889"/>
    <w:rsid w:val="00C815D9"/>
    <w:rsid w:val="00C83296"/>
    <w:rsid w:val="00C842ED"/>
    <w:rsid w:val="00C85608"/>
    <w:rsid w:val="00C856FD"/>
    <w:rsid w:val="00C905CA"/>
    <w:rsid w:val="00C9161D"/>
    <w:rsid w:val="00C924CB"/>
    <w:rsid w:val="00C92A54"/>
    <w:rsid w:val="00C92C3E"/>
    <w:rsid w:val="00C94FC0"/>
    <w:rsid w:val="00C961C2"/>
    <w:rsid w:val="00C96839"/>
    <w:rsid w:val="00C97AC8"/>
    <w:rsid w:val="00C97BA7"/>
    <w:rsid w:val="00C97C57"/>
    <w:rsid w:val="00C97DE2"/>
    <w:rsid w:val="00CA0293"/>
    <w:rsid w:val="00CA165C"/>
    <w:rsid w:val="00CA186A"/>
    <w:rsid w:val="00CA1A48"/>
    <w:rsid w:val="00CA3BFE"/>
    <w:rsid w:val="00CA400C"/>
    <w:rsid w:val="00CA4DF5"/>
    <w:rsid w:val="00CA5F86"/>
    <w:rsid w:val="00CA6252"/>
    <w:rsid w:val="00CA664C"/>
    <w:rsid w:val="00CB1808"/>
    <w:rsid w:val="00CB192A"/>
    <w:rsid w:val="00CB387D"/>
    <w:rsid w:val="00CB4A6B"/>
    <w:rsid w:val="00CB527A"/>
    <w:rsid w:val="00CB556E"/>
    <w:rsid w:val="00CB5C3E"/>
    <w:rsid w:val="00CB5FA7"/>
    <w:rsid w:val="00CB6995"/>
    <w:rsid w:val="00CB7272"/>
    <w:rsid w:val="00CB7757"/>
    <w:rsid w:val="00CB7B19"/>
    <w:rsid w:val="00CB7EA9"/>
    <w:rsid w:val="00CC1183"/>
    <w:rsid w:val="00CC1625"/>
    <w:rsid w:val="00CC1C54"/>
    <w:rsid w:val="00CC2139"/>
    <w:rsid w:val="00CC27B7"/>
    <w:rsid w:val="00CC3E7B"/>
    <w:rsid w:val="00CC4297"/>
    <w:rsid w:val="00CC5053"/>
    <w:rsid w:val="00CC5732"/>
    <w:rsid w:val="00CC64F7"/>
    <w:rsid w:val="00CC6848"/>
    <w:rsid w:val="00CC7036"/>
    <w:rsid w:val="00CC7827"/>
    <w:rsid w:val="00CC7CD6"/>
    <w:rsid w:val="00CC7EA4"/>
    <w:rsid w:val="00CD02A3"/>
    <w:rsid w:val="00CD085A"/>
    <w:rsid w:val="00CD0961"/>
    <w:rsid w:val="00CD0DCD"/>
    <w:rsid w:val="00CD119C"/>
    <w:rsid w:val="00CD2FFC"/>
    <w:rsid w:val="00CD3255"/>
    <w:rsid w:val="00CD3271"/>
    <w:rsid w:val="00CD35C0"/>
    <w:rsid w:val="00CD3708"/>
    <w:rsid w:val="00CD40A3"/>
    <w:rsid w:val="00CD4209"/>
    <w:rsid w:val="00CD4662"/>
    <w:rsid w:val="00CD5047"/>
    <w:rsid w:val="00CD569F"/>
    <w:rsid w:val="00CD5BB1"/>
    <w:rsid w:val="00CD612B"/>
    <w:rsid w:val="00CD68AC"/>
    <w:rsid w:val="00CD6E3B"/>
    <w:rsid w:val="00CE00D9"/>
    <w:rsid w:val="00CE0884"/>
    <w:rsid w:val="00CE0B84"/>
    <w:rsid w:val="00CE1B86"/>
    <w:rsid w:val="00CE352B"/>
    <w:rsid w:val="00CE4452"/>
    <w:rsid w:val="00CE4C11"/>
    <w:rsid w:val="00CE5DA6"/>
    <w:rsid w:val="00CE68A8"/>
    <w:rsid w:val="00CF04F1"/>
    <w:rsid w:val="00CF19DF"/>
    <w:rsid w:val="00CF1CD9"/>
    <w:rsid w:val="00CF2565"/>
    <w:rsid w:val="00CF3442"/>
    <w:rsid w:val="00CF3BED"/>
    <w:rsid w:val="00CF40D9"/>
    <w:rsid w:val="00CF50E5"/>
    <w:rsid w:val="00CF59C1"/>
    <w:rsid w:val="00CF6094"/>
    <w:rsid w:val="00CF6638"/>
    <w:rsid w:val="00CF69D2"/>
    <w:rsid w:val="00CF6CC4"/>
    <w:rsid w:val="00CF6FBC"/>
    <w:rsid w:val="00D003AC"/>
    <w:rsid w:val="00D01848"/>
    <w:rsid w:val="00D019F6"/>
    <w:rsid w:val="00D01B09"/>
    <w:rsid w:val="00D01E76"/>
    <w:rsid w:val="00D02CC5"/>
    <w:rsid w:val="00D02D76"/>
    <w:rsid w:val="00D04A02"/>
    <w:rsid w:val="00D04A53"/>
    <w:rsid w:val="00D061D8"/>
    <w:rsid w:val="00D06347"/>
    <w:rsid w:val="00D074B4"/>
    <w:rsid w:val="00D07A36"/>
    <w:rsid w:val="00D10CE6"/>
    <w:rsid w:val="00D1103E"/>
    <w:rsid w:val="00D11CAC"/>
    <w:rsid w:val="00D12CA0"/>
    <w:rsid w:val="00D131F6"/>
    <w:rsid w:val="00D13406"/>
    <w:rsid w:val="00D134D1"/>
    <w:rsid w:val="00D13ECC"/>
    <w:rsid w:val="00D14CEB"/>
    <w:rsid w:val="00D14F66"/>
    <w:rsid w:val="00D16042"/>
    <w:rsid w:val="00D164DA"/>
    <w:rsid w:val="00D16AFE"/>
    <w:rsid w:val="00D205E9"/>
    <w:rsid w:val="00D214DF"/>
    <w:rsid w:val="00D22F9E"/>
    <w:rsid w:val="00D232CE"/>
    <w:rsid w:val="00D23C9E"/>
    <w:rsid w:val="00D2472A"/>
    <w:rsid w:val="00D2572C"/>
    <w:rsid w:val="00D259A8"/>
    <w:rsid w:val="00D260B6"/>
    <w:rsid w:val="00D26A1C"/>
    <w:rsid w:val="00D26DCD"/>
    <w:rsid w:val="00D26E86"/>
    <w:rsid w:val="00D27B97"/>
    <w:rsid w:val="00D27BAD"/>
    <w:rsid w:val="00D3044B"/>
    <w:rsid w:val="00D32068"/>
    <w:rsid w:val="00D33449"/>
    <w:rsid w:val="00D334B5"/>
    <w:rsid w:val="00D3478A"/>
    <w:rsid w:val="00D34C0D"/>
    <w:rsid w:val="00D35375"/>
    <w:rsid w:val="00D35A44"/>
    <w:rsid w:val="00D35D0B"/>
    <w:rsid w:val="00D37213"/>
    <w:rsid w:val="00D37A33"/>
    <w:rsid w:val="00D407B5"/>
    <w:rsid w:val="00D40A54"/>
    <w:rsid w:val="00D412CB"/>
    <w:rsid w:val="00D43366"/>
    <w:rsid w:val="00D43605"/>
    <w:rsid w:val="00D4446E"/>
    <w:rsid w:val="00D448F7"/>
    <w:rsid w:val="00D45186"/>
    <w:rsid w:val="00D453C4"/>
    <w:rsid w:val="00D45427"/>
    <w:rsid w:val="00D471BE"/>
    <w:rsid w:val="00D479E6"/>
    <w:rsid w:val="00D55573"/>
    <w:rsid w:val="00D55736"/>
    <w:rsid w:val="00D573A3"/>
    <w:rsid w:val="00D57F4F"/>
    <w:rsid w:val="00D615D9"/>
    <w:rsid w:val="00D61784"/>
    <w:rsid w:val="00D623B3"/>
    <w:rsid w:val="00D624A0"/>
    <w:rsid w:val="00D633E0"/>
    <w:rsid w:val="00D634F0"/>
    <w:rsid w:val="00D637A6"/>
    <w:rsid w:val="00D641D2"/>
    <w:rsid w:val="00D65187"/>
    <w:rsid w:val="00D664BA"/>
    <w:rsid w:val="00D66679"/>
    <w:rsid w:val="00D66D6D"/>
    <w:rsid w:val="00D67EE5"/>
    <w:rsid w:val="00D706E6"/>
    <w:rsid w:val="00D70759"/>
    <w:rsid w:val="00D70A4A"/>
    <w:rsid w:val="00D73120"/>
    <w:rsid w:val="00D73355"/>
    <w:rsid w:val="00D7407A"/>
    <w:rsid w:val="00D7452F"/>
    <w:rsid w:val="00D74BF9"/>
    <w:rsid w:val="00D76408"/>
    <w:rsid w:val="00D77AEC"/>
    <w:rsid w:val="00D80EE6"/>
    <w:rsid w:val="00D81B2A"/>
    <w:rsid w:val="00D82297"/>
    <w:rsid w:val="00D82498"/>
    <w:rsid w:val="00D83756"/>
    <w:rsid w:val="00D83F28"/>
    <w:rsid w:val="00D84375"/>
    <w:rsid w:val="00D84D2B"/>
    <w:rsid w:val="00D85CCA"/>
    <w:rsid w:val="00D8670A"/>
    <w:rsid w:val="00D8690C"/>
    <w:rsid w:val="00D8716B"/>
    <w:rsid w:val="00D8773F"/>
    <w:rsid w:val="00D87F9B"/>
    <w:rsid w:val="00D905AC"/>
    <w:rsid w:val="00D91EBC"/>
    <w:rsid w:val="00D92A20"/>
    <w:rsid w:val="00D93003"/>
    <w:rsid w:val="00D93044"/>
    <w:rsid w:val="00D9315F"/>
    <w:rsid w:val="00D93368"/>
    <w:rsid w:val="00D95252"/>
    <w:rsid w:val="00D96CB3"/>
    <w:rsid w:val="00D96ED4"/>
    <w:rsid w:val="00D97440"/>
    <w:rsid w:val="00D97666"/>
    <w:rsid w:val="00DA039C"/>
    <w:rsid w:val="00DA064E"/>
    <w:rsid w:val="00DA1380"/>
    <w:rsid w:val="00DA1EBE"/>
    <w:rsid w:val="00DA2637"/>
    <w:rsid w:val="00DA284C"/>
    <w:rsid w:val="00DA2EEF"/>
    <w:rsid w:val="00DA357E"/>
    <w:rsid w:val="00DA3EBB"/>
    <w:rsid w:val="00DA4731"/>
    <w:rsid w:val="00DA52F9"/>
    <w:rsid w:val="00DA5788"/>
    <w:rsid w:val="00DA69EB"/>
    <w:rsid w:val="00DA6A63"/>
    <w:rsid w:val="00DA71DE"/>
    <w:rsid w:val="00DA7FA8"/>
    <w:rsid w:val="00DB1E2A"/>
    <w:rsid w:val="00DB2496"/>
    <w:rsid w:val="00DB4375"/>
    <w:rsid w:val="00DB5CAA"/>
    <w:rsid w:val="00DB63CA"/>
    <w:rsid w:val="00DB6751"/>
    <w:rsid w:val="00DB7086"/>
    <w:rsid w:val="00DB7260"/>
    <w:rsid w:val="00DC0803"/>
    <w:rsid w:val="00DC0EE9"/>
    <w:rsid w:val="00DC2623"/>
    <w:rsid w:val="00DC2694"/>
    <w:rsid w:val="00DC33BE"/>
    <w:rsid w:val="00DC424D"/>
    <w:rsid w:val="00DC4E58"/>
    <w:rsid w:val="00DC53D3"/>
    <w:rsid w:val="00DC555F"/>
    <w:rsid w:val="00DC5948"/>
    <w:rsid w:val="00DC5F99"/>
    <w:rsid w:val="00DC6F94"/>
    <w:rsid w:val="00DD07CF"/>
    <w:rsid w:val="00DD0F93"/>
    <w:rsid w:val="00DD3F32"/>
    <w:rsid w:val="00DD46A2"/>
    <w:rsid w:val="00DD49AF"/>
    <w:rsid w:val="00DD5059"/>
    <w:rsid w:val="00DD61D0"/>
    <w:rsid w:val="00DD661E"/>
    <w:rsid w:val="00DD6912"/>
    <w:rsid w:val="00DD6969"/>
    <w:rsid w:val="00DD6C0B"/>
    <w:rsid w:val="00DD7014"/>
    <w:rsid w:val="00DD7673"/>
    <w:rsid w:val="00DE0098"/>
    <w:rsid w:val="00DE0712"/>
    <w:rsid w:val="00DE0C0E"/>
    <w:rsid w:val="00DE1277"/>
    <w:rsid w:val="00DE1AB0"/>
    <w:rsid w:val="00DE2919"/>
    <w:rsid w:val="00DE32F4"/>
    <w:rsid w:val="00DE338E"/>
    <w:rsid w:val="00DE401B"/>
    <w:rsid w:val="00DE4B41"/>
    <w:rsid w:val="00DE4E36"/>
    <w:rsid w:val="00DE4E73"/>
    <w:rsid w:val="00DE4E9B"/>
    <w:rsid w:val="00DE59AD"/>
    <w:rsid w:val="00DE6253"/>
    <w:rsid w:val="00DE6E5A"/>
    <w:rsid w:val="00DF018B"/>
    <w:rsid w:val="00DF01C8"/>
    <w:rsid w:val="00DF05BD"/>
    <w:rsid w:val="00DF1060"/>
    <w:rsid w:val="00DF2189"/>
    <w:rsid w:val="00DF283D"/>
    <w:rsid w:val="00DF348F"/>
    <w:rsid w:val="00DF3496"/>
    <w:rsid w:val="00DF3899"/>
    <w:rsid w:val="00DF5532"/>
    <w:rsid w:val="00DF5DE0"/>
    <w:rsid w:val="00DF5DF9"/>
    <w:rsid w:val="00DF6253"/>
    <w:rsid w:val="00DF6283"/>
    <w:rsid w:val="00DF6525"/>
    <w:rsid w:val="00DF67CD"/>
    <w:rsid w:val="00DF6AC8"/>
    <w:rsid w:val="00DF7F8B"/>
    <w:rsid w:val="00E0172A"/>
    <w:rsid w:val="00E0180D"/>
    <w:rsid w:val="00E01837"/>
    <w:rsid w:val="00E01D5A"/>
    <w:rsid w:val="00E01E3E"/>
    <w:rsid w:val="00E028D5"/>
    <w:rsid w:val="00E02AF6"/>
    <w:rsid w:val="00E04EC8"/>
    <w:rsid w:val="00E05E06"/>
    <w:rsid w:val="00E061F7"/>
    <w:rsid w:val="00E06773"/>
    <w:rsid w:val="00E10D2F"/>
    <w:rsid w:val="00E11CF1"/>
    <w:rsid w:val="00E13C21"/>
    <w:rsid w:val="00E15882"/>
    <w:rsid w:val="00E15D23"/>
    <w:rsid w:val="00E16648"/>
    <w:rsid w:val="00E171B5"/>
    <w:rsid w:val="00E1754D"/>
    <w:rsid w:val="00E178A6"/>
    <w:rsid w:val="00E17CAC"/>
    <w:rsid w:val="00E226F9"/>
    <w:rsid w:val="00E22AC1"/>
    <w:rsid w:val="00E2372D"/>
    <w:rsid w:val="00E242DE"/>
    <w:rsid w:val="00E259FA"/>
    <w:rsid w:val="00E26608"/>
    <w:rsid w:val="00E268DA"/>
    <w:rsid w:val="00E26FC0"/>
    <w:rsid w:val="00E27955"/>
    <w:rsid w:val="00E317CB"/>
    <w:rsid w:val="00E321B4"/>
    <w:rsid w:val="00E32890"/>
    <w:rsid w:val="00E32AFB"/>
    <w:rsid w:val="00E33FFB"/>
    <w:rsid w:val="00E34582"/>
    <w:rsid w:val="00E34645"/>
    <w:rsid w:val="00E34CD5"/>
    <w:rsid w:val="00E34F78"/>
    <w:rsid w:val="00E37273"/>
    <w:rsid w:val="00E37292"/>
    <w:rsid w:val="00E37892"/>
    <w:rsid w:val="00E40280"/>
    <w:rsid w:val="00E403AD"/>
    <w:rsid w:val="00E40ACB"/>
    <w:rsid w:val="00E42655"/>
    <w:rsid w:val="00E42B0A"/>
    <w:rsid w:val="00E45566"/>
    <w:rsid w:val="00E4560E"/>
    <w:rsid w:val="00E45D3F"/>
    <w:rsid w:val="00E45EC2"/>
    <w:rsid w:val="00E46D72"/>
    <w:rsid w:val="00E47DF0"/>
    <w:rsid w:val="00E47E80"/>
    <w:rsid w:val="00E50DE1"/>
    <w:rsid w:val="00E5108D"/>
    <w:rsid w:val="00E5174D"/>
    <w:rsid w:val="00E51BE2"/>
    <w:rsid w:val="00E52E2A"/>
    <w:rsid w:val="00E53779"/>
    <w:rsid w:val="00E54033"/>
    <w:rsid w:val="00E572ED"/>
    <w:rsid w:val="00E5731F"/>
    <w:rsid w:val="00E57B0D"/>
    <w:rsid w:val="00E57E6B"/>
    <w:rsid w:val="00E61768"/>
    <w:rsid w:val="00E62148"/>
    <w:rsid w:val="00E62350"/>
    <w:rsid w:val="00E6254D"/>
    <w:rsid w:val="00E631EC"/>
    <w:rsid w:val="00E63B42"/>
    <w:rsid w:val="00E655A0"/>
    <w:rsid w:val="00E6729B"/>
    <w:rsid w:val="00E67CB5"/>
    <w:rsid w:val="00E70276"/>
    <w:rsid w:val="00E705A7"/>
    <w:rsid w:val="00E712E1"/>
    <w:rsid w:val="00E71889"/>
    <w:rsid w:val="00E71ABF"/>
    <w:rsid w:val="00E72B3F"/>
    <w:rsid w:val="00E742DC"/>
    <w:rsid w:val="00E756EF"/>
    <w:rsid w:val="00E7721D"/>
    <w:rsid w:val="00E779A2"/>
    <w:rsid w:val="00E77C06"/>
    <w:rsid w:val="00E805B6"/>
    <w:rsid w:val="00E80632"/>
    <w:rsid w:val="00E8234D"/>
    <w:rsid w:val="00E823BA"/>
    <w:rsid w:val="00E82AF9"/>
    <w:rsid w:val="00E8341C"/>
    <w:rsid w:val="00E83710"/>
    <w:rsid w:val="00E83B0B"/>
    <w:rsid w:val="00E846B9"/>
    <w:rsid w:val="00E855D5"/>
    <w:rsid w:val="00E86390"/>
    <w:rsid w:val="00E8684D"/>
    <w:rsid w:val="00E86A79"/>
    <w:rsid w:val="00E87799"/>
    <w:rsid w:val="00E90AA9"/>
    <w:rsid w:val="00E91E23"/>
    <w:rsid w:val="00E9229D"/>
    <w:rsid w:val="00E93E04"/>
    <w:rsid w:val="00E945BC"/>
    <w:rsid w:val="00E949F5"/>
    <w:rsid w:val="00E95D9A"/>
    <w:rsid w:val="00E9678A"/>
    <w:rsid w:val="00E97335"/>
    <w:rsid w:val="00E977FF"/>
    <w:rsid w:val="00EA02EC"/>
    <w:rsid w:val="00EA0B17"/>
    <w:rsid w:val="00EA0CD4"/>
    <w:rsid w:val="00EA1990"/>
    <w:rsid w:val="00EA1D44"/>
    <w:rsid w:val="00EA2828"/>
    <w:rsid w:val="00EA2CF1"/>
    <w:rsid w:val="00EA3BE8"/>
    <w:rsid w:val="00EA3D7A"/>
    <w:rsid w:val="00EA429A"/>
    <w:rsid w:val="00EA43B0"/>
    <w:rsid w:val="00EA5A53"/>
    <w:rsid w:val="00EA7088"/>
    <w:rsid w:val="00EA71FD"/>
    <w:rsid w:val="00EA7BD4"/>
    <w:rsid w:val="00EA7E2C"/>
    <w:rsid w:val="00EB084F"/>
    <w:rsid w:val="00EB0A97"/>
    <w:rsid w:val="00EB0E6E"/>
    <w:rsid w:val="00EB2144"/>
    <w:rsid w:val="00EB2291"/>
    <w:rsid w:val="00EB3307"/>
    <w:rsid w:val="00EB5AA2"/>
    <w:rsid w:val="00EB61A5"/>
    <w:rsid w:val="00EB6942"/>
    <w:rsid w:val="00EB717D"/>
    <w:rsid w:val="00EB7260"/>
    <w:rsid w:val="00EB7480"/>
    <w:rsid w:val="00EC0A64"/>
    <w:rsid w:val="00EC37A0"/>
    <w:rsid w:val="00EC47D2"/>
    <w:rsid w:val="00EC4A82"/>
    <w:rsid w:val="00EC6572"/>
    <w:rsid w:val="00EC6636"/>
    <w:rsid w:val="00ED0308"/>
    <w:rsid w:val="00ED1DD2"/>
    <w:rsid w:val="00ED1EE2"/>
    <w:rsid w:val="00ED2510"/>
    <w:rsid w:val="00ED3648"/>
    <w:rsid w:val="00ED49F6"/>
    <w:rsid w:val="00EE0865"/>
    <w:rsid w:val="00EE2407"/>
    <w:rsid w:val="00EE2446"/>
    <w:rsid w:val="00EE2FB0"/>
    <w:rsid w:val="00EE64FC"/>
    <w:rsid w:val="00EE6CC3"/>
    <w:rsid w:val="00EE6D14"/>
    <w:rsid w:val="00EE744C"/>
    <w:rsid w:val="00EE7BF8"/>
    <w:rsid w:val="00EE7FC4"/>
    <w:rsid w:val="00EF02AF"/>
    <w:rsid w:val="00EF107E"/>
    <w:rsid w:val="00EF21E0"/>
    <w:rsid w:val="00EF24C4"/>
    <w:rsid w:val="00EF2B31"/>
    <w:rsid w:val="00EF38AA"/>
    <w:rsid w:val="00EF49EA"/>
    <w:rsid w:val="00EF574A"/>
    <w:rsid w:val="00EF5825"/>
    <w:rsid w:val="00EF5CF5"/>
    <w:rsid w:val="00EF5DF5"/>
    <w:rsid w:val="00EF64FB"/>
    <w:rsid w:val="00EF7122"/>
    <w:rsid w:val="00F002F8"/>
    <w:rsid w:val="00F01308"/>
    <w:rsid w:val="00F0239F"/>
    <w:rsid w:val="00F02471"/>
    <w:rsid w:val="00F027A7"/>
    <w:rsid w:val="00F03F25"/>
    <w:rsid w:val="00F0414B"/>
    <w:rsid w:val="00F043F9"/>
    <w:rsid w:val="00F0447B"/>
    <w:rsid w:val="00F045B9"/>
    <w:rsid w:val="00F04D28"/>
    <w:rsid w:val="00F070C8"/>
    <w:rsid w:val="00F07729"/>
    <w:rsid w:val="00F103C6"/>
    <w:rsid w:val="00F119C2"/>
    <w:rsid w:val="00F122FE"/>
    <w:rsid w:val="00F148A2"/>
    <w:rsid w:val="00F14DA3"/>
    <w:rsid w:val="00F15CD4"/>
    <w:rsid w:val="00F15DED"/>
    <w:rsid w:val="00F161C5"/>
    <w:rsid w:val="00F16A11"/>
    <w:rsid w:val="00F2046B"/>
    <w:rsid w:val="00F20703"/>
    <w:rsid w:val="00F20A5C"/>
    <w:rsid w:val="00F20B7D"/>
    <w:rsid w:val="00F20BF8"/>
    <w:rsid w:val="00F2111A"/>
    <w:rsid w:val="00F222E9"/>
    <w:rsid w:val="00F249A0"/>
    <w:rsid w:val="00F26E28"/>
    <w:rsid w:val="00F30CB9"/>
    <w:rsid w:val="00F3125E"/>
    <w:rsid w:val="00F3159C"/>
    <w:rsid w:val="00F317A0"/>
    <w:rsid w:val="00F32CC4"/>
    <w:rsid w:val="00F330F6"/>
    <w:rsid w:val="00F33C97"/>
    <w:rsid w:val="00F344CC"/>
    <w:rsid w:val="00F35F13"/>
    <w:rsid w:val="00F363C9"/>
    <w:rsid w:val="00F36AF5"/>
    <w:rsid w:val="00F4171B"/>
    <w:rsid w:val="00F41B9B"/>
    <w:rsid w:val="00F42C8A"/>
    <w:rsid w:val="00F4409B"/>
    <w:rsid w:val="00F44385"/>
    <w:rsid w:val="00F4679F"/>
    <w:rsid w:val="00F4725F"/>
    <w:rsid w:val="00F47EDE"/>
    <w:rsid w:val="00F51A72"/>
    <w:rsid w:val="00F52CBD"/>
    <w:rsid w:val="00F53013"/>
    <w:rsid w:val="00F533B2"/>
    <w:rsid w:val="00F538A1"/>
    <w:rsid w:val="00F53B6C"/>
    <w:rsid w:val="00F54361"/>
    <w:rsid w:val="00F543BD"/>
    <w:rsid w:val="00F54917"/>
    <w:rsid w:val="00F5570A"/>
    <w:rsid w:val="00F55DA0"/>
    <w:rsid w:val="00F56488"/>
    <w:rsid w:val="00F56BBC"/>
    <w:rsid w:val="00F57474"/>
    <w:rsid w:val="00F579CC"/>
    <w:rsid w:val="00F6014C"/>
    <w:rsid w:val="00F6094B"/>
    <w:rsid w:val="00F60958"/>
    <w:rsid w:val="00F6142E"/>
    <w:rsid w:val="00F61DD3"/>
    <w:rsid w:val="00F6218B"/>
    <w:rsid w:val="00F642E9"/>
    <w:rsid w:val="00F64778"/>
    <w:rsid w:val="00F65964"/>
    <w:rsid w:val="00F65B64"/>
    <w:rsid w:val="00F66198"/>
    <w:rsid w:val="00F66BB3"/>
    <w:rsid w:val="00F673CF"/>
    <w:rsid w:val="00F676B5"/>
    <w:rsid w:val="00F67A61"/>
    <w:rsid w:val="00F70C2E"/>
    <w:rsid w:val="00F70DBA"/>
    <w:rsid w:val="00F70DF1"/>
    <w:rsid w:val="00F716A1"/>
    <w:rsid w:val="00F716FD"/>
    <w:rsid w:val="00F71946"/>
    <w:rsid w:val="00F7326B"/>
    <w:rsid w:val="00F73C65"/>
    <w:rsid w:val="00F751E0"/>
    <w:rsid w:val="00F75D36"/>
    <w:rsid w:val="00F77A36"/>
    <w:rsid w:val="00F802BE"/>
    <w:rsid w:val="00F80C8B"/>
    <w:rsid w:val="00F8212F"/>
    <w:rsid w:val="00F8330E"/>
    <w:rsid w:val="00F839F1"/>
    <w:rsid w:val="00F8589C"/>
    <w:rsid w:val="00F85A11"/>
    <w:rsid w:val="00F86014"/>
    <w:rsid w:val="00F863D9"/>
    <w:rsid w:val="00F865A4"/>
    <w:rsid w:val="00F86822"/>
    <w:rsid w:val="00F86D46"/>
    <w:rsid w:val="00F87F5E"/>
    <w:rsid w:val="00F9032D"/>
    <w:rsid w:val="00F908B0"/>
    <w:rsid w:val="00F92125"/>
    <w:rsid w:val="00F92ABA"/>
    <w:rsid w:val="00F92F64"/>
    <w:rsid w:val="00F93128"/>
    <w:rsid w:val="00F94C07"/>
    <w:rsid w:val="00F94ED1"/>
    <w:rsid w:val="00F95D1D"/>
    <w:rsid w:val="00F96566"/>
    <w:rsid w:val="00F96A83"/>
    <w:rsid w:val="00F96E89"/>
    <w:rsid w:val="00F973BC"/>
    <w:rsid w:val="00F97786"/>
    <w:rsid w:val="00FA0830"/>
    <w:rsid w:val="00FA0FFC"/>
    <w:rsid w:val="00FA10CB"/>
    <w:rsid w:val="00FA1415"/>
    <w:rsid w:val="00FA2068"/>
    <w:rsid w:val="00FA359F"/>
    <w:rsid w:val="00FA3ED3"/>
    <w:rsid w:val="00FA3FD4"/>
    <w:rsid w:val="00FA427B"/>
    <w:rsid w:val="00FA5237"/>
    <w:rsid w:val="00FA54E5"/>
    <w:rsid w:val="00FA574F"/>
    <w:rsid w:val="00FA63F3"/>
    <w:rsid w:val="00FB0782"/>
    <w:rsid w:val="00FB13DC"/>
    <w:rsid w:val="00FB2B93"/>
    <w:rsid w:val="00FB481A"/>
    <w:rsid w:val="00FB48B1"/>
    <w:rsid w:val="00FB48E6"/>
    <w:rsid w:val="00FB4C76"/>
    <w:rsid w:val="00FB513F"/>
    <w:rsid w:val="00FB56E8"/>
    <w:rsid w:val="00FB5E58"/>
    <w:rsid w:val="00FB6B36"/>
    <w:rsid w:val="00FB7B3C"/>
    <w:rsid w:val="00FC234A"/>
    <w:rsid w:val="00FC246C"/>
    <w:rsid w:val="00FC2A5E"/>
    <w:rsid w:val="00FC2B20"/>
    <w:rsid w:val="00FC2E97"/>
    <w:rsid w:val="00FC3210"/>
    <w:rsid w:val="00FC392A"/>
    <w:rsid w:val="00FC3B28"/>
    <w:rsid w:val="00FC40B1"/>
    <w:rsid w:val="00FC422F"/>
    <w:rsid w:val="00FC4F96"/>
    <w:rsid w:val="00FC5022"/>
    <w:rsid w:val="00FC5143"/>
    <w:rsid w:val="00FC5372"/>
    <w:rsid w:val="00FC5589"/>
    <w:rsid w:val="00FC5AB3"/>
    <w:rsid w:val="00FC5E4B"/>
    <w:rsid w:val="00FC5E99"/>
    <w:rsid w:val="00FC7250"/>
    <w:rsid w:val="00FC7819"/>
    <w:rsid w:val="00FD2384"/>
    <w:rsid w:val="00FD3A70"/>
    <w:rsid w:val="00FD530A"/>
    <w:rsid w:val="00FD5E0C"/>
    <w:rsid w:val="00FD5EEA"/>
    <w:rsid w:val="00FD6DD2"/>
    <w:rsid w:val="00FD7241"/>
    <w:rsid w:val="00FD72F4"/>
    <w:rsid w:val="00FE00E4"/>
    <w:rsid w:val="00FE0561"/>
    <w:rsid w:val="00FE0D00"/>
    <w:rsid w:val="00FE0DB5"/>
    <w:rsid w:val="00FE1708"/>
    <w:rsid w:val="00FE1E9E"/>
    <w:rsid w:val="00FE2868"/>
    <w:rsid w:val="00FE3F7B"/>
    <w:rsid w:val="00FE4822"/>
    <w:rsid w:val="00FE5497"/>
    <w:rsid w:val="00FE5B47"/>
    <w:rsid w:val="00FE5D69"/>
    <w:rsid w:val="00FE61A2"/>
    <w:rsid w:val="00FE6CA7"/>
    <w:rsid w:val="00FE6CE1"/>
    <w:rsid w:val="00FE6E20"/>
    <w:rsid w:val="00FE7617"/>
    <w:rsid w:val="00FE7A96"/>
    <w:rsid w:val="00FF0034"/>
    <w:rsid w:val="00FF13EB"/>
    <w:rsid w:val="00FF1D7E"/>
    <w:rsid w:val="00FF4827"/>
    <w:rsid w:val="00FF4B7F"/>
    <w:rsid w:val="00FF4C23"/>
    <w:rsid w:val="00FF5B63"/>
    <w:rsid w:val="00FF68AC"/>
    <w:rsid w:val="00FF6A57"/>
    <w:rsid w:val="00FF7603"/>
    <w:rsid w:val="00FF780B"/>
    <w:rsid w:val="00FF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uiPriority="0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A6D58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17EB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17EB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17EB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417EB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417EB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417EB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417EB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417EB"/>
    <w:pPr>
      <w:keepNext/>
      <w:keepLines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417EB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17EB"/>
    <w:rPr>
      <w:rFonts w:ascii="Cambria" w:hAnsi="Cambria"/>
      <w:b/>
      <w:color w:val="365F91"/>
      <w:sz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17EB"/>
    <w:rPr>
      <w:rFonts w:ascii="Cambria" w:hAnsi="Cambria"/>
      <w:b/>
      <w:color w:val="4F81BD"/>
      <w:sz w:val="2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17EB"/>
    <w:rPr>
      <w:rFonts w:ascii="Cambria" w:hAnsi="Cambria"/>
      <w:b/>
      <w:color w:val="4F81BD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417EB"/>
    <w:rPr>
      <w:rFonts w:ascii="Cambria" w:hAnsi="Cambria"/>
      <w:b/>
      <w:i/>
      <w:color w:val="4F81BD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417EB"/>
    <w:rPr>
      <w:rFonts w:ascii="Cambria" w:hAnsi="Cambria"/>
      <w:color w:val="243F60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417EB"/>
    <w:rPr>
      <w:rFonts w:ascii="Cambria" w:hAnsi="Cambria"/>
      <w:i/>
      <w:color w:val="243F60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417EB"/>
    <w:rPr>
      <w:rFonts w:ascii="Cambria" w:hAnsi="Cambria"/>
      <w:i/>
      <w:color w:val="404040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417EB"/>
    <w:rPr>
      <w:rFonts w:ascii="Cambria" w:hAnsi="Cambria"/>
      <w:color w:val="404040"/>
      <w:sz w:val="20"/>
      <w:lang w:val="ru-RU"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417EB"/>
    <w:rPr>
      <w:rFonts w:ascii="Cambria" w:hAnsi="Cambria"/>
      <w:i/>
      <w:color w:val="404040"/>
      <w:sz w:val="20"/>
      <w:lang w:val="ru-RU" w:eastAsia="ru-RU"/>
    </w:rPr>
  </w:style>
  <w:style w:type="paragraph" w:styleId="NoSpacing">
    <w:name w:val="No Spacing"/>
    <w:uiPriority w:val="99"/>
    <w:qFormat/>
    <w:rsid w:val="001417EB"/>
    <w:rPr>
      <w:rFonts w:eastAsia="Times New Roman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1417EB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1417EB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417EB"/>
    <w:rPr>
      <w:rFonts w:ascii="Cambria" w:hAnsi="Cambria"/>
      <w:color w:val="17365D"/>
      <w:spacing w:val="5"/>
      <w:kern w:val="28"/>
      <w:sz w:val="52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1417EB"/>
    <w:pPr>
      <w:numPr>
        <w:ilvl w:val="1"/>
      </w:numPr>
      <w:ind w:firstLine="567"/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417EB"/>
    <w:rPr>
      <w:rFonts w:ascii="Cambria" w:hAnsi="Cambria"/>
      <w:i/>
      <w:color w:val="4F81BD"/>
      <w:spacing w:val="15"/>
      <w:sz w:val="24"/>
      <w:lang w:val="ru-RU" w:eastAsia="ru-RU"/>
    </w:rPr>
  </w:style>
  <w:style w:type="character" w:styleId="Strong">
    <w:name w:val="Strong"/>
    <w:basedOn w:val="DefaultParagraphFont"/>
    <w:uiPriority w:val="99"/>
    <w:qFormat/>
    <w:rsid w:val="001417EB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1417EB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1417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417E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1417EB"/>
    <w:rPr>
      <w:rFonts w:eastAsia="Times New Roman"/>
      <w:i/>
      <w:color w:val="000000"/>
      <w:lang w:val="ru-RU" w:eastAsia="ru-RU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417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417EB"/>
    <w:rPr>
      <w:rFonts w:eastAsia="Times New Roman"/>
      <w:b/>
      <w:i/>
      <w:color w:val="4F81BD"/>
      <w:lang w:val="ru-RU" w:eastAsia="ru-RU"/>
    </w:rPr>
  </w:style>
  <w:style w:type="character" w:styleId="SubtleEmphasis">
    <w:name w:val="Subtle Emphasis"/>
    <w:basedOn w:val="DefaultParagraphFont"/>
    <w:uiPriority w:val="99"/>
    <w:qFormat/>
    <w:rsid w:val="001417EB"/>
    <w:rPr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1417EB"/>
    <w:rPr>
      <w:b/>
      <w:i/>
      <w:color w:val="4F81BD"/>
    </w:rPr>
  </w:style>
  <w:style w:type="character" w:styleId="SubtleReference">
    <w:name w:val="Subtle Reference"/>
    <w:basedOn w:val="DefaultParagraphFont"/>
    <w:uiPriority w:val="99"/>
    <w:qFormat/>
    <w:rsid w:val="001417EB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1417EB"/>
    <w:rPr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1417EB"/>
    <w:rPr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1417E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7B7188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7188"/>
    <w:rPr>
      <w:rFonts w:ascii="Segoe UI" w:hAnsi="Segoe UI"/>
      <w:sz w:val="18"/>
      <w:lang w:val="ru-RU" w:eastAsia="ru-RU"/>
    </w:rPr>
  </w:style>
  <w:style w:type="table" w:styleId="TableGrid">
    <w:name w:val="Table Grid"/>
    <w:basedOn w:val="TableNormal"/>
    <w:uiPriority w:val="99"/>
    <w:locked/>
    <w:rsid w:val="0009345C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455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locked/>
    <w:rsid w:val="00E45566"/>
    <w:rPr>
      <w:rFonts w:cs="Times New Roman"/>
      <w:color w:val="0000FF"/>
      <w:u w:val="single"/>
    </w:rPr>
  </w:style>
  <w:style w:type="character" w:customStyle="1" w:styleId="BodyTextChar">
    <w:name w:val="Body Text Char"/>
    <w:link w:val="BodyText"/>
    <w:uiPriority w:val="99"/>
    <w:locked/>
    <w:rsid w:val="00803CD5"/>
    <w:rPr>
      <w:spacing w:val="6"/>
      <w:sz w:val="22"/>
      <w:shd w:val="clear" w:color="auto" w:fill="FFFFFF"/>
    </w:rPr>
  </w:style>
  <w:style w:type="paragraph" w:styleId="BodyText">
    <w:name w:val="Body Text"/>
    <w:basedOn w:val="Normal"/>
    <w:link w:val="BodyTextChar"/>
    <w:uiPriority w:val="99"/>
    <w:locked/>
    <w:rsid w:val="00803CD5"/>
    <w:pPr>
      <w:shd w:val="clear" w:color="auto" w:fill="FFFFFF"/>
      <w:autoSpaceDE/>
      <w:autoSpaceDN/>
      <w:adjustRightInd/>
      <w:spacing w:before="360" w:after="240" w:line="288" w:lineRule="exact"/>
      <w:jc w:val="both"/>
    </w:pPr>
    <w:rPr>
      <w:rFonts w:eastAsia="Calibri"/>
      <w:spacing w:val="6"/>
      <w:sz w:val="22"/>
      <w:szCs w:val="22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2E002A"/>
    <w:rPr>
      <w:rFonts w:eastAsia="Times New Roman"/>
      <w:sz w:val="20"/>
      <w:szCs w:val="20"/>
    </w:rPr>
  </w:style>
  <w:style w:type="character" w:customStyle="1" w:styleId="1">
    <w:name w:val="Основной текст Знак1"/>
    <w:uiPriority w:val="99"/>
    <w:semiHidden/>
    <w:rsid w:val="00803CD5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6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58217B8EC9C7C2FEA9D9E178EE91B9A37AC429B9128E822729676B0CB25A3C44E3B65005ECA0BFD52BF16EECl552G" TargetMode="External"/><Relationship Id="rId13" Type="http://schemas.openxmlformats.org/officeDocument/2006/relationships/hyperlink" Target="consultantplus://offline/ref=4558217B8EC9C7C2FEA9D9E178EE91B9A37BCF29BC178E822729676B0CB25A3C56E3EE5C07E5B8BDD93EA73FAA0731CDBAB6C7E5915BACC2l75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58217B8EC9C7C2FEA9D9E178EE91B9A37AC429B9128E822729676B0CB25A3C44E3B65005ECA0BFD52BF16EECl552G" TargetMode="External"/><Relationship Id="rId12" Type="http://schemas.openxmlformats.org/officeDocument/2006/relationships/hyperlink" Target="consultantplus://offline/ref=4558217B8EC9C7C2FEA9D9E178EE91B9A37BCF29BC178E822729676B0CB25A3C56E3EE5A0EEDB6B48964B73BE35034D1B2A0D9EF8F5BlA5C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58217B8EC9C7C2FEA9D9E178EE91B9A37AC429B9128E822729676B0CB25A3C56E3EE5E0FE3B5EB8C71A663EC5A22CFBAB6C5ED8Dl559G" TargetMode="External"/><Relationship Id="rId11" Type="http://schemas.openxmlformats.org/officeDocument/2006/relationships/hyperlink" Target="consultantplus://offline/ref=4558217B8EC9C7C2FEA9D9E178EE91B9A37BCF29BC178E822729676B0CB25A3C56E3EE5A0EEDB8B48964B73BE35034D1B2A0D9EF8F5BlA5C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558217B8EC9C7C2FEA9D9E178EE91B9A37BCF29BC178E822729676B0CB25A3C56E3EE5A0EEDBAB48964B73BE35034D1B2A0D9EF8F5BlA5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58217B8EC9C7C2FEA9D9E178EE91B9A37BCF29BC178E822729676B0CB25A3C56E3EE5C07E5BBB6D83EA73FAA0731CDBAB6C7E5915BACC2l754G" TargetMode="External"/><Relationship Id="rId14" Type="http://schemas.openxmlformats.org/officeDocument/2006/relationships/hyperlink" Target="consultantplus://offline/ref=4558217B8EC9C7C2FEA9D9E178EE91B9A37BCF29BC178E822729676B0CB25A3C56E3EE5C07E0BEB9DD3EA73FAA0731CDBAB6C7E5915BACC2l754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884</TotalTime>
  <Pages>3</Pages>
  <Words>1373</Words>
  <Characters>7827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</cp:lastModifiedBy>
  <cp:revision>274</cp:revision>
  <cp:lastPrinted>2020-09-10T10:25:00Z</cp:lastPrinted>
  <dcterms:created xsi:type="dcterms:W3CDTF">2015-10-01T13:18:00Z</dcterms:created>
  <dcterms:modified xsi:type="dcterms:W3CDTF">2020-10-06T15:58:00Z</dcterms:modified>
</cp:coreProperties>
</file>