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3F" w:rsidRPr="00794B31" w:rsidRDefault="003F253F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EF0B98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5" o:title=""/>
          </v:shape>
        </w:pict>
      </w:r>
    </w:p>
    <w:p w:rsidR="003F253F" w:rsidRPr="00794B31" w:rsidRDefault="003F253F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794B31">
        <w:rPr>
          <w:b/>
          <w:sz w:val="30"/>
          <w:szCs w:val="28"/>
        </w:rPr>
        <w:t>Администрация</w:t>
      </w:r>
    </w:p>
    <w:p w:rsidR="003F253F" w:rsidRPr="00794B31" w:rsidRDefault="003F253F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794B31">
        <w:rPr>
          <w:b/>
          <w:sz w:val="30"/>
          <w:szCs w:val="28"/>
        </w:rPr>
        <w:t>муниципального образования</w:t>
      </w:r>
    </w:p>
    <w:p w:rsidR="003F253F" w:rsidRPr="00794B31" w:rsidRDefault="003F253F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794B31">
        <w:rPr>
          <w:b/>
          <w:sz w:val="30"/>
          <w:szCs w:val="28"/>
        </w:rPr>
        <w:t>«Поселок Амдерма»</w:t>
      </w:r>
    </w:p>
    <w:p w:rsidR="003F253F" w:rsidRPr="00794B31" w:rsidRDefault="003F253F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794B31">
        <w:rPr>
          <w:b/>
          <w:sz w:val="30"/>
          <w:szCs w:val="28"/>
        </w:rPr>
        <w:t>Ненецкого автономного округа</w:t>
      </w:r>
    </w:p>
    <w:p w:rsidR="003F253F" w:rsidRPr="00794B31" w:rsidRDefault="003F253F" w:rsidP="00E50DE1">
      <w:pPr>
        <w:widowControl/>
        <w:autoSpaceDE/>
        <w:autoSpaceDN/>
        <w:adjustRightInd/>
        <w:jc w:val="center"/>
        <w:rPr>
          <w:b/>
        </w:rPr>
      </w:pPr>
    </w:p>
    <w:p w:rsidR="003F253F" w:rsidRPr="00794B31" w:rsidRDefault="003F253F" w:rsidP="00E50DE1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794B31">
        <w:rPr>
          <w:b/>
          <w:sz w:val="26"/>
          <w:szCs w:val="28"/>
        </w:rPr>
        <w:t>(Администрация МО «Поселок Амдерма» НАО)</w:t>
      </w:r>
    </w:p>
    <w:p w:rsidR="003F253F" w:rsidRPr="00794B31" w:rsidRDefault="003F253F" w:rsidP="006A6D58">
      <w:pPr>
        <w:shd w:val="clear" w:color="auto" w:fill="FFFFFF"/>
        <w:jc w:val="center"/>
        <w:rPr>
          <w:b/>
          <w:sz w:val="26"/>
          <w:szCs w:val="24"/>
        </w:rPr>
      </w:pPr>
    </w:p>
    <w:p w:rsidR="003F253F" w:rsidRPr="00794B31" w:rsidRDefault="003F253F" w:rsidP="006A6D58">
      <w:pPr>
        <w:shd w:val="clear" w:color="auto" w:fill="FFFFFF"/>
        <w:jc w:val="center"/>
        <w:rPr>
          <w:b/>
          <w:bCs/>
          <w:sz w:val="30"/>
          <w:szCs w:val="24"/>
        </w:rPr>
      </w:pPr>
      <w:r w:rsidRPr="00794B31">
        <w:rPr>
          <w:b/>
          <w:bCs/>
          <w:sz w:val="30"/>
          <w:szCs w:val="24"/>
        </w:rPr>
        <w:t>ПОСТАНОВЛЕНИЕ</w:t>
      </w:r>
    </w:p>
    <w:p w:rsidR="003F253F" w:rsidRPr="00794B31" w:rsidRDefault="003F253F" w:rsidP="006A6D58">
      <w:pPr>
        <w:shd w:val="clear" w:color="auto" w:fill="FFFFFF"/>
        <w:jc w:val="center"/>
        <w:rPr>
          <w:b/>
          <w:bCs/>
          <w:sz w:val="30"/>
          <w:szCs w:val="24"/>
        </w:rPr>
      </w:pPr>
    </w:p>
    <w:tbl>
      <w:tblPr>
        <w:tblW w:w="0" w:type="auto"/>
        <w:tblLook w:val="01E0"/>
      </w:tblPr>
      <w:tblGrid>
        <w:gridCol w:w="5920"/>
        <w:gridCol w:w="3651"/>
      </w:tblGrid>
      <w:tr w:rsidR="003F253F" w:rsidRPr="00794B31" w:rsidTr="00161F10">
        <w:tc>
          <w:tcPr>
            <w:tcW w:w="5920" w:type="dxa"/>
          </w:tcPr>
          <w:p w:rsidR="003F253F" w:rsidRPr="00794B31" w:rsidRDefault="003F253F" w:rsidP="00246C8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29 сентября </w:t>
            </w:r>
            <w:r w:rsidRPr="00794B31">
              <w:rPr>
                <w:b/>
                <w:bCs/>
                <w:sz w:val="26"/>
                <w:szCs w:val="26"/>
              </w:rPr>
              <w:t>2020 года</w:t>
            </w:r>
          </w:p>
        </w:tc>
        <w:tc>
          <w:tcPr>
            <w:tcW w:w="3651" w:type="dxa"/>
          </w:tcPr>
          <w:p w:rsidR="003F253F" w:rsidRPr="00794B31" w:rsidRDefault="003F253F" w:rsidP="00126E66">
            <w:pPr>
              <w:jc w:val="right"/>
              <w:rPr>
                <w:b/>
                <w:bCs/>
                <w:sz w:val="26"/>
                <w:szCs w:val="26"/>
              </w:rPr>
            </w:pPr>
            <w:r w:rsidRPr="00794B31">
              <w:rPr>
                <w:b/>
                <w:bCs/>
                <w:sz w:val="26"/>
                <w:szCs w:val="26"/>
              </w:rPr>
              <w:t>№</w:t>
            </w:r>
            <w:r>
              <w:rPr>
                <w:b/>
                <w:bCs/>
                <w:sz w:val="26"/>
                <w:szCs w:val="26"/>
              </w:rPr>
              <w:t xml:space="preserve"> 94</w:t>
            </w:r>
            <w:r w:rsidRPr="00794B31">
              <w:rPr>
                <w:b/>
                <w:bCs/>
                <w:sz w:val="26"/>
                <w:szCs w:val="26"/>
              </w:rPr>
              <w:t>– П</w:t>
            </w:r>
          </w:p>
        </w:tc>
      </w:tr>
      <w:tr w:rsidR="003F253F" w:rsidRPr="00A73BD8" w:rsidTr="00161F10">
        <w:tc>
          <w:tcPr>
            <w:tcW w:w="5920" w:type="dxa"/>
          </w:tcPr>
          <w:p w:rsidR="003F253F" w:rsidRPr="00A73BD8" w:rsidRDefault="003F253F" w:rsidP="00A73BD8">
            <w:pPr>
              <w:pStyle w:val="NoSpacing"/>
              <w:jc w:val="both"/>
              <w:rPr>
                <w:b/>
                <w:szCs w:val="24"/>
              </w:rPr>
            </w:pPr>
          </w:p>
          <w:p w:rsidR="003F253F" w:rsidRDefault="003F253F" w:rsidP="00A73BD8">
            <w:pPr>
              <w:jc w:val="both"/>
              <w:rPr>
                <w:b/>
                <w:bCs/>
                <w:sz w:val="26"/>
                <w:szCs w:val="26"/>
              </w:rPr>
            </w:pPr>
            <w:r w:rsidRPr="00A73BD8">
              <w:rPr>
                <w:b/>
                <w:sz w:val="26"/>
                <w:szCs w:val="26"/>
              </w:rPr>
              <w:t xml:space="preserve">Об определении жилых домов, соответствующих средним условиям по уровню благоустройства, конструктивным и техническим параметрам в муниципальном </w:t>
            </w:r>
            <w:r w:rsidRPr="00A73BD8">
              <w:rPr>
                <w:b/>
                <w:bCs/>
                <w:sz w:val="26"/>
                <w:szCs w:val="26"/>
              </w:rPr>
              <w:t xml:space="preserve">образовании «Поселок Амдерма» Ненецкого автономного округа </w:t>
            </w:r>
          </w:p>
          <w:p w:rsidR="003F253F" w:rsidRPr="00A73BD8" w:rsidRDefault="003F253F" w:rsidP="00A73BD8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3651" w:type="dxa"/>
          </w:tcPr>
          <w:p w:rsidR="003F253F" w:rsidRPr="00A73BD8" w:rsidRDefault="003F253F" w:rsidP="00A73BD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3F253F" w:rsidRPr="00A73BD8" w:rsidRDefault="003F253F" w:rsidP="00A73BD8">
      <w:pPr>
        <w:shd w:val="clear" w:color="auto" w:fill="FFFFFF"/>
        <w:jc w:val="both"/>
        <w:rPr>
          <w:b/>
          <w:bCs/>
          <w:szCs w:val="24"/>
        </w:rPr>
      </w:pPr>
    </w:p>
    <w:p w:rsidR="003F253F" w:rsidRPr="00A73BD8" w:rsidRDefault="003F253F" w:rsidP="00336361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A73BD8">
        <w:rPr>
          <w:sz w:val="26"/>
          <w:szCs w:val="26"/>
        </w:rPr>
        <w:t>В соответствии с п. 6 ст. 159 Жилищного кодекса Российской Федераци</w:t>
      </w:r>
      <w:r>
        <w:rPr>
          <w:sz w:val="26"/>
          <w:szCs w:val="26"/>
        </w:rPr>
        <w:t xml:space="preserve">и, </w:t>
      </w:r>
      <w:r w:rsidRPr="00A73BD8">
        <w:rPr>
          <w:sz w:val="26"/>
          <w:szCs w:val="26"/>
        </w:rPr>
        <w:t>п. 22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№ 761 «О предоставлении субсидий на оплату жилого помещения и коммунальн</w:t>
      </w:r>
      <w:r>
        <w:rPr>
          <w:sz w:val="26"/>
          <w:szCs w:val="26"/>
        </w:rPr>
        <w:t xml:space="preserve">ых услуг», </w:t>
      </w:r>
    </w:p>
    <w:p w:rsidR="003F253F" w:rsidRPr="00A73BD8" w:rsidRDefault="003F253F" w:rsidP="00A73BD8">
      <w:pPr>
        <w:widowControl/>
        <w:autoSpaceDE/>
        <w:autoSpaceDN/>
        <w:adjustRightInd/>
        <w:ind w:firstLine="709"/>
        <w:jc w:val="center"/>
        <w:rPr>
          <w:b/>
          <w:sz w:val="26"/>
          <w:szCs w:val="26"/>
        </w:rPr>
      </w:pPr>
    </w:p>
    <w:p w:rsidR="003F253F" w:rsidRPr="00D81A61" w:rsidRDefault="003F253F" w:rsidP="00D81A61">
      <w:pPr>
        <w:shd w:val="clear" w:color="auto" w:fill="FFFFFF"/>
        <w:jc w:val="both"/>
        <w:rPr>
          <w:sz w:val="26"/>
          <w:szCs w:val="26"/>
        </w:rPr>
      </w:pPr>
    </w:p>
    <w:p w:rsidR="003F253F" w:rsidRPr="00794B31" w:rsidRDefault="003F253F" w:rsidP="00911590">
      <w:pPr>
        <w:shd w:val="clear" w:color="auto" w:fill="FFFFFF"/>
        <w:jc w:val="center"/>
        <w:rPr>
          <w:b/>
          <w:sz w:val="28"/>
          <w:szCs w:val="28"/>
        </w:rPr>
      </w:pPr>
      <w:r w:rsidRPr="00794B31">
        <w:rPr>
          <w:b/>
          <w:sz w:val="28"/>
          <w:szCs w:val="28"/>
        </w:rPr>
        <w:t>АДМИНИСТРАЦИЯ МО «ПОСЕЛОК АМДЕРМА» НАО</w:t>
      </w:r>
    </w:p>
    <w:p w:rsidR="003F253F" w:rsidRPr="00794B31" w:rsidRDefault="003F253F" w:rsidP="00911590">
      <w:pPr>
        <w:shd w:val="clear" w:color="auto" w:fill="FFFFFF"/>
        <w:jc w:val="center"/>
        <w:rPr>
          <w:b/>
          <w:sz w:val="28"/>
          <w:szCs w:val="28"/>
        </w:rPr>
      </w:pPr>
      <w:r w:rsidRPr="00794B31">
        <w:rPr>
          <w:b/>
          <w:sz w:val="28"/>
          <w:szCs w:val="28"/>
        </w:rPr>
        <w:t>ПОСТАНОВЛЯЕТ:</w:t>
      </w:r>
    </w:p>
    <w:p w:rsidR="003F253F" w:rsidRPr="00794B31" w:rsidRDefault="003F253F" w:rsidP="00E45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253F" w:rsidRPr="00A73BD8" w:rsidRDefault="003F253F" w:rsidP="00336361">
      <w:pPr>
        <w:widowControl/>
        <w:numPr>
          <w:ilvl w:val="0"/>
          <w:numId w:val="17"/>
        </w:numPr>
        <w:autoSpaceDE/>
        <w:autoSpaceDN/>
        <w:adjustRightInd/>
        <w:ind w:left="0" w:firstLine="360"/>
        <w:jc w:val="both"/>
        <w:rPr>
          <w:snapToGrid w:val="0"/>
          <w:sz w:val="26"/>
          <w:szCs w:val="26"/>
        </w:rPr>
      </w:pPr>
      <w:r w:rsidRPr="00A73BD8">
        <w:rPr>
          <w:sz w:val="26"/>
          <w:szCs w:val="26"/>
        </w:rPr>
        <w:t>Определить жилые дома, соответствующие средним условиям по уровню благоустройства, конструктивным и техническим параметрам в муниципальном образовании «</w:t>
      </w:r>
      <w:r>
        <w:rPr>
          <w:sz w:val="26"/>
          <w:szCs w:val="26"/>
        </w:rPr>
        <w:t>Поселок Амдерма</w:t>
      </w:r>
      <w:r w:rsidRPr="00A73BD8">
        <w:rPr>
          <w:sz w:val="26"/>
          <w:szCs w:val="26"/>
        </w:rPr>
        <w:t xml:space="preserve">» для расчета размера регионального стандарта стоимости жилищно-коммунальных услуг согласно Приложению № 1 к настоящему постановлению. </w:t>
      </w:r>
    </w:p>
    <w:p w:rsidR="003F253F" w:rsidRPr="00D81A61" w:rsidRDefault="003F253F" w:rsidP="00336361">
      <w:pPr>
        <w:pStyle w:val="ListParagraph"/>
        <w:numPr>
          <w:ilvl w:val="0"/>
          <w:numId w:val="17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</w:t>
      </w:r>
      <w:r w:rsidRPr="00B21473">
        <w:rPr>
          <w:sz w:val="26"/>
          <w:szCs w:val="26"/>
        </w:rPr>
        <w:t xml:space="preserve"> Администрации МО «Поселок Амдерма» Н</w:t>
      </w:r>
      <w:r>
        <w:rPr>
          <w:sz w:val="26"/>
          <w:szCs w:val="26"/>
        </w:rPr>
        <w:t xml:space="preserve">АО от 29.05.2020 № 68-П </w:t>
      </w:r>
      <w:r>
        <w:rPr>
          <w:b/>
          <w:sz w:val="26"/>
          <w:szCs w:val="26"/>
        </w:rPr>
        <w:t>«</w:t>
      </w:r>
      <w:r w:rsidRPr="00B21473">
        <w:rPr>
          <w:sz w:val="26"/>
          <w:szCs w:val="26"/>
        </w:rPr>
        <w:t xml:space="preserve">Об уровне благоустройства жилищного фонда на территории муниципального образования </w:t>
      </w:r>
      <w:r>
        <w:rPr>
          <w:sz w:val="26"/>
          <w:szCs w:val="26"/>
        </w:rPr>
        <w:t xml:space="preserve">«Поселок Амдерма» </w:t>
      </w:r>
      <w:r w:rsidRPr="00B21473">
        <w:rPr>
          <w:sz w:val="26"/>
          <w:szCs w:val="26"/>
        </w:rPr>
        <w:t>Ненецкого автономного округа</w:t>
      </w:r>
      <w:r>
        <w:rPr>
          <w:sz w:val="26"/>
          <w:szCs w:val="26"/>
        </w:rPr>
        <w:t>».</w:t>
      </w:r>
    </w:p>
    <w:p w:rsidR="003F253F" w:rsidRDefault="003F253F" w:rsidP="007D2A80">
      <w:pPr>
        <w:pStyle w:val="ListParagraph"/>
        <w:numPr>
          <w:ilvl w:val="0"/>
          <w:numId w:val="17"/>
        </w:numPr>
        <w:ind w:left="0" w:firstLine="360"/>
        <w:jc w:val="both"/>
        <w:rPr>
          <w:sz w:val="26"/>
          <w:szCs w:val="26"/>
        </w:rPr>
      </w:pPr>
      <w:r w:rsidRPr="00D81A61">
        <w:rPr>
          <w:sz w:val="26"/>
          <w:szCs w:val="26"/>
        </w:rPr>
        <w:t>Настоящее постановление вступает в силу после его подписания и подлежит официальному опубликованию (обнародованию).</w:t>
      </w:r>
    </w:p>
    <w:p w:rsidR="003F253F" w:rsidRDefault="003F253F" w:rsidP="00D81A61">
      <w:pPr>
        <w:pStyle w:val="ListParagraph"/>
        <w:ind w:left="142" w:hanging="142"/>
        <w:jc w:val="both"/>
        <w:rPr>
          <w:sz w:val="26"/>
          <w:szCs w:val="26"/>
        </w:rPr>
      </w:pPr>
    </w:p>
    <w:p w:rsidR="003F253F" w:rsidRDefault="003F253F" w:rsidP="00D81A61">
      <w:pPr>
        <w:pStyle w:val="ListParagraph"/>
        <w:ind w:left="142" w:hanging="142"/>
        <w:jc w:val="both"/>
        <w:rPr>
          <w:sz w:val="26"/>
          <w:szCs w:val="26"/>
        </w:rPr>
      </w:pPr>
    </w:p>
    <w:p w:rsidR="003F253F" w:rsidRDefault="003F253F" w:rsidP="00D81A61">
      <w:pPr>
        <w:pStyle w:val="ListParagraph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>И.о. главы Администрации</w:t>
      </w:r>
    </w:p>
    <w:p w:rsidR="003F253F" w:rsidRDefault="003F253F" w:rsidP="00D81A61">
      <w:pPr>
        <w:pStyle w:val="ListParagraph"/>
        <w:ind w:left="142" w:hanging="142"/>
        <w:jc w:val="both"/>
        <w:rPr>
          <w:sz w:val="26"/>
          <w:szCs w:val="26"/>
        </w:rPr>
      </w:pPr>
      <w:r w:rsidRPr="00D81A61">
        <w:rPr>
          <w:sz w:val="26"/>
          <w:szCs w:val="26"/>
        </w:rPr>
        <w:t>МО «Поселок Амдерма» НАО</w:t>
      </w:r>
      <w:r w:rsidRPr="00D81A61">
        <w:rPr>
          <w:sz w:val="26"/>
          <w:szCs w:val="26"/>
        </w:rPr>
        <w:tab/>
      </w:r>
      <w:r w:rsidRPr="00D81A61">
        <w:rPr>
          <w:sz w:val="26"/>
          <w:szCs w:val="26"/>
        </w:rPr>
        <w:tab/>
      </w:r>
      <w:r w:rsidRPr="00D81A61">
        <w:rPr>
          <w:sz w:val="26"/>
          <w:szCs w:val="26"/>
        </w:rPr>
        <w:tab/>
      </w:r>
      <w:r w:rsidRPr="00D81A61">
        <w:rPr>
          <w:sz w:val="26"/>
          <w:szCs w:val="26"/>
        </w:rPr>
        <w:tab/>
      </w:r>
      <w:r w:rsidRPr="00D81A61">
        <w:rPr>
          <w:sz w:val="26"/>
          <w:szCs w:val="26"/>
        </w:rPr>
        <w:tab/>
      </w:r>
      <w:r w:rsidRPr="00D81A61">
        <w:rPr>
          <w:sz w:val="26"/>
          <w:szCs w:val="26"/>
        </w:rPr>
        <w:tab/>
      </w:r>
      <w:r>
        <w:rPr>
          <w:sz w:val="26"/>
          <w:szCs w:val="26"/>
        </w:rPr>
        <w:t>Е.Н. Рыбалка</w:t>
      </w:r>
    </w:p>
    <w:p w:rsidR="003F253F" w:rsidRDefault="003F253F" w:rsidP="00D81A61">
      <w:pPr>
        <w:pStyle w:val="ListParagraph"/>
        <w:ind w:left="142" w:hanging="142"/>
        <w:jc w:val="both"/>
        <w:rPr>
          <w:sz w:val="26"/>
          <w:szCs w:val="26"/>
        </w:rPr>
      </w:pPr>
    </w:p>
    <w:p w:rsidR="003F253F" w:rsidRPr="00D81A61" w:rsidRDefault="003F253F" w:rsidP="00D81A61">
      <w:pPr>
        <w:pStyle w:val="ListParagraph"/>
        <w:ind w:left="142" w:hanging="142"/>
        <w:jc w:val="both"/>
        <w:rPr>
          <w:sz w:val="26"/>
          <w:szCs w:val="26"/>
        </w:rPr>
      </w:pPr>
    </w:p>
    <w:p w:rsidR="003F253F" w:rsidRPr="007D2A80" w:rsidRDefault="003F253F" w:rsidP="00A73BD8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D2A80">
        <w:rPr>
          <w:sz w:val="24"/>
          <w:szCs w:val="24"/>
        </w:rPr>
        <w:t xml:space="preserve">Приложение № 1 </w:t>
      </w:r>
    </w:p>
    <w:p w:rsidR="003F253F" w:rsidRPr="007D2A80" w:rsidRDefault="003F253F" w:rsidP="00A73BD8">
      <w:pPr>
        <w:widowControl/>
        <w:tabs>
          <w:tab w:val="left" w:pos="851"/>
        </w:tabs>
        <w:autoSpaceDE/>
        <w:autoSpaceDN/>
        <w:adjustRightInd/>
        <w:jc w:val="right"/>
        <w:rPr>
          <w:sz w:val="24"/>
          <w:szCs w:val="24"/>
        </w:rPr>
      </w:pPr>
      <w:r w:rsidRPr="007D2A80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3F253F" w:rsidRPr="007D2A80" w:rsidRDefault="003F253F" w:rsidP="007A4AAF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0" w:name="_GoBack"/>
      <w:bookmarkEnd w:id="0"/>
      <w:r w:rsidRPr="007D2A80">
        <w:rPr>
          <w:sz w:val="24"/>
          <w:szCs w:val="24"/>
        </w:rPr>
        <w:t xml:space="preserve">МО «Поселок Амдерма» </w:t>
      </w:r>
    </w:p>
    <w:p w:rsidR="003F253F" w:rsidRPr="007D2A80" w:rsidRDefault="003F253F" w:rsidP="00A73BD8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D2A80">
        <w:rPr>
          <w:sz w:val="24"/>
          <w:szCs w:val="24"/>
        </w:rPr>
        <w:t>от 29.09.2020 № 94</w:t>
      </w:r>
    </w:p>
    <w:p w:rsidR="003F253F" w:rsidRPr="00A73BD8" w:rsidRDefault="003F253F" w:rsidP="00A73BD8">
      <w:pPr>
        <w:adjustRightInd/>
        <w:jc w:val="both"/>
        <w:rPr>
          <w:sz w:val="26"/>
          <w:szCs w:val="26"/>
        </w:rPr>
      </w:pPr>
    </w:p>
    <w:p w:rsidR="003F253F" w:rsidRPr="00A73BD8" w:rsidRDefault="003F253F" w:rsidP="00A73B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3F253F" w:rsidRPr="00A73BD8" w:rsidRDefault="003F253F" w:rsidP="00A73B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3F253F" w:rsidRPr="00A73BD8" w:rsidRDefault="003F253F" w:rsidP="00A73B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3F253F" w:rsidRPr="00A73BD8" w:rsidRDefault="003F253F" w:rsidP="00A73B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A73BD8">
        <w:rPr>
          <w:b/>
          <w:sz w:val="26"/>
          <w:szCs w:val="26"/>
        </w:rPr>
        <w:t>Жилые дома, соответствующие средним условиям по уровню благоустройства, конструктивным и техническим параметрам в муниципальном образовании «</w:t>
      </w:r>
      <w:r>
        <w:rPr>
          <w:b/>
          <w:sz w:val="26"/>
          <w:szCs w:val="26"/>
        </w:rPr>
        <w:t>Поселок Амдерма»</w:t>
      </w:r>
    </w:p>
    <w:p w:rsidR="003F253F" w:rsidRPr="00A73BD8" w:rsidRDefault="003F253F" w:rsidP="00A73BD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6378"/>
      </w:tblGrid>
      <w:tr w:rsidR="003F253F" w:rsidRPr="00A73BD8" w:rsidTr="00B328C7">
        <w:trPr>
          <w:trHeight w:val="906"/>
        </w:trPr>
        <w:tc>
          <w:tcPr>
            <w:tcW w:w="2802" w:type="dxa"/>
            <w:vAlign w:val="center"/>
          </w:tcPr>
          <w:p w:rsidR="003F253F" w:rsidRPr="00A73BD8" w:rsidRDefault="003F253F" w:rsidP="00A73B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73BD8">
              <w:rPr>
                <w:color w:val="000000"/>
                <w:sz w:val="26"/>
                <w:szCs w:val="26"/>
                <w:lang w:eastAsia="en-US"/>
              </w:rPr>
              <w:t>Наименование населенного пункта</w:t>
            </w:r>
          </w:p>
        </w:tc>
        <w:tc>
          <w:tcPr>
            <w:tcW w:w="6378" w:type="dxa"/>
            <w:vAlign w:val="center"/>
          </w:tcPr>
          <w:p w:rsidR="003F253F" w:rsidRPr="00A73BD8" w:rsidRDefault="003F253F" w:rsidP="00A73B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Сельское поселение п. Амдерма</w:t>
            </w:r>
          </w:p>
        </w:tc>
      </w:tr>
      <w:tr w:rsidR="003F253F" w:rsidRPr="00A73BD8" w:rsidTr="00B328C7">
        <w:trPr>
          <w:trHeight w:val="2975"/>
        </w:trPr>
        <w:tc>
          <w:tcPr>
            <w:tcW w:w="2802" w:type="dxa"/>
            <w:vAlign w:val="center"/>
          </w:tcPr>
          <w:p w:rsidR="003F253F" w:rsidRPr="00A73BD8" w:rsidRDefault="003F253F" w:rsidP="00A73BD8">
            <w:pPr>
              <w:widowControl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3F253F" w:rsidRPr="00A73BD8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A73BD8">
              <w:rPr>
                <w:color w:val="000000"/>
                <w:sz w:val="26"/>
                <w:szCs w:val="26"/>
                <w:lang w:eastAsia="en-US"/>
              </w:rPr>
              <w:t>Характеристика многоквартирных жилых домов со средними условиями</w:t>
            </w:r>
          </w:p>
          <w:p w:rsidR="003F253F" w:rsidRPr="00A73BD8" w:rsidRDefault="003F253F" w:rsidP="00A73BD8">
            <w:pPr>
              <w:widowControl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78" w:type="dxa"/>
            <w:vAlign w:val="center"/>
          </w:tcPr>
          <w:p w:rsidR="003F253F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F253F" w:rsidRPr="00A73BD8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F253F" w:rsidRPr="00A73BD8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Двухэтажный </w:t>
            </w:r>
            <w:r w:rsidRPr="00A73BD8">
              <w:rPr>
                <w:color w:val="000000"/>
                <w:sz w:val="26"/>
                <w:szCs w:val="26"/>
                <w:lang w:eastAsia="en-US"/>
              </w:rPr>
              <w:t>многоквартирн</w:t>
            </w:r>
            <w:r>
              <w:rPr>
                <w:color w:val="000000"/>
                <w:sz w:val="26"/>
                <w:szCs w:val="26"/>
                <w:lang w:eastAsia="en-US"/>
              </w:rPr>
              <w:t>ый</w:t>
            </w:r>
            <w:r w:rsidRPr="00A73BD8">
              <w:rPr>
                <w:color w:val="000000"/>
                <w:sz w:val="26"/>
                <w:szCs w:val="26"/>
                <w:lang w:eastAsia="en-US"/>
              </w:rPr>
              <w:t xml:space="preserve"> ж</w:t>
            </w:r>
            <w:r>
              <w:rPr>
                <w:color w:val="000000"/>
                <w:sz w:val="26"/>
                <w:szCs w:val="26"/>
                <w:lang w:eastAsia="en-US"/>
              </w:rPr>
              <w:t>илой дом</w:t>
            </w:r>
          </w:p>
          <w:p w:rsidR="003F253F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A73BD8">
              <w:rPr>
                <w:color w:val="000000"/>
                <w:sz w:val="26"/>
                <w:szCs w:val="26"/>
                <w:lang w:eastAsia="en-US"/>
              </w:rPr>
              <w:t xml:space="preserve">Год постройки -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1981 </w:t>
            </w:r>
          </w:p>
          <w:p w:rsidR="003F253F" w:rsidRPr="00A73BD8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Общая площадь дома - 1227,6 кв.м.</w:t>
            </w:r>
          </w:p>
          <w:p w:rsidR="003F253F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Материал стен – рубленные из бруса</w:t>
            </w:r>
          </w:p>
          <w:p w:rsidR="003F253F" w:rsidRPr="00A73BD8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Количество зарегистрированных – 13 человек</w:t>
            </w:r>
          </w:p>
          <w:p w:rsidR="003F253F" w:rsidRPr="00A73BD8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3F253F" w:rsidRPr="00A73BD8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F253F" w:rsidRPr="00A73BD8" w:rsidTr="00B328C7">
        <w:trPr>
          <w:trHeight w:val="1118"/>
        </w:trPr>
        <w:tc>
          <w:tcPr>
            <w:tcW w:w="2802" w:type="dxa"/>
            <w:vAlign w:val="center"/>
          </w:tcPr>
          <w:p w:rsidR="003F253F" w:rsidRPr="00A73BD8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A73BD8">
              <w:rPr>
                <w:bCs/>
                <w:color w:val="000000"/>
                <w:sz w:val="26"/>
                <w:szCs w:val="26"/>
                <w:lang w:eastAsia="en-US"/>
              </w:rPr>
              <w:t>Уровень благоустройства многоквартирных жилых домов</w:t>
            </w:r>
          </w:p>
        </w:tc>
        <w:tc>
          <w:tcPr>
            <w:tcW w:w="6378" w:type="dxa"/>
            <w:vAlign w:val="center"/>
          </w:tcPr>
          <w:p w:rsidR="003F253F" w:rsidRPr="00D81A61" w:rsidRDefault="003F253F" w:rsidP="00D27517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  <w:r w:rsidRPr="00D81A61">
              <w:rPr>
                <w:sz w:val="26"/>
                <w:szCs w:val="26"/>
              </w:rPr>
              <w:t>электроснабжение;</w:t>
            </w:r>
          </w:p>
          <w:p w:rsidR="003F253F" w:rsidRPr="00D81A61" w:rsidRDefault="003F253F" w:rsidP="00D27517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 отопление</w:t>
            </w:r>
            <w:r w:rsidRPr="00D81A61">
              <w:rPr>
                <w:sz w:val="26"/>
                <w:szCs w:val="26"/>
              </w:rPr>
              <w:t>;</w:t>
            </w:r>
          </w:p>
          <w:p w:rsidR="003F253F" w:rsidRPr="00D81A61" w:rsidRDefault="003F253F" w:rsidP="00D27517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 водоснабжение (холодное и горячее</w:t>
            </w:r>
            <w:r w:rsidRPr="00D81A61">
              <w:rPr>
                <w:sz w:val="26"/>
                <w:szCs w:val="26"/>
              </w:rPr>
              <w:t>);</w:t>
            </w:r>
          </w:p>
          <w:p w:rsidR="003F253F" w:rsidRDefault="003F253F" w:rsidP="00D27517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 водоотведение</w:t>
            </w:r>
            <w:r w:rsidRPr="00D81A61">
              <w:rPr>
                <w:sz w:val="26"/>
                <w:szCs w:val="26"/>
              </w:rPr>
              <w:t>;</w:t>
            </w:r>
          </w:p>
          <w:p w:rsidR="003F253F" w:rsidRDefault="003F253F" w:rsidP="00D27517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оснащен общедомовым прибором учета на электроэнергию.</w:t>
            </w:r>
          </w:p>
          <w:p w:rsidR="003F253F" w:rsidRPr="00A73BD8" w:rsidRDefault="003F253F" w:rsidP="00A73BD8">
            <w:pPr>
              <w:widowControl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3F253F" w:rsidRPr="006B4A5A" w:rsidRDefault="003F25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F253F" w:rsidRPr="006B4A5A" w:rsidSect="0009345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E6E97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2"/>
        <w:u w:val="none"/>
      </w:rPr>
    </w:lvl>
  </w:abstractNum>
  <w:abstractNum w:abstractNumId="2">
    <w:nsid w:val="03A62E8D"/>
    <w:multiLevelType w:val="hybridMultilevel"/>
    <w:tmpl w:val="C6125BE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>
    <w:nsid w:val="12A16604"/>
    <w:multiLevelType w:val="hybridMultilevel"/>
    <w:tmpl w:val="74B6E7E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80E0FC8"/>
    <w:multiLevelType w:val="multilevel"/>
    <w:tmpl w:val="EE6E97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</w:abstractNum>
  <w:abstractNum w:abstractNumId="5">
    <w:nsid w:val="206A4C00"/>
    <w:multiLevelType w:val="hybridMultilevel"/>
    <w:tmpl w:val="DC34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9A065D"/>
    <w:multiLevelType w:val="hybridMultilevel"/>
    <w:tmpl w:val="91CC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75B8B"/>
    <w:multiLevelType w:val="hybridMultilevel"/>
    <w:tmpl w:val="700CF3CE"/>
    <w:lvl w:ilvl="0" w:tplc="FBDCE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62105"/>
    <w:multiLevelType w:val="hybridMultilevel"/>
    <w:tmpl w:val="5A8C0B82"/>
    <w:lvl w:ilvl="0" w:tplc="0B2E2D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4D2A1BAD"/>
    <w:multiLevelType w:val="hybridMultilevel"/>
    <w:tmpl w:val="BD24A618"/>
    <w:lvl w:ilvl="0" w:tplc="1E62EAEA">
      <w:start w:val="5"/>
      <w:numFmt w:val="decimal"/>
      <w:lvlText w:val="%1."/>
      <w:lvlJc w:val="left"/>
      <w:pPr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10">
    <w:nsid w:val="6BAB5C51"/>
    <w:multiLevelType w:val="hybridMultilevel"/>
    <w:tmpl w:val="A334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C588E"/>
    <w:multiLevelType w:val="hybridMultilevel"/>
    <w:tmpl w:val="C28AD4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DDD0C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6F1D016C"/>
    <w:multiLevelType w:val="hybridMultilevel"/>
    <w:tmpl w:val="8358356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3"/>
  </w:num>
  <w:num w:numId="9">
    <w:abstractNumId w:val="4"/>
  </w:num>
  <w:num w:numId="10">
    <w:abstractNumId w:val="9"/>
  </w:num>
  <w:num w:numId="11">
    <w:abstractNumId w:va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D58"/>
    <w:rsid w:val="00000989"/>
    <w:rsid w:val="00001A01"/>
    <w:rsid w:val="00001DFC"/>
    <w:rsid w:val="00001F6A"/>
    <w:rsid w:val="000020D0"/>
    <w:rsid w:val="00002E3C"/>
    <w:rsid w:val="00005C47"/>
    <w:rsid w:val="000109EA"/>
    <w:rsid w:val="000115C3"/>
    <w:rsid w:val="00012433"/>
    <w:rsid w:val="00014693"/>
    <w:rsid w:val="000146BB"/>
    <w:rsid w:val="00014896"/>
    <w:rsid w:val="00015FF6"/>
    <w:rsid w:val="000161F0"/>
    <w:rsid w:val="00016885"/>
    <w:rsid w:val="00017460"/>
    <w:rsid w:val="0001795A"/>
    <w:rsid w:val="0002034D"/>
    <w:rsid w:val="00021763"/>
    <w:rsid w:val="00021A40"/>
    <w:rsid w:val="00021BE8"/>
    <w:rsid w:val="00022B2F"/>
    <w:rsid w:val="00024ED7"/>
    <w:rsid w:val="00025428"/>
    <w:rsid w:val="000254BE"/>
    <w:rsid w:val="00025AA0"/>
    <w:rsid w:val="00026573"/>
    <w:rsid w:val="00027682"/>
    <w:rsid w:val="00027D8E"/>
    <w:rsid w:val="00030226"/>
    <w:rsid w:val="000307A2"/>
    <w:rsid w:val="00030E54"/>
    <w:rsid w:val="00030E69"/>
    <w:rsid w:val="00032B14"/>
    <w:rsid w:val="00032D66"/>
    <w:rsid w:val="0003323A"/>
    <w:rsid w:val="00034477"/>
    <w:rsid w:val="000374A7"/>
    <w:rsid w:val="0003787A"/>
    <w:rsid w:val="000406A1"/>
    <w:rsid w:val="00040889"/>
    <w:rsid w:val="00041180"/>
    <w:rsid w:val="000421BB"/>
    <w:rsid w:val="00042747"/>
    <w:rsid w:val="0004280F"/>
    <w:rsid w:val="000432B6"/>
    <w:rsid w:val="00043FA2"/>
    <w:rsid w:val="00044440"/>
    <w:rsid w:val="00047CA6"/>
    <w:rsid w:val="00050956"/>
    <w:rsid w:val="00050AB1"/>
    <w:rsid w:val="0005515A"/>
    <w:rsid w:val="00055F3D"/>
    <w:rsid w:val="00056499"/>
    <w:rsid w:val="00057265"/>
    <w:rsid w:val="000601A9"/>
    <w:rsid w:val="00060D38"/>
    <w:rsid w:val="000610DC"/>
    <w:rsid w:val="000612A2"/>
    <w:rsid w:val="00062BCA"/>
    <w:rsid w:val="00062D65"/>
    <w:rsid w:val="00062E8F"/>
    <w:rsid w:val="00063244"/>
    <w:rsid w:val="000636F3"/>
    <w:rsid w:val="000639FA"/>
    <w:rsid w:val="000646FA"/>
    <w:rsid w:val="00064B5F"/>
    <w:rsid w:val="0006518D"/>
    <w:rsid w:val="00065924"/>
    <w:rsid w:val="000671D5"/>
    <w:rsid w:val="00067463"/>
    <w:rsid w:val="00067684"/>
    <w:rsid w:val="00067858"/>
    <w:rsid w:val="0007133F"/>
    <w:rsid w:val="000716DC"/>
    <w:rsid w:val="00072337"/>
    <w:rsid w:val="00072377"/>
    <w:rsid w:val="000740D6"/>
    <w:rsid w:val="000742A6"/>
    <w:rsid w:val="00075259"/>
    <w:rsid w:val="00075794"/>
    <w:rsid w:val="00076346"/>
    <w:rsid w:val="00076816"/>
    <w:rsid w:val="00076F5F"/>
    <w:rsid w:val="000770B0"/>
    <w:rsid w:val="0007784F"/>
    <w:rsid w:val="000801EE"/>
    <w:rsid w:val="00080B40"/>
    <w:rsid w:val="00080C1E"/>
    <w:rsid w:val="0008286B"/>
    <w:rsid w:val="00082C10"/>
    <w:rsid w:val="000837A1"/>
    <w:rsid w:val="00084541"/>
    <w:rsid w:val="00084723"/>
    <w:rsid w:val="00084CC9"/>
    <w:rsid w:val="00085139"/>
    <w:rsid w:val="00086B32"/>
    <w:rsid w:val="00087535"/>
    <w:rsid w:val="000877AD"/>
    <w:rsid w:val="0009015B"/>
    <w:rsid w:val="000904EC"/>
    <w:rsid w:val="00090BC1"/>
    <w:rsid w:val="00090D0C"/>
    <w:rsid w:val="00091790"/>
    <w:rsid w:val="0009345C"/>
    <w:rsid w:val="0009428C"/>
    <w:rsid w:val="00094C75"/>
    <w:rsid w:val="00095462"/>
    <w:rsid w:val="00096450"/>
    <w:rsid w:val="00096EB9"/>
    <w:rsid w:val="0009762A"/>
    <w:rsid w:val="00097B11"/>
    <w:rsid w:val="000A06AF"/>
    <w:rsid w:val="000A0C02"/>
    <w:rsid w:val="000A1016"/>
    <w:rsid w:val="000A1DD9"/>
    <w:rsid w:val="000A25C7"/>
    <w:rsid w:val="000A26CF"/>
    <w:rsid w:val="000A2FB4"/>
    <w:rsid w:val="000A3680"/>
    <w:rsid w:val="000A3B85"/>
    <w:rsid w:val="000A49BD"/>
    <w:rsid w:val="000A4D46"/>
    <w:rsid w:val="000A4DC7"/>
    <w:rsid w:val="000A6607"/>
    <w:rsid w:val="000A7232"/>
    <w:rsid w:val="000A74EE"/>
    <w:rsid w:val="000A766D"/>
    <w:rsid w:val="000A7E1C"/>
    <w:rsid w:val="000A7F2F"/>
    <w:rsid w:val="000B00A9"/>
    <w:rsid w:val="000B04C9"/>
    <w:rsid w:val="000B073A"/>
    <w:rsid w:val="000B08C3"/>
    <w:rsid w:val="000B129F"/>
    <w:rsid w:val="000B188A"/>
    <w:rsid w:val="000B2C5A"/>
    <w:rsid w:val="000B381E"/>
    <w:rsid w:val="000B3844"/>
    <w:rsid w:val="000B3AC3"/>
    <w:rsid w:val="000B4320"/>
    <w:rsid w:val="000B5B47"/>
    <w:rsid w:val="000B5DF5"/>
    <w:rsid w:val="000B677E"/>
    <w:rsid w:val="000B69FA"/>
    <w:rsid w:val="000B721C"/>
    <w:rsid w:val="000C05CA"/>
    <w:rsid w:val="000C1593"/>
    <w:rsid w:val="000C2379"/>
    <w:rsid w:val="000C32FF"/>
    <w:rsid w:val="000C4C39"/>
    <w:rsid w:val="000C5373"/>
    <w:rsid w:val="000C5778"/>
    <w:rsid w:val="000C63B7"/>
    <w:rsid w:val="000C7536"/>
    <w:rsid w:val="000C7638"/>
    <w:rsid w:val="000D00D4"/>
    <w:rsid w:val="000D0A41"/>
    <w:rsid w:val="000D34AA"/>
    <w:rsid w:val="000D35F7"/>
    <w:rsid w:val="000D38A2"/>
    <w:rsid w:val="000D4AEC"/>
    <w:rsid w:val="000D5F7E"/>
    <w:rsid w:val="000D6271"/>
    <w:rsid w:val="000D65E8"/>
    <w:rsid w:val="000D7E4C"/>
    <w:rsid w:val="000E0212"/>
    <w:rsid w:val="000E1036"/>
    <w:rsid w:val="000E1637"/>
    <w:rsid w:val="000E1AA8"/>
    <w:rsid w:val="000E22C6"/>
    <w:rsid w:val="000E2C02"/>
    <w:rsid w:val="000E31EE"/>
    <w:rsid w:val="000E3AFE"/>
    <w:rsid w:val="000E59F5"/>
    <w:rsid w:val="000E6210"/>
    <w:rsid w:val="000E6242"/>
    <w:rsid w:val="000E793D"/>
    <w:rsid w:val="000E7BF1"/>
    <w:rsid w:val="000F0355"/>
    <w:rsid w:val="000F15FA"/>
    <w:rsid w:val="000F2247"/>
    <w:rsid w:val="000F235A"/>
    <w:rsid w:val="000F35CD"/>
    <w:rsid w:val="000F3FFD"/>
    <w:rsid w:val="000F4311"/>
    <w:rsid w:val="000F4CAE"/>
    <w:rsid w:val="000F5213"/>
    <w:rsid w:val="000F53A5"/>
    <w:rsid w:val="000F64CC"/>
    <w:rsid w:val="000F73F6"/>
    <w:rsid w:val="000F76EA"/>
    <w:rsid w:val="000F7D9D"/>
    <w:rsid w:val="000F7E17"/>
    <w:rsid w:val="001003E6"/>
    <w:rsid w:val="001007BB"/>
    <w:rsid w:val="0010119D"/>
    <w:rsid w:val="001019F7"/>
    <w:rsid w:val="00101E9F"/>
    <w:rsid w:val="00103222"/>
    <w:rsid w:val="00104618"/>
    <w:rsid w:val="00104719"/>
    <w:rsid w:val="00104758"/>
    <w:rsid w:val="00104BEC"/>
    <w:rsid w:val="00104F79"/>
    <w:rsid w:val="00105D82"/>
    <w:rsid w:val="00106184"/>
    <w:rsid w:val="0010673E"/>
    <w:rsid w:val="00107372"/>
    <w:rsid w:val="001103FB"/>
    <w:rsid w:val="001104A3"/>
    <w:rsid w:val="001108CD"/>
    <w:rsid w:val="00110E2B"/>
    <w:rsid w:val="0011124F"/>
    <w:rsid w:val="001112B2"/>
    <w:rsid w:val="00111375"/>
    <w:rsid w:val="00112293"/>
    <w:rsid w:val="00115B44"/>
    <w:rsid w:val="00115FB1"/>
    <w:rsid w:val="00117C43"/>
    <w:rsid w:val="0012045C"/>
    <w:rsid w:val="001224C3"/>
    <w:rsid w:val="00123122"/>
    <w:rsid w:val="0012351D"/>
    <w:rsid w:val="00123B20"/>
    <w:rsid w:val="00124955"/>
    <w:rsid w:val="00125442"/>
    <w:rsid w:val="001262DD"/>
    <w:rsid w:val="00126E66"/>
    <w:rsid w:val="00127DEC"/>
    <w:rsid w:val="001300A7"/>
    <w:rsid w:val="001300E1"/>
    <w:rsid w:val="001302FD"/>
    <w:rsid w:val="0013072C"/>
    <w:rsid w:val="001307BF"/>
    <w:rsid w:val="00130DF1"/>
    <w:rsid w:val="00131D29"/>
    <w:rsid w:val="001321C0"/>
    <w:rsid w:val="00132375"/>
    <w:rsid w:val="00133013"/>
    <w:rsid w:val="00133AED"/>
    <w:rsid w:val="00133F6D"/>
    <w:rsid w:val="0013466E"/>
    <w:rsid w:val="0013469C"/>
    <w:rsid w:val="00134C22"/>
    <w:rsid w:val="00135226"/>
    <w:rsid w:val="00135C30"/>
    <w:rsid w:val="001372F5"/>
    <w:rsid w:val="001403D0"/>
    <w:rsid w:val="001405B9"/>
    <w:rsid w:val="00140EA1"/>
    <w:rsid w:val="00141290"/>
    <w:rsid w:val="001414BE"/>
    <w:rsid w:val="001417EB"/>
    <w:rsid w:val="0014188C"/>
    <w:rsid w:val="00141E6D"/>
    <w:rsid w:val="0014263C"/>
    <w:rsid w:val="00142710"/>
    <w:rsid w:val="001447C6"/>
    <w:rsid w:val="0014493E"/>
    <w:rsid w:val="00145ABB"/>
    <w:rsid w:val="001468E5"/>
    <w:rsid w:val="00146DE6"/>
    <w:rsid w:val="00147C73"/>
    <w:rsid w:val="001504F3"/>
    <w:rsid w:val="00150A94"/>
    <w:rsid w:val="001513D6"/>
    <w:rsid w:val="00151FD1"/>
    <w:rsid w:val="0015252F"/>
    <w:rsid w:val="001527A9"/>
    <w:rsid w:val="00153750"/>
    <w:rsid w:val="00153AE0"/>
    <w:rsid w:val="00153FDC"/>
    <w:rsid w:val="00154085"/>
    <w:rsid w:val="001547D8"/>
    <w:rsid w:val="00154990"/>
    <w:rsid w:val="00154CBB"/>
    <w:rsid w:val="00155EF0"/>
    <w:rsid w:val="00157867"/>
    <w:rsid w:val="001579DA"/>
    <w:rsid w:val="00160D4C"/>
    <w:rsid w:val="00161EF6"/>
    <w:rsid w:val="00161F10"/>
    <w:rsid w:val="00162750"/>
    <w:rsid w:val="00162980"/>
    <w:rsid w:val="00162BDB"/>
    <w:rsid w:val="00162E0B"/>
    <w:rsid w:val="0016385B"/>
    <w:rsid w:val="00163B8B"/>
    <w:rsid w:val="00163C1B"/>
    <w:rsid w:val="00165819"/>
    <w:rsid w:val="00165A19"/>
    <w:rsid w:val="00165DA8"/>
    <w:rsid w:val="00166D4A"/>
    <w:rsid w:val="00167811"/>
    <w:rsid w:val="00170F45"/>
    <w:rsid w:val="001719A1"/>
    <w:rsid w:val="00172585"/>
    <w:rsid w:val="0017281E"/>
    <w:rsid w:val="00173A3C"/>
    <w:rsid w:val="00177497"/>
    <w:rsid w:val="001811E8"/>
    <w:rsid w:val="0018154F"/>
    <w:rsid w:val="0018301E"/>
    <w:rsid w:val="001834A7"/>
    <w:rsid w:val="0018684B"/>
    <w:rsid w:val="0018752B"/>
    <w:rsid w:val="001911C8"/>
    <w:rsid w:val="0019146D"/>
    <w:rsid w:val="00194427"/>
    <w:rsid w:val="00195983"/>
    <w:rsid w:val="00195BCF"/>
    <w:rsid w:val="00195E30"/>
    <w:rsid w:val="001961F8"/>
    <w:rsid w:val="00197074"/>
    <w:rsid w:val="001970EB"/>
    <w:rsid w:val="00197850"/>
    <w:rsid w:val="001A13E8"/>
    <w:rsid w:val="001A2556"/>
    <w:rsid w:val="001A32F4"/>
    <w:rsid w:val="001A3A4E"/>
    <w:rsid w:val="001A4977"/>
    <w:rsid w:val="001A590B"/>
    <w:rsid w:val="001A7D0B"/>
    <w:rsid w:val="001B2F33"/>
    <w:rsid w:val="001B2FE1"/>
    <w:rsid w:val="001B33A4"/>
    <w:rsid w:val="001B40B5"/>
    <w:rsid w:val="001B42BC"/>
    <w:rsid w:val="001B4651"/>
    <w:rsid w:val="001B5427"/>
    <w:rsid w:val="001B651B"/>
    <w:rsid w:val="001B6845"/>
    <w:rsid w:val="001B6F38"/>
    <w:rsid w:val="001B7008"/>
    <w:rsid w:val="001B72CA"/>
    <w:rsid w:val="001B74A0"/>
    <w:rsid w:val="001B760F"/>
    <w:rsid w:val="001C194D"/>
    <w:rsid w:val="001C2611"/>
    <w:rsid w:val="001C2728"/>
    <w:rsid w:val="001C34EE"/>
    <w:rsid w:val="001C3DCB"/>
    <w:rsid w:val="001C3E62"/>
    <w:rsid w:val="001C5C61"/>
    <w:rsid w:val="001C5C79"/>
    <w:rsid w:val="001C64CD"/>
    <w:rsid w:val="001D0179"/>
    <w:rsid w:val="001D03A0"/>
    <w:rsid w:val="001D1033"/>
    <w:rsid w:val="001D1427"/>
    <w:rsid w:val="001D2F8E"/>
    <w:rsid w:val="001D333D"/>
    <w:rsid w:val="001D347F"/>
    <w:rsid w:val="001D3C44"/>
    <w:rsid w:val="001D3DF8"/>
    <w:rsid w:val="001D520D"/>
    <w:rsid w:val="001D5FC1"/>
    <w:rsid w:val="001E04E9"/>
    <w:rsid w:val="001E0935"/>
    <w:rsid w:val="001E1F38"/>
    <w:rsid w:val="001E214E"/>
    <w:rsid w:val="001E26FF"/>
    <w:rsid w:val="001E2BF7"/>
    <w:rsid w:val="001E2C7D"/>
    <w:rsid w:val="001E2F75"/>
    <w:rsid w:val="001E4D5C"/>
    <w:rsid w:val="001E54D6"/>
    <w:rsid w:val="001E5738"/>
    <w:rsid w:val="001E60EF"/>
    <w:rsid w:val="001E63C8"/>
    <w:rsid w:val="001E64B4"/>
    <w:rsid w:val="001F0AB5"/>
    <w:rsid w:val="001F12D5"/>
    <w:rsid w:val="001F1767"/>
    <w:rsid w:val="001F2422"/>
    <w:rsid w:val="001F27E4"/>
    <w:rsid w:val="001F2AF9"/>
    <w:rsid w:val="001F2E5D"/>
    <w:rsid w:val="001F2EE2"/>
    <w:rsid w:val="001F3933"/>
    <w:rsid w:val="001F3D92"/>
    <w:rsid w:val="001F470B"/>
    <w:rsid w:val="001F4A16"/>
    <w:rsid w:val="001F4DB3"/>
    <w:rsid w:val="001F5C09"/>
    <w:rsid w:val="001F5F83"/>
    <w:rsid w:val="001F62DA"/>
    <w:rsid w:val="00200447"/>
    <w:rsid w:val="00201651"/>
    <w:rsid w:val="002016A5"/>
    <w:rsid w:val="00201F29"/>
    <w:rsid w:val="002024A0"/>
    <w:rsid w:val="0020326F"/>
    <w:rsid w:val="0020373C"/>
    <w:rsid w:val="00203902"/>
    <w:rsid w:val="00204109"/>
    <w:rsid w:val="00204FAE"/>
    <w:rsid w:val="00206BCA"/>
    <w:rsid w:val="00206CE1"/>
    <w:rsid w:val="0021058E"/>
    <w:rsid w:val="0021175E"/>
    <w:rsid w:val="002123A5"/>
    <w:rsid w:val="002131CE"/>
    <w:rsid w:val="00213829"/>
    <w:rsid w:val="002139CC"/>
    <w:rsid w:val="0021445E"/>
    <w:rsid w:val="00217F49"/>
    <w:rsid w:val="002204E4"/>
    <w:rsid w:val="00220D60"/>
    <w:rsid w:val="002217A5"/>
    <w:rsid w:val="00221BCE"/>
    <w:rsid w:val="00223396"/>
    <w:rsid w:val="00225ED7"/>
    <w:rsid w:val="00226072"/>
    <w:rsid w:val="00226B43"/>
    <w:rsid w:val="00226D6B"/>
    <w:rsid w:val="002270FE"/>
    <w:rsid w:val="0022756E"/>
    <w:rsid w:val="00227698"/>
    <w:rsid w:val="00231AD4"/>
    <w:rsid w:val="00231B40"/>
    <w:rsid w:val="002321E3"/>
    <w:rsid w:val="0023260E"/>
    <w:rsid w:val="00232B45"/>
    <w:rsid w:val="00233B8C"/>
    <w:rsid w:val="00233F19"/>
    <w:rsid w:val="002346CD"/>
    <w:rsid w:val="00235549"/>
    <w:rsid w:val="0023556A"/>
    <w:rsid w:val="0023630A"/>
    <w:rsid w:val="0023631F"/>
    <w:rsid w:val="0023731C"/>
    <w:rsid w:val="00237689"/>
    <w:rsid w:val="00237EBB"/>
    <w:rsid w:val="00240016"/>
    <w:rsid w:val="002405F3"/>
    <w:rsid w:val="00240747"/>
    <w:rsid w:val="00241967"/>
    <w:rsid w:val="00242A71"/>
    <w:rsid w:val="002432BB"/>
    <w:rsid w:val="00243A64"/>
    <w:rsid w:val="00243E9E"/>
    <w:rsid w:val="00245708"/>
    <w:rsid w:val="002460BF"/>
    <w:rsid w:val="002469F6"/>
    <w:rsid w:val="00246C85"/>
    <w:rsid w:val="00250710"/>
    <w:rsid w:val="00250DBB"/>
    <w:rsid w:val="002510BD"/>
    <w:rsid w:val="002515F3"/>
    <w:rsid w:val="002525BF"/>
    <w:rsid w:val="002545F5"/>
    <w:rsid w:val="00254602"/>
    <w:rsid w:val="002553EF"/>
    <w:rsid w:val="0025665B"/>
    <w:rsid w:val="00261BA0"/>
    <w:rsid w:val="00262D21"/>
    <w:rsid w:val="00263070"/>
    <w:rsid w:val="002630AD"/>
    <w:rsid w:val="002636BC"/>
    <w:rsid w:val="00263AAC"/>
    <w:rsid w:val="00263AEA"/>
    <w:rsid w:val="002646E2"/>
    <w:rsid w:val="0026487F"/>
    <w:rsid w:val="00264E24"/>
    <w:rsid w:val="0026538B"/>
    <w:rsid w:val="002660C7"/>
    <w:rsid w:val="00266383"/>
    <w:rsid w:val="00267523"/>
    <w:rsid w:val="0027106F"/>
    <w:rsid w:val="00271135"/>
    <w:rsid w:val="00271362"/>
    <w:rsid w:val="00271976"/>
    <w:rsid w:val="00273108"/>
    <w:rsid w:val="002755E9"/>
    <w:rsid w:val="00277425"/>
    <w:rsid w:val="0027797A"/>
    <w:rsid w:val="00280D15"/>
    <w:rsid w:val="00280D2F"/>
    <w:rsid w:val="00280D84"/>
    <w:rsid w:val="00281044"/>
    <w:rsid w:val="002818CD"/>
    <w:rsid w:val="00282ADB"/>
    <w:rsid w:val="00283569"/>
    <w:rsid w:val="002847B1"/>
    <w:rsid w:val="00284CEC"/>
    <w:rsid w:val="002852E8"/>
    <w:rsid w:val="00286152"/>
    <w:rsid w:val="0028691D"/>
    <w:rsid w:val="00287655"/>
    <w:rsid w:val="00287699"/>
    <w:rsid w:val="0029004C"/>
    <w:rsid w:val="002900CD"/>
    <w:rsid w:val="00290311"/>
    <w:rsid w:val="00290650"/>
    <w:rsid w:val="00290784"/>
    <w:rsid w:val="002914DE"/>
    <w:rsid w:val="002920FE"/>
    <w:rsid w:val="00292678"/>
    <w:rsid w:val="00292B26"/>
    <w:rsid w:val="00292E99"/>
    <w:rsid w:val="00294086"/>
    <w:rsid w:val="0029460F"/>
    <w:rsid w:val="002950BC"/>
    <w:rsid w:val="00295228"/>
    <w:rsid w:val="00295262"/>
    <w:rsid w:val="00296528"/>
    <w:rsid w:val="002965E9"/>
    <w:rsid w:val="002A193C"/>
    <w:rsid w:val="002A3901"/>
    <w:rsid w:val="002A5488"/>
    <w:rsid w:val="002A5613"/>
    <w:rsid w:val="002A5848"/>
    <w:rsid w:val="002A5972"/>
    <w:rsid w:val="002A5FAC"/>
    <w:rsid w:val="002A6E9A"/>
    <w:rsid w:val="002A736B"/>
    <w:rsid w:val="002A78B0"/>
    <w:rsid w:val="002B00B6"/>
    <w:rsid w:val="002B19E7"/>
    <w:rsid w:val="002B1EBA"/>
    <w:rsid w:val="002B216F"/>
    <w:rsid w:val="002B236C"/>
    <w:rsid w:val="002B4566"/>
    <w:rsid w:val="002B4F14"/>
    <w:rsid w:val="002B6E29"/>
    <w:rsid w:val="002B740F"/>
    <w:rsid w:val="002B79DB"/>
    <w:rsid w:val="002C0711"/>
    <w:rsid w:val="002C0A3F"/>
    <w:rsid w:val="002C0B5D"/>
    <w:rsid w:val="002C1EB0"/>
    <w:rsid w:val="002C2187"/>
    <w:rsid w:val="002C2B39"/>
    <w:rsid w:val="002C3010"/>
    <w:rsid w:val="002C3B7D"/>
    <w:rsid w:val="002C4DE0"/>
    <w:rsid w:val="002C4F19"/>
    <w:rsid w:val="002C4F23"/>
    <w:rsid w:val="002C59CA"/>
    <w:rsid w:val="002D0F53"/>
    <w:rsid w:val="002D1882"/>
    <w:rsid w:val="002D19D7"/>
    <w:rsid w:val="002D19E9"/>
    <w:rsid w:val="002D1FD1"/>
    <w:rsid w:val="002D2B3A"/>
    <w:rsid w:val="002D3FD3"/>
    <w:rsid w:val="002D448E"/>
    <w:rsid w:val="002D50C9"/>
    <w:rsid w:val="002D598B"/>
    <w:rsid w:val="002D5BA4"/>
    <w:rsid w:val="002D629E"/>
    <w:rsid w:val="002D6909"/>
    <w:rsid w:val="002D6C65"/>
    <w:rsid w:val="002D6D09"/>
    <w:rsid w:val="002D6F07"/>
    <w:rsid w:val="002D7072"/>
    <w:rsid w:val="002E0137"/>
    <w:rsid w:val="002E0BAB"/>
    <w:rsid w:val="002E22F7"/>
    <w:rsid w:val="002E2D3E"/>
    <w:rsid w:val="002E41CD"/>
    <w:rsid w:val="002E4891"/>
    <w:rsid w:val="002E4DC5"/>
    <w:rsid w:val="002E58CA"/>
    <w:rsid w:val="002E5BAF"/>
    <w:rsid w:val="002E5EB8"/>
    <w:rsid w:val="002E7BB1"/>
    <w:rsid w:val="002F067C"/>
    <w:rsid w:val="002F1322"/>
    <w:rsid w:val="002F179D"/>
    <w:rsid w:val="002F1DED"/>
    <w:rsid w:val="002F2CE1"/>
    <w:rsid w:val="002F35F5"/>
    <w:rsid w:val="002F3B51"/>
    <w:rsid w:val="002F49F3"/>
    <w:rsid w:val="002F4E38"/>
    <w:rsid w:val="002F511E"/>
    <w:rsid w:val="002F5185"/>
    <w:rsid w:val="002F5385"/>
    <w:rsid w:val="002F5484"/>
    <w:rsid w:val="002F58E4"/>
    <w:rsid w:val="002F6F37"/>
    <w:rsid w:val="00300356"/>
    <w:rsid w:val="00301423"/>
    <w:rsid w:val="00301546"/>
    <w:rsid w:val="00302CD3"/>
    <w:rsid w:val="00302E03"/>
    <w:rsid w:val="0030305C"/>
    <w:rsid w:val="003031C4"/>
    <w:rsid w:val="003032A6"/>
    <w:rsid w:val="00303930"/>
    <w:rsid w:val="00303A26"/>
    <w:rsid w:val="00305668"/>
    <w:rsid w:val="0030774A"/>
    <w:rsid w:val="00307788"/>
    <w:rsid w:val="003102FC"/>
    <w:rsid w:val="0031148D"/>
    <w:rsid w:val="003120E1"/>
    <w:rsid w:val="003125C9"/>
    <w:rsid w:val="00312C8F"/>
    <w:rsid w:val="003131CC"/>
    <w:rsid w:val="00314A3F"/>
    <w:rsid w:val="00314F6F"/>
    <w:rsid w:val="00315513"/>
    <w:rsid w:val="0031665A"/>
    <w:rsid w:val="00316CE1"/>
    <w:rsid w:val="00317529"/>
    <w:rsid w:val="0031755D"/>
    <w:rsid w:val="00317F70"/>
    <w:rsid w:val="0032125B"/>
    <w:rsid w:val="003215E1"/>
    <w:rsid w:val="003219C5"/>
    <w:rsid w:val="00321A57"/>
    <w:rsid w:val="00322065"/>
    <w:rsid w:val="0032212C"/>
    <w:rsid w:val="003224DF"/>
    <w:rsid w:val="003226A3"/>
    <w:rsid w:val="00322A34"/>
    <w:rsid w:val="00322A5E"/>
    <w:rsid w:val="00325060"/>
    <w:rsid w:val="003253E2"/>
    <w:rsid w:val="003257C2"/>
    <w:rsid w:val="00327CC8"/>
    <w:rsid w:val="003304A3"/>
    <w:rsid w:val="00332133"/>
    <w:rsid w:val="00332280"/>
    <w:rsid w:val="00332417"/>
    <w:rsid w:val="00332CD0"/>
    <w:rsid w:val="00332F33"/>
    <w:rsid w:val="0033352C"/>
    <w:rsid w:val="00333FEA"/>
    <w:rsid w:val="00334D26"/>
    <w:rsid w:val="00335524"/>
    <w:rsid w:val="00336361"/>
    <w:rsid w:val="00337F95"/>
    <w:rsid w:val="003400B7"/>
    <w:rsid w:val="00340846"/>
    <w:rsid w:val="00341131"/>
    <w:rsid w:val="0034373E"/>
    <w:rsid w:val="00343A83"/>
    <w:rsid w:val="003440D9"/>
    <w:rsid w:val="00345FAF"/>
    <w:rsid w:val="003472FE"/>
    <w:rsid w:val="00347ECC"/>
    <w:rsid w:val="0035052E"/>
    <w:rsid w:val="00350867"/>
    <w:rsid w:val="00351A5A"/>
    <w:rsid w:val="00351D07"/>
    <w:rsid w:val="0035256C"/>
    <w:rsid w:val="00352C23"/>
    <w:rsid w:val="00352D36"/>
    <w:rsid w:val="003536BF"/>
    <w:rsid w:val="0035370B"/>
    <w:rsid w:val="0035435A"/>
    <w:rsid w:val="00354384"/>
    <w:rsid w:val="003557C5"/>
    <w:rsid w:val="00355919"/>
    <w:rsid w:val="00356ADC"/>
    <w:rsid w:val="0036134C"/>
    <w:rsid w:val="003616AD"/>
    <w:rsid w:val="00362F47"/>
    <w:rsid w:val="00364473"/>
    <w:rsid w:val="00365F92"/>
    <w:rsid w:val="00367078"/>
    <w:rsid w:val="00367C39"/>
    <w:rsid w:val="003723D6"/>
    <w:rsid w:val="003732B1"/>
    <w:rsid w:val="003738B8"/>
    <w:rsid w:val="00374278"/>
    <w:rsid w:val="003758A8"/>
    <w:rsid w:val="003771F3"/>
    <w:rsid w:val="00377F22"/>
    <w:rsid w:val="00380F1B"/>
    <w:rsid w:val="0038165A"/>
    <w:rsid w:val="0038215B"/>
    <w:rsid w:val="0038308E"/>
    <w:rsid w:val="0038441C"/>
    <w:rsid w:val="00384C20"/>
    <w:rsid w:val="00384C99"/>
    <w:rsid w:val="00385ABB"/>
    <w:rsid w:val="00385F69"/>
    <w:rsid w:val="00386966"/>
    <w:rsid w:val="00386CFF"/>
    <w:rsid w:val="003877C2"/>
    <w:rsid w:val="00387B9B"/>
    <w:rsid w:val="003901C7"/>
    <w:rsid w:val="0039024A"/>
    <w:rsid w:val="00390501"/>
    <w:rsid w:val="00390B9D"/>
    <w:rsid w:val="003919F0"/>
    <w:rsid w:val="00391D3A"/>
    <w:rsid w:val="0039395C"/>
    <w:rsid w:val="00394BEB"/>
    <w:rsid w:val="00396649"/>
    <w:rsid w:val="0039697F"/>
    <w:rsid w:val="00396C5D"/>
    <w:rsid w:val="00396F37"/>
    <w:rsid w:val="00397751"/>
    <w:rsid w:val="003978CF"/>
    <w:rsid w:val="00397D8F"/>
    <w:rsid w:val="003A02CC"/>
    <w:rsid w:val="003A2031"/>
    <w:rsid w:val="003A23B3"/>
    <w:rsid w:val="003A26CF"/>
    <w:rsid w:val="003A2D13"/>
    <w:rsid w:val="003A2D68"/>
    <w:rsid w:val="003A2E49"/>
    <w:rsid w:val="003A4009"/>
    <w:rsid w:val="003A533C"/>
    <w:rsid w:val="003A5F9C"/>
    <w:rsid w:val="003A66E7"/>
    <w:rsid w:val="003A75FE"/>
    <w:rsid w:val="003B01D9"/>
    <w:rsid w:val="003B40BE"/>
    <w:rsid w:val="003B5742"/>
    <w:rsid w:val="003B69B9"/>
    <w:rsid w:val="003B6F7B"/>
    <w:rsid w:val="003C066E"/>
    <w:rsid w:val="003C2856"/>
    <w:rsid w:val="003C29B7"/>
    <w:rsid w:val="003C2CD9"/>
    <w:rsid w:val="003C37A8"/>
    <w:rsid w:val="003C491A"/>
    <w:rsid w:val="003C6994"/>
    <w:rsid w:val="003C7370"/>
    <w:rsid w:val="003D25FA"/>
    <w:rsid w:val="003D31C4"/>
    <w:rsid w:val="003D3665"/>
    <w:rsid w:val="003D4D12"/>
    <w:rsid w:val="003D5686"/>
    <w:rsid w:val="003D64DA"/>
    <w:rsid w:val="003D6640"/>
    <w:rsid w:val="003E0804"/>
    <w:rsid w:val="003E22C0"/>
    <w:rsid w:val="003E2D8B"/>
    <w:rsid w:val="003E3466"/>
    <w:rsid w:val="003E36BC"/>
    <w:rsid w:val="003E3E22"/>
    <w:rsid w:val="003E3F1A"/>
    <w:rsid w:val="003E560B"/>
    <w:rsid w:val="003E6C98"/>
    <w:rsid w:val="003E7A97"/>
    <w:rsid w:val="003F0175"/>
    <w:rsid w:val="003F0D7E"/>
    <w:rsid w:val="003F0FCD"/>
    <w:rsid w:val="003F1344"/>
    <w:rsid w:val="003F18FE"/>
    <w:rsid w:val="003F1F6A"/>
    <w:rsid w:val="003F211D"/>
    <w:rsid w:val="003F253F"/>
    <w:rsid w:val="003F4BE2"/>
    <w:rsid w:val="003F6CD8"/>
    <w:rsid w:val="00400296"/>
    <w:rsid w:val="00401A4D"/>
    <w:rsid w:val="00401BD9"/>
    <w:rsid w:val="004026D0"/>
    <w:rsid w:val="00403F44"/>
    <w:rsid w:val="0040563E"/>
    <w:rsid w:val="0040746F"/>
    <w:rsid w:val="00407EC7"/>
    <w:rsid w:val="00410226"/>
    <w:rsid w:val="00410944"/>
    <w:rsid w:val="00410D18"/>
    <w:rsid w:val="0041130D"/>
    <w:rsid w:val="00412173"/>
    <w:rsid w:val="004129B4"/>
    <w:rsid w:val="00413146"/>
    <w:rsid w:val="004136BC"/>
    <w:rsid w:val="00413FB4"/>
    <w:rsid w:val="004151B7"/>
    <w:rsid w:val="0041657F"/>
    <w:rsid w:val="004169F1"/>
    <w:rsid w:val="00416A63"/>
    <w:rsid w:val="0041779C"/>
    <w:rsid w:val="00417AB0"/>
    <w:rsid w:val="004204D2"/>
    <w:rsid w:val="00420DB1"/>
    <w:rsid w:val="0042124F"/>
    <w:rsid w:val="00421D98"/>
    <w:rsid w:val="004246C5"/>
    <w:rsid w:val="00424749"/>
    <w:rsid w:val="0042621F"/>
    <w:rsid w:val="0042644B"/>
    <w:rsid w:val="0042673E"/>
    <w:rsid w:val="00426B2B"/>
    <w:rsid w:val="00426D50"/>
    <w:rsid w:val="004277F7"/>
    <w:rsid w:val="00430106"/>
    <w:rsid w:val="0043083A"/>
    <w:rsid w:val="00430847"/>
    <w:rsid w:val="00430F5F"/>
    <w:rsid w:val="004315FB"/>
    <w:rsid w:val="00432610"/>
    <w:rsid w:val="0043339B"/>
    <w:rsid w:val="0043362C"/>
    <w:rsid w:val="004338E3"/>
    <w:rsid w:val="00434B6B"/>
    <w:rsid w:val="004352CC"/>
    <w:rsid w:val="00435852"/>
    <w:rsid w:val="0043732D"/>
    <w:rsid w:val="00437EF2"/>
    <w:rsid w:val="004407FD"/>
    <w:rsid w:val="00440CE5"/>
    <w:rsid w:val="00440E4C"/>
    <w:rsid w:val="0044105A"/>
    <w:rsid w:val="004412AB"/>
    <w:rsid w:val="0044195A"/>
    <w:rsid w:val="00441D49"/>
    <w:rsid w:val="0044333F"/>
    <w:rsid w:val="00443425"/>
    <w:rsid w:val="0044367D"/>
    <w:rsid w:val="004439CB"/>
    <w:rsid w:val="00445C68"/>
    <w:rsid w:val="004461D3"/>
    <w:rsid w:val="00446B55"/>
    <w:rsid w:val="00446F31"/>
    <w:rsid w:val="004523B0"/>
    <w:rsid w:val="00452EC7"/>
    <w:rsid w:val="00453960"/>
    <w:rsid w:val="00454589"/>
    <w:rsid w:val="00455229"/>
    <w:rsid w:val="0045544E"/>
    <w:rsid w:val="004578D5"/>
    <w:rsid w:val="0046044C"/>
    <w:rsid w:val="00460BC6"/>
    <w:rsid w:val="0046212A"/>
    <w:rsid w:val="0046448E"/>
    <w:rsid w:val="004670E8"/>
    <w:rsid w:val="0047026A"/>
    <w:rsid w:val="00471909"/>
    <w:rsid w:val="00472072"/>
    <w:rsid w:val="004732EB"/>
    <w:rsid w:val="00473461"/>
    <w:rsid w:val="00474067"/>
    <w:rsid w:val="00474356"/>
    <w:rsid w:val="004747F9"/>
    <w:rsid w:val="00474D99"/>
    <w:rsid w:val="0047550C"/>
    <w:rsid w:val="004756CE"/>
    <w:rsid w:val="00475EC7"/>
    <w:rsid w:val="004763CA"/>
    <w:rsid w:val="00476CB0"/>
    <w:rsid w:val="0047763E"/>
    <w:rsid w:val="00480D0C"/>
    <w:rsid w:val="004812FF"/>
    <w:rsid w:val="0048142B"/>
    <w:rsid w:val="004825D5"/>
    <w:rsid w:val="004829EA"/>
    <w:rsid w:val="00482FB6"/>
    <w:rsid w:val="00483706"/>
    <w:rsid w:val="00483C0E"/>
    <w:rsid w:val="00484E51"/>
    <w:rsid w:val="004854D4"/>
    <w:rsid w:val="00485964"/>
    <w:rsid w:val="00486089"/>
    <w:rsid w:val="004862D3"/>
    <w:rsid w:val="0048633F"/>
    <w:rsid w:val="004870BB"/>
    <w:rsid w:val="004878A2"/>
    <w:rsid w:val="00490460"/>
    <w:rsid w:val="00490680"/>
    <w:rsid w:val="00491D9E"/>
    <w:rsid w:val="004933E9"/>
    <w:rsid w:val="004936B8"/>
    <w:rsid w:val="004939A5"/>
    <w:rsid w:val="004953E5"/>
    <w:rsid w:val="00495ED4"/>
    <w:rsid w:val="00496D2E"/>
    <w:rsid w:val="004A0729"/>
    <w:rsid w:val="004A0BE7"/>
    <w:rsid w:val="004A30B8"/>
    <w:rsid w:val="004A34E8"/>
    <w:rsid w:val="004A41DA"/>
    <w:rsid w:val="004A4824"/>
    <w:rsid w:val="004A4D39"/>
    <w:rsid w:val="004A4E4A"/>
    <w:rsid w:val="004A5339"/>
    <w:rsid w:val="004A5E42"/>
    <w:rsid w:val="004A64E2"/>
    <w:rsid w:val="004A676F"/>
    <w:rsid w:val="004A71CF"/>
    <w:rsid w:val="004A76BC"/>
    <w:rsid w:val="004B09E8"/>
    <w:rsid w:val="004B0C1A"/>
    <w:rsid w:val="004B1479"/>
    <w:rsid w:val="004B1CD7"/>
    <w:rsid w:val="004B1F5A"/>
    <w:rsid w:val="004B2501"/>
    <w:rsid w:val="004B2A02"/>
    <w:rsid w:val="004B30BE"/>
    <w:rsid w:val="004B357E"/>
    <w:rsid w:val="004B72A8"/>
    <w:rsid w:val="004B7338"/>
    <w:rsid w:val="004B7658"/>
    <w:rsid w:val="004C030C"/>
    <w:rsid w:val="004C085E"/>
    <w:rsid w:val="004C0C40"/>
    <w:rsid w:val="004C277D"/>
    <w:rsid w:val="004C28DC"/>
    <w:rsid w:val="004C29D7"/>
    <w:rsid w:val="004C311C"/>
    <w:rsid w:val="004C33B4"/>
    <w:rsid w:val="004C3630"/>
    <w:rsid w:val="004C44EF"/>
    <w:rsid w:val="004C542D"/>
    <w:rsid w:val="004C6033"/>
    <w:rsid w:val="004C6CEC"/>
    <w:rsid w:val="004C7636"/>
    <w:rsid w:val="004D0020"/>
    <w:rsid w:val="004D1ADC"/>
    <w:rsid w:val="004D1EE0"/>
    <w:rsid w:val="004D2121"/>
    <w:rsid w:val="004D2E4E"/>
    <w:rsid w:val="004D394C"/>
    <w:rsid w:val="004D3C04"/>
    <w:rsid w:val="004D44FC"/>
    <w:rsid w:val="004D4E18"/>
    <w:rsid w:val="004D7A56"/>
    <w:rsid w:val="004D7AEE"/>
    <w:rsid w:val="004E05B0"/>
    <w:rsid w:val="004E15BD"/>
    <w:rsid w:val="004E22E5"/>
    <w:rsid w:val="004E3598"/>
    <w:rsid w:val="004E36BB"/>
    <w:rsid w:val="004E4563"/>
    <w:rsid w:val="004E4A5B"/>
    <w:rsid w:val="004E4B96"/>
    <w:rsid w:val="004E5019"/>
    <w:rsid w:val="004E65C4"/>
    <w:rsid w:val="004E6852"/>
    <w:rsid w:val="004E685A"/>
    <w:rsid w:val="004F05FF"/>
    <w:rsid w:val="004F0C49"/>
    <w:rsid w:val="004F11E7"/>
    <w:rsid w:val="004F1FC5"/>
    <w:rsid w:val="004F238A"/>
    <w:rsid w:val="004F245E"/>
    <w:rsid w:val="004F3F7C"/>
    <w:rsid w:val="004F4259"/>
    <w:rsid w:val="004F54A6"/>
    <w:rsid w:val="004F5C4C"/>
    <w:rsid w:val="004F5F8C"/>
    <w:rsid w:val="005003D7"/>
    <w:rsid w:val="005011B4"/>
    <w:rsid w:val="00501BA1"/>
    <w:rsid w:val="005020B2"/>
    <w:rsid w:val="005038E5"/>
    <w:rsid w:val="005040AA"/>
    <w:rsid w:val="00504C2C"/>
    <w:rsid w:val="005055FF"/>
    <w:rsid w:val="00506E76"/>
    <w:rsid w:val="0050774A"/>
    <w:rsid w:val="00507ECC"/>
    <w:rsid w:val="00511490"/>
    <w:rsid w:val="00511718"/>
    <w:rsid w:val="00513196"/>
    <w:rsid w:val="0051383F"/>
    <w:rsid w:val="00513BDA"/>
    <w:rsid w:val="00514191"/>
    <w:rsid w:val="0051472C"/>
    <w:rsid w:val="00515132"/>
    <w:rsid w:val="0051527C"/>
    <w:rsid w:val="00515F31"/>
    <w:rsid w:val="005169AD"/>
    <w:rsid w:val="00516E31"/>
    <w:rsid w:val="00517042"/>
    <w:rsid w:val="00517255"/>
    <w:rsid w:val="005209F9"/>
    <w:rsid w:val="00521316"/>
    <w:rsid w:val="005220B6"/>
    <w:rsid w:val="005223AB"/>
    <w:rsid w:val="00523769"/>
    <w:rsid w:val="00523C45"/>
    <w:rsid w:val="005242DD"/>
    <w:rsid w:val="00524A94"/>
    <w:rsid w:val="0052510C"/>
    <w:rsid w:val="00526302"/>
    <w:rsid w:val="00527299"/>
    <w:rsid w:val="00527E7B"/>
    <w:rsid w:val="005300AC"/>
    <w:rsid w:val="00530279"/>
    <w:rsid w:val="005313D9"/>
    <w:rsid w:val="0053242F"/>
    <w:rsid w:val="00532FB6"/>
    <w:rsid w:val="005346CB"/>
    <w:rsid w:val="00534C41"/>
    <w:rsid w:val="00534EFB"/>
    <w:rsid w:val="0053579C"/>
    <w:rsid w:val="00535B71"/>
    <w:rsid w:val="00535D76"/>
    <w:rsid w:val="00536213"/>
    <w:rsid w:val="0053743F"/>
    <w:rsid w:val="00542054"/>
    <w:rsid w:val="0054237D"/>
    <w:rsid w:val="005427DE"/>
    <w:rsid w:val="00542CD5"/>
    <w:rsid w:val="00542F74"/>
    <w:rsid w:val="0054319F"/>
    <w:rsid w:val="00543634"/>
    <w:rsid w:val="00543EFF"/>
    <w:rsid w:val="00544274"/>
    <w:rsid w:val="00544FBB"/>
    <w:rsid w:val="00544FBF"/>
    <w:rsid w:val="005464EC"/>
    <w:rsid w:val="0054726E"/>
    <w:rsid w:val="00547BC6"/>
    <w:rsid w:val="00550BD6"/>
    <w:rsid w:val="00552826"/>
    <w:rsid w:val="00552CEA"/>
    <w:rsid w:val="005530B1"/>
    <w:rsid w:val="00553FC5"/>
    <w:rsid w:val="00554EFC"/>
    <w:rsid w:val="005550D6"/>
    <w:rsid w:val="005562FC"/>
    <w:rsid w:val="00556815"/>
    <w:rsid w:val="0055735F"/>
    <w:rsid w:val="00560EC1"/>
    <w:rsid w:val="00562AAD"/>
    <w:rsid w:val="00563512"/>
    <w:rsid w:val="00563525"/>
    <w:rsid w:val="00563FED"/>
    <w:rsid w:val="00564C7A"/>
    <w:rsid w:val="0056595E"/>
    <w:rsid w:val="00565DE6"/>
    <w:rsid w:val="00566727"/>
    <w:rsid w:val="00570496"/>
    <w:rsid w:val="00570538"/>
    <w:rsid w:val="00570909"/>
    <w:rsid w:val="00572806"/>
    <w:rsid w:val="00572B4F"/>
    <w:rsid w:val="00572DEA"/>
    <w:rsid w:val="0057316E"/>
    <w:rsid w:val="005739CE"/>
    <w:rsid w:val="005742DF"/>
    <w:rsid w:val="00574804"/>
    <w:rsid w:val="00574930"/>
    <w:rsid w:val="00574953"/>
    <w:rsid w:val="00575D67"/>
    <w:rsid w:val="005761A0"/>
    <w:rsid w:val="0057629C"/>
    <w:rsid w:val="00576777"/>
    <w:rsid w:val="005770F3"/>
    <w:rsid w:val="0057749D"/>
    <w:rsid w:val="00577C69"/>
    <w:rsid w:val="00577E8D"/>
    <w:rsid w:val="00580573"/>
    <w:rsid w:val="00581467"/>
    <w:rsid w:val="00582A59"/>
    <w:rsid w:val="00582B3D"/>
    <w:rsid w:val="00582F86"/>
    <w:rsid w:val="00583CC3"/>
    <w:rsid w:val="0058578F"/>
    <w:rsid w:val="00586DE9"/>
    <w:rsid w:val="00587326"/>
    <w:rsid w:val="0058757C"/>
    <w:rsid w:val="00587A81"/>
    <w:rsid w:val="00590423"/>
    <w:rsid w:val="005908CD"/>
    <w:rsid w:val="00590B5A"/>
    <w:rsid w:val="005912A5"/>
    <w:rsid w:val="00591A86"/>
    <w:rsid w:val="00593415"/>
    <w:rsid w:val="00593608"/>
    <w:rsid w:val="00593DD4"/>
    <w:rsid w:val="0059425F"/>
    <w:rsid w:val="005943A2"/>
    <w:rsid w:val="005949DF"/>
    <w:rsid w:val="0059512B"/>
    <w:rsid w:val="00595560"/>
    <w:rsid w:val="005960E5"/>
    <w:rsid w:val="005964F0"/>
    <w:rsid w:val="005968B8"/>
    <w:rsid w:val="00596BFB"/>
    <w:rsid w:val="005A00B0"/>
    <w:rsid w:val="005A0516"/>
    <w:rsid w:val="005A071D"/>
    <w:rsid w:val="005A0C28"/>
    <w:rsid w:val="005A10D9"/>
    <w:rsid w:val="005A1391"/>
    <w:rsid w:val="005A24B9"/>
    <w:rsid w:val="005A2637"/>
    <w:rsid w:val="005A2A65"/>
    <w:rsid w:val="005A3161"/>
    <w:rsid w:val="005A3B7A"/>
    <w:rsid w:val="005A4C87"/>
    <w:rsid w:val="005A529C"/>
    <w:rsid w:val="005A60ED"/>
    <w:rsid w:val="005A623D"/>
    <w:rsid w:val="005A6A84"/>
    <w:rsid w:val="005A6CA6"/>
    <w:rsid w:val="005A6DBA"/>
    <w:rsid w:val="005B1641"/>
    <w:rsid w:val="005B235F"/>
    <w:rsid w:val="005B2C1B"/>
    <w:rsid w:val="005B2C3C"/>
    <w:rsid w:val="005B2EB9"/>
    <w:rsid w:val="005B3C8D"/>
    <w:rsid w:val="005B4181"/>
    <w:rsid w:val="005B44C9"/>
    <w:rsid w:val="005B4956"/>
    <w:rsid w:val="005B5158"/>
    <w:rsid w:val="005B5264"/>
    <w:rsid w:val="005B551C"/>
    <w:rsid w:val="005B55F6"/>
    <w:rsid w:val="005B570C"/>
    <w:rsid w:val="005B5F5D"/>
    <w:rsid w:val="005B6563"/>
    <w:rsid w:val="005B6CF5"/>
    <w:rsid w:val="005B760F"/>
    <w:rsid w:val="005B7C3E"/>
    <w:rsid w:val="005B7D1E"/>
    <w:rsid w:val="005B7EC0"/>
    <w:rsid w:val="005C025B"/>
    <w:rsid w:val="005C060E"/>
    <w:rsid w:val="005C13A6"/>
    <w:rsid w:val="005C31A3"/>
    <w:rsid w:val="005C3209"/>
    <w:rsid w:val="005C474D"/>
    <w:rsid w:val="005C4B48"/>
    <w:rsid w:val="005C4B67"/>
    <w:rsid w:val="005C4C22"/>
    <w:rsid w:val="005C4C28"/>
    <w:rsid w:val="005C4D57"/>
    <w:rsid w:val="005C58A1"/>
    <w:rsid w:val="005C68E5"/>
    <w:rsid w:val="005C6D3C"/>
    <w:rsid w:val="005C71FD"/>
    <w:rsid w:val="005C72F5"/>
    <w:rsid w:val="005C735A"/>
    <w:rsid w:val="005C74B4"/>
    <w:rsid w:val="005C7768"/>
    <w:rsid w:val="005C7B95"/>
    <w:rsid w:val="005C7F69"/>
    <w:rsid w:val="005D04D0"/>
    <w:rsid w:val="005D11E0"/>
    <w:rsid w:val="005D16CB"/>
    <w:rsid w:val="005D1742"/>
    <w:rsid w:val="005D177E"/>
    <w:rsid w:val="005D1C86"/>
    <w:rsid w:val="005D1DF9"/>
    <w:rsid w:val="005D264C"/>
    <w:rsid w:val="005D364D"/>
    <w:rsid w:val="005D42F9"/>
    <w:rsid w:val="005D487F"/>
    <w:rsid w:val="005D5048"/>
    <w:rsid w:val="005D5ED8"/>
    <w:rsid w:val="005D72C2"/>
    <w:rsid w:val="005D77D2"/>
    <w:rsid w:val="005D7DD1"/>
    <w:rsid w:val="005E2AA9"/>
    <w:rsid w:val="005E2CCB"/>
    <w:rsid w:val="005E2D5A"/>
    <w:rsid w:val="005E394F"/>
    <w:rsid w:val="005E45A2"/>
    <w:rsid w:val="005E4FA5"/>
    <w:rsid w:val="005E5A9E"/>
    <w:rsid w:val="005E643D"/>
    <w:rsid w:val="005E67BC"/>
    <w:rsid w:val="005E72FB"/>
    <w:rsid w:val="005F04CD"/>
    <w:rsid w:val="005F0BAA"/>
    <w:rsid w:val="005F2253"/>
    <w:rsid w:val="005F3690"/>
    <w:rsid w:val="005F3D0B"/>
    <w:rsid w:val="005F63A7"/>
    <w:rsid w:val="005F75BC"/>
    <w:rsid w:val="005F7E33"/>
    <w:rsid w:val="00600479"/>
    <w:rsid w:val="00601A72"/>
    <w:rsid w:val="00602162"/>
    <w:rsid w:val="00602525"/>
    <w:rsid w:val="006036D5"/>
    <w:rsid w:val="0060455C"/>
    <w:rsid w:val="00604DB4"/>
    <w:rsid w:val="00604DBF"/>
    <w:rsid w:val="0060526A"/>
    <w:rsid w:val="006052DF"/>
    <w:rsid w:val="0060577E"/>
    <w:rsid w:val="00605BD5"/>
    <w:rsid w:val="0060656B"/>
    <w:rsid w:val="00606785"/>
    <w:rsid w:val="0060759D"/>
    <w:rsid w:val="006113FD"/>
    <w:rsid w:val="006114EC"/>
    <w:rsid w:val="0061189E"/>
    <w:rsid w:val="006132EE"/>
    <w:rsid w:val="006137E2"/>
    <w:rsid w:val="00613B6D"/>
    <w:rsid w:val="00614232"/>
    <w:rsid w:val="0061454F"/>
    <w:rsid w:val="00615834"/>
    <w:rsid w:val="006171DF"/>
    <w:rsid w:val="006200AC"/>
    <w:rsid w:val="006206FE"/>
    <w:rsid w:val="00620C61"/>
    <w:rsid w:val="006222A1"/>
    <w:rsid w:val="0062234F"/>
    <w:rsid w:val="0062245E"/>
    <w:rsid w:val="00622504"/>
    <w:rsid w:val="006237E7"/>
    <w:rsid w:val="00624828"/>
    <w:rsid w:val="00625682"/>
    <w:rsid w:val="00625B8D"/>
    <w:rsid w:val="00627458"/>
    <w:rsid w:val="006274DA"/>
    <w:rsid w:val="00627FA3"/>
    <w:rsid w:val="00631A4A"/>
    <w:rsid w:val="00632B13"/>
    <w:rsid w:val="00633165"/>
    <w:rsid w:val="006343CE"/>
    <w:rsid w:val="00634652"/>
    <w:rsid w:val="006355E3"/>
    <w:rsid w:val="006357DD"/>
    <w:rsid w:val="0063617F"/>
    <w:rsid w:val="00636FE3"/>
    <w:rsid w:val="0064062D"/>
    <w:rsid w:val="006409A6"/>
    <w:rsid w:val="00640FC1"/>
    <w:rsid w:val="00641688"/>
    <w:rsid w:val="006418E8"/>
    <w:rsid w:val="006427C6"/>
    <w:rsid w:val="00642FE5"/>
    <w:rsid w:val="0064326B"/>
    <w:rsid w:val="0064536E"/>
    <w:rsid w:val="0064695B"/>
    <w:rsid w:val="00646F8D"/>
    <w:rsid w:val="00647F37"/>
    <w:rsid w:val="00650545"/>
    <w:rsid w:val="00650AA6"/>
    <w:rsid w:val="00650C04"/>
    <w:rsid w:val="00652772"/>
    <w:rsid w:val="00652D3F"/>
    <w:rsid w:val="00652E2D"/>
    <w:rsid w:val="006534E4"/>
    <w:rsid w:val="0065433A"/>
    <w:rsid w:val="00654BDC"/>
    <w:rsid w:val="006555A3"/>
    <w:rsid w:val="00655621"/>
    <w:rsid w:val="006565B4"/>
    <w:rsid w:val="00657623"/>
    <w:rsid w:val="00660A9E"/>
    <w:rsid w:val="00661208"/>
    <w:rsid w:val="00661EF4"/>
    <w:rsid w:val="006626FC"/>
    <w:rsid w:val="00662DAC"/>
    <w:rsid w:val="00662EE5"/>
    <w:rsid w:val="00664444"/>
    <w:rsid w:val="006653F1"/>
    <w:rsid w:val="00665E1E"/>
    <w:rsid w:val="00666F1F"/>
    <w:rsid w:val="006701FB"/>
    <w:rsid w:val="00670279"/>
    <w:rsid w:val="00671413"/>
    <w:rsid w:val="00673ACD"/>
    <w:rsid w:val="00673C3E"/>
    <w:rsid w:val="00673C4C"/>
    <w:rsid w:val="006744F2"/>
    <w:rsid w:val="006748AA"/>
    <w:rsid w:val="00680346"/>
    <w:rsid w:val="00680D09"/>
    <w:rsid w:val="006820D1"/>
    <w:rsid w:val="00682303"/>
    <w:rsid w:val="0068234F"/>
    <w:rsid w:val="00685220"/>
    <w:rsid w:val="00686705"/>
    <w:rsid w:val="00686885"/>
    <w:rsid w:val="00687905"/>
    <w:rsid w:val="00687962"/>
    <w:rsid w:val="00687D2A"/>
    <w:rsid w:val="0069020D"/>
    <w:rsid w:val="00690E18"/>
    <w:rsid w:val="00690F58"/>
    <w:rsid w:val="00691B64"/>
    <w:rsid w:val="00692329"/>
    <w:rsid w:val="00693EEF"/>
    <w:rsid w:val="0069480A"/>
    <w:rsid w:val="00694B00"/>
    <w:rsid w:val="00694D29"/>
    <w:rsid w:val="006A0200"/>
    <w:rsid w:val="006A0D91"/>
    <w:rsid w:val="006A180D"/>
    <w:rsid w:val="006A2436"/>
    <w:rsid w:val="006A34AC"/>
    <w:rsid w:val="006A3AE5"/>
    <w:rsid w:val="006A3CF8"/>
    <w:rsid w:val="006A407A"/>
    <w:rsid w:val="006A50CC"/>
    <w:rsid w:val="006A6CBC"/>
    <w:rsid w:val="006A6D58"/>
    <w:rsid w:val="006A73F8"/>
    <w:rsid w:val="006A7BA4"/>
    <w:rsid w:val="006B0021"/>
    <w:rsid w:val="006B1817"/>
    <w:rsid w:val="006B273E"/>
    <w:rsid w:val="006B2933"/>
    <w:rsid w:val="006B3163"/>
    <w:rsid w:val="006B323A"/>
    <w:rsid w:val="006B3A0A"/>
    <w:rsid w:val="006B3BF2"/>
    <w:rsid w:val="006B44CF"/>
    <w:rsid w:val="006B4A5A"/>
    <w:rsid w:val="006B4CAE"/>
    <w:rsid w:val="006B5190"/>
    <w:rsid w:val="006B53ED"/>
    <w:rsid w:val="006B5899"/>
    <w:rsid w:val="006B691A"/>
    <w:rsid w:val="006C002D"/>
    <w:rsid w:val="006C0A00"/>
    <w:rsid w:val="006C1A63"/>
    <w:rsid w:val="006C3BC0"/>
    <w:rsid w:val="006C4163"/>
    <w:rsid w:val="006C618E"/>
    <w:rsid w:val="006C6A5A"/>
    <w:rsid w:val="006C7359"/>
    <w:rsid w:val="006C75FA"/>
    <w:rsid w:val="006C7A53"/>
    <w:rsid w:val="006C7DFD"/>
    <w:rsid w:val="006D00BA"/>
    <w:rsid w:val="006D034C"/>
    <w:rsid w:val="006D063A"/>
    <w:rsid w:val="006D0EA7"/>
    <w:rsid w:val="006D1185"/>
    <w:rsid w:val="006D1A0A"/>
    <w:rsid w:val="006D1E0A"/>
    <w:rsid w:val="006D28F5"/>
    <w:rsid w:val="006D38FA"/>
    <w:rsid w:val="006D399E"/>
    <w:rsid w:val="006D3BF2"/>
    <w:rsid w:val="006D42FC"/>
    <w:rsid w:val="006D44C0"/>
    <w:rsid w:val="006D48CB"/>
    <w:rsid w:val="006D4E8A"/>
    <w:rsid w:val="006D52A7"/>
    <w:rsid w:val="006D536D"/>
    <w:rsid w:val="006D65EE"/>
    <w:rsid w:val="006D6ACD"/>
    <w:rsid w:val="006D7CF5"/>
    <w:rsid w:val="006D7D76"/>
    <w:rsid w:val="006E0E2A"/>
    <w:rsid w:val="006E10EB"/>
    <w:rsid w:val="006E202F"/>
    <w:rsid w:val="006E22FF"/>
    <w:rsid w:val="006E29BB"/>
    <w:rsid w:val="006E3CD5"/>
    <w:rsid w:val="006E690D"/>
    <w:rsid w:val="006E73A7"/>
    <w:rsid w:val="006F0BF4"/>
    <w:rsid w:val="006F0E3E"/>
    <w:rsid w:val="006F233E"/>
    <w:rsid w:val="006F45F8"/>
    <w:rsid w:val="006F5053"/>
    <w:rsid w:val="006F53C1"/>
    <w:rsid w:val="007000B2"/>
    <w:rsid w:val="0070057B"/>
    <w:rsid w:val="00700A56"/>
    <w:rsid w:val="0070135C"/>
    <w:rsid w:val="0070136C"/>
    <w:rsid w:val="0070147E"/>
    <w:rsid w:val="007048DE"/>
    <w:rsid w:val="00704C10"/>
    <w:rsid w:val="00704E44"/>
    <w:rsid w:val="00705DEA"/>
    <w:rsid w:val="007063E0"/>
    <w:rsid w:val="00707B67"/>
    <w:rsid w:val="0071048B"/>
    <w:rsid w:val="007107A4"/>
    <w:rsid w:val="00710E6E"/>
    <w:rsid w:val="00710F79"/>
    <w:rsid w:val="00710FF2"/>
    <w:rsid w:val="007113B7"/>
    <w:rsid w:val="0071354D"/>
    <w:rsid w:val="00713F34"/>
    <w:rsid w:val="00713F4B"/>
    <w:rsid w:val="007168F9"/>
    <w:rsid w:val="00720A50"/>
    <w:rsid w:val="00721C7C"/>
    <w:rsid w:val="00721E48"/>
    <w:rsid w:val="00722D4B"/>
    <w:rsid w:val="00723355"/>
    <w:rsid w:val="00723717"/>
    <w:rsid w:val="007246D0"/>
    <w:rsid w:val="0072573B"/>
    <w:rsid w:val="00725B71"/>
    <w:rsid w:val="00725B75"/>
    <w:rsid w:val="00725FE2"/>
    <w:rsid w:val="007260B3"/>
    <w:rsid w:val="007265D6"/>
    <w:rsid w:val="00727579"/>
    <w:rsid w:val="00727644"/>
    <w:rsid w:val="00731F90"/>
    <w:rsid w:val="00732440"/>
    <w:rsid w:val="00732486"/>
    <w:rsid w:val="007339AE"/>
    <w:rsid w:val="00733C2B"/>
    <w:rsid w:val="00734B15"/>
    <w:rsid w:val="00735024"/>
    <w:rsid w:val="00736CB3"/>
    <w:rsid w:val="0073700D"/>
    <w:rsid w:val="00737F24"/>
    <w:rsid w:val="00740C78"/>
    <w:rsid w:val="0074109D"/>
    <w:rsid w:val="007418CE"/>
    <w:rsid w:val="00741B2B"/>
    <w:rsid w:val="00741D92"/>
    <w:rsid w:val="0074258C"/>
    <w:rsid w:val="00743327"/>
    <w:rsid w:val="0074345D"/>
    <w:rsid w:val="0074376D"/>
    <w:rsid w:val="00743D4B"/>
    <w:rsid w:val="007450F1"/>
    <w:rsid w:val="00745D6E"/>
    <w:rsid w:val="00745E85"/>
    <w:rsid w:val="00746650"/>
    <w:rsid w:val="007474D9"/>
    <w:rsid w:val="00747E02"/>
    <w:rsid w:val="007507A6"/>
    <w:rsid w:val="00750DF5"/>
    <w:rsid w:val="00752311"/>
    <w:rsid w:val="0075282A"/>
    <w:rsid w:val="00752CB4"/>
    <w:rsid w:val="00753448"/>
    <w:rsid w:val="00753A95"/>
    <w:rsid w:val="0075468E"/>
    <w:rsid w:val="007546CA"/>
    <w:rsid w:val="00754738"/>
    <w:rsid w:val="00756535"/>
    <w:rsid w:val="00756EFC"/>
    <w:rsid w:val="00762ADD"/>
    <w:rsid w:val="00763299"/>
    <w:rsid w:val="00763EBA"/>
    <w:rsid w:val="00765927"/>
    <w:rsid w:val="007659E1"/>
    <w:rsid w:val="00765F57"/>
    <w:rsid w:val="007665F8"/>
    <w:rsid w:val="00766B62"/>
    <w:rsid w:val="00766C5E"/>
    <w:rsid w:val="00766DF3"/>
    <w:rsid w:val="00766DF6"/>
    <w:rsid w:val="007672CC"/>
    <w:rsid w:val="007676E7"/>
    <w:rsid w:val="00770114"/>
    <w:rsid w:val="00772740"/>
    <w:rsid w:val="00772FBE"/>
    <w:rsid w:val="00776FEA"/>
    <w:rsid w:val="00777598"/>
    <w:rsid w:val="00777622"/>
    <w:rsid w:val="0077768B"/>
    <w:rsid w:val="00781464"/>
    <w:rsid w:val="0078173C"/>
    <w:rsid w:val="00781BFA"/>
    <w:rsid w:val="00784316"/>
    <w:rsid w:val="00784A8C"/>
    <w:rsid w:val="007854DD"/>
    <w:rsid w:val="00786898"/>
    <w:rsid w:val="00786E36"/>
    <w:rsid w:val="00786F89"/>
    <w:rsid w:val="007908F5"/>
    <w:rsid w:val="00790AA4"/>
    <w:rsid w:val="00791FFC"/>
    <w:rsid w:val="0079352A"/>
    <w:rsid w:val="00793A22"/>
    <w:rsid w:val="00794B31"/>
    <w:rsid w:val="00795C13"/>
    <w:rsid w:val="00795E1E"/>
    <w:rsid w:val="0079667D"/>
    <w:rsid w:val="007975F4"/>
    <w:rsid w:val="007A038E"/>
    <w:rsid w:val="007A23B8"/>
    <w:rsid w:val="007A2938"/>
    <w:rsid w:val="007A4643"/>
    <w:rsid w:val="007A4AAF"/>
    <w:rsid w:val="007A5090"/>
    <w:rsid w:val="007A5707"/>
    <w:rsid w:val="007A6E34"/>
    <w:rsid w:val="007A725D"/>
    <w:rsid w:val="007A7C7C"/>
    <w:rsid w:val="007B0145"/>
    <w:rsid w:val="007B029E"/>
    <w:rsid w:val="007B0A90"/>
    <w:rsid w:val="007B23BF"/>
    <w:rsid w:val="007B2B10"/>
    <w:rsid w:val="007B2E60"/>
    <w:rsid w:val="007B5F93"/>
    <w:rsid w:val="007B63BA"/>
    <w:rsid w:val="007B6BC2"/>
    <w:rsid w:val="007B7188"/>
    <w:rsid w:val="007B795A"/>
    <w:rsid w:val="007B7C7E"/>
    <w:rsid w:val="007C07FD"/>
    <w:rsid w:val="007C0C00"/>
    <w:rsid w:val="007C2699"/>
    <w:rsid w:val="007C2780"/>
    <w:rsid w:val="007C28F7"/>
    <w:rsid w:val="007C3069"/>
    <w:rsid w:val="007C36BD"/>
    <w:rsid w:val="007C3A2D"/>
    <w:rsid w:val="007C47A7"/>
    <w:rsid w:val="007C4AB1"/>
    <w:rsid w:val="007C4BDA"/>
    <w:rsid w:val="007C5281"/>
    <w:rsid w:val="007C61ED"/>
    <w:rsid w:val="007C7864"/>
    <w:rsid w:val="007D1417"/>
    <w:rsid w:val="007D1F71"/>
    <w:rsid w:val="007D2A80"/>
    <w:rsid w:val="007D37E9"/>
    <w:rsid w:val="007D46C1"/>
    <w:rsid w:val="007D4C5B"/>
    <w:rsid w:val="007D6909"/>
    <w:rsid w:val="007D6FDC"/>
    <w:rsid w:val="007D72DE"/>
    <w:rsid w:val="007D7912"/>
    <w:rsid w:val="007D7D5F"/>
    <w:rsid w:val="007E062A"/>
    <w:rsid w:val="007E0D2D"/>
    <w:rsid w:val="007E2603"/>
    <w:rsid w:val="007E30A6"/>
    <w:rsid w:val="007E3FA9"/>
    <w:rsid w:val="007E451F"/>
    <w:rsid w:val="007E617F"/>
    <w:rsid w:val="007E6F2F"/>
    <w:rsid w:val="007E71D4"/>
    <w:rsid w:val="007F07C3"/>
    <w:rsid w:val="007F0EDB"/>
    <w:rsid w:val="007F1185"/>
    <w:rsid w:val="007F19E7"/>
    <w:rsid w:val="007F2AA3"/>
    <w:rsid w:val="007F2E4B"/>
    <w:rsid w:val="007F442E"/>
    <w:rsid w:val="007F448F"/>
    <w:rsid w:val="007F44F3"/>
    <w:rsid w:val="007F6356"/>
    <w:rsid w:val="007F7008"/>
    <w:rsid w:val="007F706B"/>
    <w:rsid w:val="007F779A"/>
    <w:rsid w:val="007F7BDC"/>
    <w:rsid w:val="0080075B"/>
    <w:rsid w:val="008008E7"/>
    <w:rsid w:val="00800C17"/>
    <w:rsid w:val="00800E66"/>
    <w:rsid w:val="00801823"/>
    <w:rsid w:val="00801A38"/>
    <w:rsid w:val="00803725"/>
    <w:rsid w:val="00803CD5"/>
    <w:rsid w:val="00804D23"/>
    <w:rsid w:val="00805414"/>
    <w:rsid w:val="008063E4"/>
    <w:rsid w:val="00806610"/>
    <w:rsid w:val="00810040"/>
    <w:rsid w:val="008114FE"/>
    <w:rsid w:val="008115F8"/>
    <w:rsid w:val="00811AC7"/>
    <w:rsid w:val="00811BBE"/>
    <w:rsid w:val="008129BF"/>
    <w:rsid w:val="0081325E"/>
    <w:rsid w:val="008147E0"/>
    <w:rsid w:val="00814E69"/>
    <w:rsid w:val="008153C1"/>
    <w:rsid w:val="0081546D"/>
    <w:rsid w:val="008157F1"/>
    <w:rsid w:val="00815CA7"/>
    <w:rsid w:val="008166A7"/>
    <w:rsid w:val="00820440"/>
    <w:rsid w:val="00820D68"/>
    <w:rsid w:val="008222AE"/>
    <w:rsid w:val="008226CD"/>
    <w:rsid w:val="00823C5F"/>
    <w:rsid w:val="008246CC"/>
    <w:rsid w:val="008248A5"/>
    <w:rsid w:val="00827C86"/>
    <w:rsid w:val="00831165"/>
    <w:rsid w:val="00831A88"/>
    <w:rsid w:val="00831C74"/>
    <w:rsid w:val="00831D6A"/>
    <w:rsid w:val="0083247A"/>
    <w:rsid w:val="008328A7"/>
    <w:rsid w:val="00835B2E"/>
    <w:rsid w:val="00836ADB"/>
    <w:rsid w:val="00836E8E"/>
    <w:rsid w:val="008373D6"/>
    <w:rsid w:val="0083776D"/>
    <w:rsid w:val="00837B1E"/>
    <w:rsid w:val="00837B37"/>
    <w:rsid w:val="00837D4E"/>
    <w:rsid w:val="008406D0"/>
    <w:rsid w:val="008406D5"/>
    <w:rsid w:val="00840D62"/>
    <w:rsid w:val="00841EE6"/>
    <w:rsid w:val="008424CE"/>
    <w:rsid w:val="00844848"/>
    <w:rsid w:val="00846775"/>
    <w:rsid w:val="0084701B"/>
    <w:rsid w:val="008472B9"/>
    <w:rsid w:val="008474A5"/>
    <w:rsid w:val="00847778"/>
    <w:rsid w:val="00851084"/>
    <w:rsid w:val="008512E2"/>
    <w:rsid w:val="00852B67"/>
    <w:rsid w:val="00852BFF"/>
    <w:rsid w:val="0085452E"/>
    <w:rsid w:val="008560EB"/>
    <w:rsid w:val="0085635B"/>
    <w:rsid w:val="00856378"/>
    <w:rsid w:val="00857087"/>
    <w:rsid w:val="00860BED"/>
    <w:rsid w:val="00862D08"/>
    <w:rsid w:val="00863F41"/>
    <w:rsid w:val="00864028"/>
    <w:rsid w:val="0086430D"/>
    <w:rsid w:val="0086454D"/>
    <w:rsid w:val="0086507A"/>
    <w:rsid w:val="0086573A"/>
    <w:rsid w:val="00866CDC"/>
    <w:rsid w:val="00866EC8"/>
    <w:rsid w:val="008677F5"/>
    <w:rsid w:val="0087076F"/>
    <w:rsid w:val="00870B88"/>
    <w:rsid w:val="00872DAD"/>
    <w:rsid w:val="00876303"/>
    <w:rsid w:val="00876A68"/>
    <w:rsid w:val="00877E89"/>
    <w:rsid w:val="00880593"/>
    <w:rsid w:val="00880D5D"/>
    <w:rsid w:val="008811C2"/>
    <w:rsid w:val="00881BCB"/>
    <w:rsid w:val="00881E4A"/>
    <w:rsid w:val="00881E9E"/>
    <w:rsid w:val="008822D5"/>
    <w:rsid w:val="00882F7C"/>
    <w:rsid w:val="00883839"/>
    <w:rsid w:val="00883A0B"/>
    <w:rsid w:val="00884060"/>
    <w:rsid w:val="00885277"/>
    <w:rsid w:val="00885AB7"/>
    <w:rsid w:val="00887314"/>
    <w:rsid w:val="008874CD"/>
    <w:rsid w:val="00890C93"/>
    <w:rsid w:val="00890DB4"/>
    <w:rsid w:val="00890DBE"/>
    <w:rsid w:val="008910D3"/>
    <w:rsid w:val="0089121C"/>
    <w:rsid w:val="0089162D"/>
    <w:rsid w:val="008926B9"/>
    <w:rsid w:val="00892848"/>
    <w:rsid w:val="0089456D"/>
    <w:rsid w:val="00894575"/>
    <w:rsid w:val="008950D3"/>
    <w:rsid w:val="008954A7"/>
    <w:rsid w:val="00896041"/>
    <w:rsid w:val="008967DF"/>
    <w:rsid w:val="00896CA8"/>
    <w:rsid w:val="00896E18"/>
    <w:rsid w:val="00896ECF"/>
    <w:rsid w:val="0089706B"/>
    <w:rsid w:val="008973F5"/>
    <w:rsid w:val="00897848"/>
    <w:rsid w:val="008979AF"/>
    <w:rsid w:val="008A101D"/>
    <w:rsid w:val="008A109B"/>
    <w:rsid w:val="008A33CF"/>
    <w:rsid w:val="008A4552"/>
    <w:rsid w:val="008A49FE"/>
    <w:rsid w:val="008A4D72"/>
    <w:rsid w:val="008A509C"/>
    <w:rsid w:val="008A539F"/>
    <w:rsid w:val="008A56D4"/>
    <w:rsid w:val="008A60A7"/>
    <w:rsid w:val="008B041C"/>
    <w:rsid w:val="008B043F"/>
    <w:rsid w:val="008B1009"/>
    <w:rsid w:val="008B2506"/>
    <w:rsid w:val="008B2548"/>
    <w:rsid w:val="008B277D"/>
    <w:rsid w:val="008B2AAC"/>
    <w:rsid w:val="008B35B2"/>
    <w:rsid w:val="008B4FE1"/>
    <w:rsid w:val="008B57B6"/>
    <w:rsid w:val="008C0B5A"/>
    <w:rsid w:val="008C1447"/>
    <w:rsid w:val="008C1F0E"/>
    <w:rsid w:val="008C2408"/>
    <w:rsid w:val="008C2C60"/>
    <w:rsid w:val="008C314D"/>
    <w:rsid w:val="008C43C2"/>
    <w:rsid w:val="008C44D2"/>
    <w:rsid w:val="008C4D46"/>
    <w:rsid w:val="008C5597"/>
    <w:rsid w:val="008C5D13"/>
    <w:rsid w:val="008C5F2D"/>
    <w:rsid w:val="008C6073"/>
    <w:rsid w:val="008C66C2"/>
    <w:rsid w:val="008C7220"/>
    <w:rsid w:val="008C7F3E"/>
    <w:rsid w:val="008D1A42"/>
    <w:rsid w:val="008D37BD"/>
    <w:rsid w:val="008D4126"/>
    <w:rsid w:val="008D47B1"/>
    <w:rsid w:val="008D67A6"/>
    <w:rsid w:val="008D7640"/>
    <w:rsid w:val="008D769D"/>
    <w:rsid w:val="008D798E"/>
    <w:rsid w:val="008D7EEA"/>
    <w:rsid w:val="008E00AD"/>
    <w:rsid w:val="008E0B23"/>
    <w:rsid w:val="008E0CF1"/>
    <w:rsid w:val="008E10C4"/>
    <w:rsid w:val="008E177A"/>
    <w:rsid w:val="008E1BC9"/>
    <w:rsid w:val="008E21F3"/>
    <w:rsid w:val="008E2AA2"/>
    <w:rsid w:val="008E4313"/>
    <w:rsid w:val="008E480E"/>
    <w:rsid w:val="008E4A9F"/>
    <w:rsid w:val="008E4CA0"/>
    <w:rsid w:val="008E4CDA"/>
    <w:rsid w:val="008E5126"/>
    <w:rsid w:val="008E5393"/>
    <w:rsid w:val="008E5EDA"/>
    <w:rsid w:val="008E60A1"/>
    <w:rsid w:val="008E6398"/>
    <w:rsid w:val="008E6DBA"/>
    <w:rsid w:val="008E6EA6"/>
    <w:rsid w:val="008E6FF3"/>
    <w:rsid w:val="008F21D0"/>
    <w:rsid w:val="008F260D"/>
    <w:rsid w:val="008F2814"/>
    <w:rsid w:val="008F2A98"/>
    <w:rsid w:val="008F2CE8"/>
    <w:rsid w:val="008F317A"/>
    <w:rsid w:val="008F47A0"/>
    <w:rsid w:val="008F634B"/>
    <w:rsid w:val="008F650C"/>
    <w:rsid w:val="008F78C4"/>
    <w:rsid w:val="008F78DA"/>
    <w:rsid w:val="009010C9"/>
    <w:rsid w:val="0090194A"/>
    <w:rsid w:val="00901FD8"/>
    <w:rsid w:val="00902C85"/>
    <w:rsid w:val="0090390B"/>
    <w:rsid w:val="00903F55"/>
    <w:rsid w:val="0090440A"/>
    <w:rsid w:val="009058FC"/>
    <w:rsid w:val="00906299"/>
    <w:rsid w:val="0090716A"/>
    <w:rsid w:val="00907AD1"/>
    <w:rsid w:val="009109B9"/>
    <w:rsid w:val="009114DA"/>
    <w:rsid w:val="00911590"/>
    <w:rsid w:val="00911958"/>
    <w:rsid w:val="00912A84"/>
    <w:rsid w:val="00912BB6"/>
    <w:rsid w:val="0091341A"/>
    <w:rsid w:val="00913E35"/>
    <w:rsid w:val="00914AAF"/>
    <w:rsid w:val="00914B2F"/>
    <w:rsid w:val="00914BD5"/>
    <w:rsid w:val="00914EFF"/>
    <w:rsid w:val="009160DF"/>
    <w:rsid w:val="0091712D"/>
    <w:rsid w:val="00917D59"/>
    <w:rsid w:val="00920503"/>
    <w:rsid w:val="0092106B"/>
    <w:rsid w:val="00922983"/>
    <w:rsid w:val="0092317B"/>
    <w:rsid w:val="009243B8"/>
    <w:rsid w:val="00924A20"/>
    <w:rsid w:val="009257C7"/>
    <w:rsid w:val="0092615C"/>
    <w:rsid w:val="009263FB"/>
    <w:rsid w:val="00927333"/>
    <w:rsid w:val="0093055E"/>
    <w:rsid w:val="00930919"/>
    <w:rsid w:val="00930AED"/>
    <w:rsid w:val="009312DB"/>
    <w:rsid w:val="00931907"/>
    <w:rsid w:val="00931EE9"/>
    <w:rsid w:val="009334E4"/>
    <w:rsid w:val="009338F8"/>
    <w:rsid w:val="009340A9"/>
    <w:rsid w:val="00934372"/>
    <w:rsid w:val="00935942"/>
    <w:rsid w:val="00935EFB"/>
    <w:rsid w:val="00936227"/>
    <w:rsid w:val="0093626C"/>
    <w:rsid w:val="00936493"/>
    <w:rsid w:val="009370E8"/>
    <w:rsid w:val="00940306"/>
    <w:rsid w:val="00942CFE"/>
    <w:rsid w:val="0094334C"/>
    <w:rsid w:val="009453F8"/>
    <w:rsid w:val="00945B6C"/>
    <w:rsid w:val="00946573"/>
    <w:rsid w:val="00946A64"/>
    <w:rsid w:val="009477ED"/>
    <w:rsid w:val="009501A4"/>
    <w:rsid w:val="00952AEC"/>
    <w:rsid w:val="00952CAA"/>
    <w:rsid w:val="00953758"/>
    <w:rsid w:val="00953A00"/>
    <w:rsid w:val="00953E68"/>
    <w:rsid w:val="009541F2"/>
    <w:rsid w:val="009552F3"/>
    <w:rsid w:val="00955475"/>
    <w:rsid w:val="0095575E"/>
    <w:rsid w:val="00956E52"/>
    <w:rsid w:val="009579AC"/>
    <w:rsid w:val="009622A8"/>
    <w:rsid w:val="009626A6"/>
    <w:rsid w:val="0096290E"/>
    <w:rsid w:val="009638DE"/>
    <w:rsid w:val="00963A09"/>
    <w:rsid w:val="00963DB1"/>
    <w:rsid w:val="00963EE8"/>
    <w:rsid w:val="00964E98"/>
    <w:rsid w:val="00964FE5"/>
    <w:rsid w:val="00965963"/>
    <w:rsid w:val="00967185"/>
    <w:rsid w:val="0097014E"/>
    <w:rsid w:val="00970EB1"/>
    <w:rsid w:val="0097154B"/>
    <w:rsid w:val="00972A9C"/>
    <w:rsid w:val="00973ACF"/>
    <w:rsid w:val="0097588F"/>
    <w:rsid w:val="009773DC"/>
    <w:rsid w:val="0098027E"/>
    <w:rsid w:val="009817C4"/>
    <w:rsid w:val="0098180B"/>
    <w:rsid w:val="009824B1"/>
    <w:rsid w:val="0098272F"/>
    <w:rsid w:val="009836D5"/>
    <w:rsid w:val="00984FA7"/>
    <w:rsid w:val="009869BE"/>
    <w:rsid w:val="0098730A"/>
    <w:rsid w:val="00987ED4"/>
    <w:rsid w:val="00990354"/>
    <w:rsid w:val="0099047D"/>
    <w:rsid w:val="00990D89"/>
    <w:rsid w:val="009913AB"/>
    <w:rsid w:val="00991922"/>
    <w:rsid w:val="00991A42"/>
    <w:rsid w:val="00992B48"/>
    <w:rsid w:val="00993708"/>
    <w:rsid w:val="00996E67"/>
    <w:rsid w:val="00996F07"/>
    <w:rsid w:val="00997325"/>
    <w:rsid w:val="00997CF5"/>
    <w:rsid w:val="009A0B20"/>
    <w:rsid w:val="009A0DDB"/>
    <w:rsid w:val="009A254A"/>
    <w:rsid w:val="009A257A"/>
    <w:rsid w:val="009A3697"/>
    <w:rsid w:val="009A3ADD"/>
    <w:rsid w:val="009A421F"/>
    <w:rsid w:val="009A48B0"/>
    <w:rsid w:val="009A4C44"/>
    <w:rsid w:val="009A4DE9"/>
    <w:rsid w:val="009A5D95"/>
    <w:rsid w:val="009A6246"/>
    <w:rsid w:val="009A6A44"/>
    <w:rsid w:val="009A732D"/>
    <w:rsid w:val="009A7897"/>
    <w:rsid w:val="009A78C1"/>
    <w:rsid w:val="009B0957"/>
    <w:rsid w:val="009B0BEA"/>
    <w:rsid w:val="009B1220"/>
    <w:rsid w:val="009B1D9C"/>
    <w:rsid w:val="009B224E"/>
    <w:rsid w:val="009B500A"/>
    <w:rsid w:val="009B5A88"/>
    <w:rsid w:val="009B5C06"/>
    <w:rsid w:val="009B5FD0"/>
    <w:rsid w:val="009B60FD"/>
    <w:rsid w:val="009B666F"/>
    <w:rsid w:val="009B6687"/>
    <w:rsid w:val="009B77C3"/>
    <w:rsid w:val="009C0B94"/>
    <w:rsid w:val="009C1020"/>
    <w:rsid w:val="009C14BD"/>
    <w:rsid w:val="009C1924"/>
    <w:rsid w:val="009C1BA8"/>
    <w:rsid w:val="009C209E"/>
    <w:rsid w:val="009C2432"/>
    <w:rsid w:val="009C44A1"/>
    <w:rsid w:val="009C64D0"/>
    <w:rsid w:val="009D15FF"/>
    <w:rsid w:val="009D2226"/>
    <w:rsid w:val="009D2E5A"/>
    <w:rsid w:val="009D3AE0"/>
    <w:rsid w:val="009D3D6D"/>
    <w:rsid w:val="009D63E6"/>
    <w:rsid w:val="009D6BEE"/>
    <w:rsid w:val="009D6F67"/>
    <w:rsid w:val="009D702C"/>
    <w:rsid w:val="009D78FE"/>
    <w:rsid w:val="009E0377"/>
    <w:rsid w:val="009E04B2"/>
    <w:rsid w:val="009E12C7"/>
    <w:rsid w:val="009E16CC"/>
    <w:rsid w:val="009E1D23"/>
    <w:rsid w:val="009E5646"/>
    <w:rsid w:val="009E69B0"/>
    <w:rsid w:val="009E70CD"/>
    <w:rsid w:val="009F0736"/>
    <w:rsid w:val="009F0F2E"/>
    <w:rsid w:val="009F19EA"/>
    <w:rsid w:val="009F2356"/>
    <w:rsid w:val="009F33EF"/>
    <w:rsid w:val="009F3902"/>
    <w:rsid w:val="009F4285"/>
    <w:rsid w:val="009F4659"/>
    <w:rsid w:val="009F4E9D"/>
    <w:rsid w:val="009F53ED"/>
    <w:rsid w:val="009F5C3F"/>
    <w:rsid w:val="009F76E2"/>
    <w:rsid w:val="009F7E41"/>
    <w:rsid w:val="00A008A9"/>
    <w:rsid w:val="00A029BF"/>
    <w:rsid w:val="00A02ED1"/>
    <w:rsid w:val="00A0432D"/>
    <w:rsid w:val="00A0440E"/>
    <w:rsid w:val="00A04B8B"/>
    <w:rsid w:val="00A04F22"/>
    <w:rsid w:val="00A04F4E"/>
    <w:rsid w:val="00A100EC"/>
    <w:rsid w:val="00A125BA"/>
    <w:rsid w:val="00A1275A"/>
    <w:rsid w:val="00A1343D"/>
    <w:rsid w:val="00A13C7D"/>
    <w:rsid w:val="00A13F90"/>
    <w:rsid w:val="00A1547A"/>
    <w:rsid w:val="00A15856"/>
    <w:rsid w:val="00A17B05"/>
    <w:rsid w:val="00A20136"/>
    <w:rsid w:val="00A209D0"/>
    <w:rsid w:val="00A20C10"/>
    <w:rsid w:val="00A22A50"/>
    <w:rsid w:val="00A22DEC"/>
    <w:rsid w:val="00A23040"/>
    <w:rsid w:val="00A238FD"/>
    <w:rsid w:val="00A24C4B"/>
    <w:rsid w:val="00A25153"/>
    <w:rsid w:val="00A2550C"/>
    <w:rsid w:val="00A277EE"/>
    <w:rsid w:val="00A27CD7"/>
    <w:rsid w:val="00A27FAD"/>
    <w:rsid w:val="00A305E9"/>
    <w:rsid w:val="00A30F7A"/>
    <w:rsid w:val="00A310F5"/>
    <w:rsid w:val="00A3110B"/>
    <w:rsid w:val="00A31834"/>
    <w:rsid w:val="00A31CC0"/>
    <w:rsid w:val="00A31F51"/>
    <w:rsid w:val="00A32150"/>
    <w:rsid w:val="00A32D03"/>
    <w:rsid w:val="00A34EE3"/>
    <w:rsid w:val="00A35DE2"/>
    <w:rsid w:val="00A36152"/>
    <w:rsid w:val="00A364AF"/>
    <w:rsid w:val="00A36752"/>
    <w:rsid w:val="00A36FBE"/>
    <w:rsid w:val="00A36FE1"/>
    <w:rsid w:val="00A376DB"/>
    <w:rsid w:val="00A3789B"/>
    <w:rsid w:val="00A37F64"/>
    <w:rsid w:val="00A408B9"/>
    <w:rsid w:val="00A413AF"/>
    <w:rsid w:val="00A41906"/>
    <w:rsid w:val="00A425AF"/>
    <w:rsid w:val="00A431AE"/>
    <w:rsid w:val="00A437FE"/>
    <w:rsid w:val="00A44093"/>
    <w:rsid w:val="00A4415C"/>
    <w:rsid w:val="00A441B6"/>
    <w:rsid w:val="00A44758"/>
    <w:rsid w:val="00A451AA"/>
    <w:rsid w:val="00A45A72"/>
    <w:rsid w:val="00A45EFC"/>
    <w:rsid w:val="00A463C2"/>
    <w:rsid w:val="00A46758"/>
    <w:rsid w:val="00A469FA"/>
    <w:rsid w:val="00A46AB9"/>
    <w:rsid w:val="00A46B03"/>
    <w:rsid w:val="00A47F8C"/>
    <w:rsid w:val="00A502D5"/>
    <w:rsid w:val="00A50564"/>
    <w:rsid w:val="00A51FE5"/>
    <w:rsid w:val="00A55129"/>
    <w:rsid w:val="00A55B3E"/>
    <w:rsid w:val="00A563BD"/>
    <w:rsid w:val="00A5672D"/>
    <w:rsid w:val="00A57594"/>
    <w:rsid w:val="00A6083F"/>
    <w:rsid w:val="00A60C5A"/>
    <w:rsid w:val="00A61121"/>
    <w:rsid w:val="00A6186F"/>
    <w:rsid w:val="00A620E7"/>
    <w:rsid w:val="00A6464C"/>
    <w:rsid w:val="00A6476E"/>
    <w:rsid w:val="00A64E4C"/>
    <w:rsid w:val="00A64F64"/>
    <w:rsid w:val="00A65620"/>
    <w:rsid w:val="00A65C2A"/>
    <w:rsid w:val="00A6638F"/>
    <w:rsid w:val="00A665AD"/>
    <w:rsid w:val="00A67471"/>
    <w:rsid w:val="00A67DC5"/>
    <w:rsid w:val="00A67E4F"/>
    <w:rsid w:val="00A67F58"/>
    <w:rsid w:val="00A701B4"/>
    <w:rsid w:val="00A7155C"/>
    <w:rsid w:val="00A71823"/>
    <w:rsid w:val="00A723EE"/>
    <w:rsid w:val="00A72869"/>
    <w:rsid w:val="00A739D6"/>
    <w:rsid w:val="00A73A0D"/>
    <w:rsid w:val="00A73BD8"/>
    <w:rsid w:val="00A73C67"/>
    <w:rsid w:val="00A74FC9"/>
    <w:rsid w:val="00A75BA1"/>
    <w:rsid w:val="00A76FA9"/>
    <w:rsid w:val="00A77712"/>
    <w:rsid w:val="00A806A1"/>
    <w:rsid w:val="00A80BC5"/>
    <w:rsid w:val="00A82002"/>
    <w:rsid w:val="00A82A77"/>
    <w:rsid w:val="00A83715"/>
    <w:rsid w:val="00A838F8"/>
    <w:rsid w:val="00A848FF"/>
    <w:rsid w:val="00A84E4B"/>
    <w:rsid w:val="00A8531C"/>
    <w:rsid w:val="00A8556E"/>
    <w:rsid w:val="00A8613A"/>
    <w:rsid w:val="00A874CE"/>
    <w:rsid w:val="00A877F4"/>
    <w:rsid w:val="00A878CD"/>
    <w:rsid w:val="00A90535"/>
    <w:rsid w:val="00A9095E"/>
    <w:rsid w:val="00A91A82"/>
    <w:rsid w:val="00A9252C"/>
    <w:rsid w:val="00A92598"/>
    <w:rsid w:val="00A92AE8"/>
    <w:rsid w:val="00A92C31"/>
    <w:rsid w:val="00A93247"/>
    <w:rsid w:val="00A93376"/>
    <w:rsid w:val="00A9458B"/>
    <w:rsid w:val="00A94F74"/>
    <w:rsid w:val="00A94FA6"/>
    <w:rsid w:val="00A9690A"/>
    <w:rsid w:val="00AA233D"/>
    <w:rsid w:val="00AA339B"/>
    <w:rsid w:val="00AA3C43"/>
    <w:rsid w:val="00AA4E1E"/>
    <w:rsid w:val="00AA5698"/>
    <w:rsid w:val="00AA6C48"/>
    <w:rsid w:val="00AB0702"/>
    <w:rsid w:val="00AB172E"/>
    <w:rsid w:val="00AB1EC7"/>
    <w:rsid w:val="00AB2CE5"/>
    <w:rsid w:val="00AB3D0C"/>
    <w:rsid w:val="00AB402C"/>
    <w:rsid w:val="00AB420D"/>
    <w:rsid w:val="00AB4AE7"/>
    <w:rsid w:val="00AB598E"/>
    <w:rsid w:val="00AB6241"/>
    <w:rsid w:val="00AC0840"/>
    <w:rsid w:val="00AC1E86"/>
    <w:rsid w:val="00AC2766"/>
    <w:rsid w:val="00AC2839"/>
    <w:rsid w:val="00AC2EB3"/>
    <w:rsid w:val="00AC36D2"/>
    <w:rsid w:val="00AC3ABB"/>
    <w:rsid w:val="00AC4DC4"/>
    <w:rsid w:val="00AC4DD8"/>
    <w:rsid w:val="00AC5804"/>
    <w:rsid w:val="00AC5F20"/>
    <w:rsid w:val="00AC75D8"/>
    <w:rsid w:val="00AC78B6"/>
    <w:rsid w:val="00AD07DC"/>
    <w:rsid w:val="00AD105B"/>
    <w:rsid w:val="00AD1EA7"/>
    <w:rsid w:val="00AD2018"/>
    <w:rsid w:val="00AD32D8"/>
    <w:rsid w:val="00AD39C0"/>
    <w:rsid w:val="00AD5747"/>
    <w:rsid w:val="00AD5D47"/>
    <w:rsid w:val="00AD6CD7"/>
    <w:rsid w:val="00AD7870"/>
    <w:rsid w:val="00AD7CFB"/>
    <w:rsid w:val="00AE0187"/>
    <w:rsid w:val="00AE1156"/>
    <w:rsid w:val="00AE1511"/>
    <w:rsid w:val="00AE2608"/>
    <w:rsid w:val="00AE5523"/>
    <w:rsid w:val="00AE5C34"/>
    <w:rsid w:val="00AE5F88"/>
    <w:rsid w:val="00AE64BB"/>
    <w:rsid w:val="00AE7A5C"/>
    <w:rsid w:val="00AF2B45"/>
    <w:rsid w:val="00AF2C2E"/>
    <w:rsid w:val="00AF34C4"/>
    <w:rsid w:val="00AF35EA"/>
    <w:rsid w:val="00AF361C"/>
    <w:rsid w:val="00AF3D48"/>
    <w:rsid w:val="00AF4721"/>
    <w:rsid w:val="00AF4809"/>
    <w:rsid w:val="00AF48F1"/>
    <w:rsid w:val="00AF4CCB"/>
    <w:rsid w:val="00AF6F08"/>
    <w:rsid w:val="00AF7BDA"/>
    <w:rsid w:val="00AF7BFE"/>
    <w:rsid w:val="00B02941"/>
    <w:rsid w:val="00B031C9"/>
    <w:rsid w:val="00B0326B"/>
    <w:rsid w:val="00B04A4E"/>
    <w:rsid w:val="00B04BC0"/>
    <w:rsid w:val="00B053C8"/>
    <w:rsid w:val="00B06332"/>
    <w:rsid w:val="00B06827"/>
    <w:rsid w:val="00B106C0"/>
    <w:rsid w:val="00B1184A"/>
    <w:rsid w:val="00B11C8A"/>
    <w:rsid w:val="00B14AF8"/>
    <w:rsid w:val="00B177F9"/>
    <w:rsid w:val="00B17A5D"/>
    <w:rsid w:val="00B17ACD"/>
    <w:rsid w:val="00B20088"/>
    <w:rsid w:val="00B21169"/>
    <w:rsid w:val="00B21473"/>
    <w:rsid w:val="00B23041"/>
    <w:rsid w:val="00B23155"/>
    <w:rsid w:val="00B2346C"/>
    <w:rsid w:val="00B24019"/>
    <w:rsid w:val="00B24A5F"/>
    <w:rsid w:val="00B24AB9"/>
    <w:rsid w:val="00B25693"/>
    <w:rsid w:val="00B27A45"/>
    <w:rsid w:val="00B27B76"/>
    <w:rsid w:val="00B303BC"/>
    <w:rsid w:val="00B30B7D"/>
    <w:rsid w:val="00B31AC5"/>
    <w:rsid w:val="00B328C7"/>
    <w:rsid w:val="00B33323"/>
    <w:rsid w:val="00B34360"/>
    <w:rsid w:val="00B34406"/>
    <w:rsid w:val="00B34889"/>
    <w:rsid w:val="00B34D57"/>
    <w:rsid w:val="00B34E6C"/>
    <w:rsid w:val="00B3532F"/>
    <w:rsid w:val="00B36B92"/>
    <w:rsid w:val="00B36CBF"/>
    <w:rsid w:val="00B37B5D"/>
    <w:rsid w:val="00B41231"/>
    <w:rsid w:val="00B41593"/>
    <w:rsid w:val="00B41B18"/>
    <w:rsid w:val="00B4369D"/>
    <w:rsid w:val="00B45C80"/>
    <w:rsid w:val="00B468B8"/>
    <w:rsid w:val="00B469B2"/>
    <w:rsid w:val="00B47295"/>
    <w:rsid w:val="00B50683"/>
    <w:rsid w:val="00B51568"/>
    <w:rsid w:val="00B542F5"/>
    <w:rsid w:val="00B56DF4"/>
    <w:rsid w:val="00B573EC"/>
    <w:rsid w:val="00B576B6"/>
    <w:rsid w:val="00B62B1D"/>
    <w:rsid w:val="00B630E5"/>
    <w:rsid w:val="00B63199"/>
    <w:rsid w:val="00B63714"/>
    <w:rsid w:val="00B6422C"/>
    <w:rsid w:val="00B644E6"/>
    <w:rsid w:val="00B647DD"/>
    <w:rsid w:val="00B64BC6"/>
    <w:rsid w:val="00B70798"/>
    <w:rsid w:val="00B70809"/>
    <w:rsid w:val="00B70BD6"/>
    <w:rsid w:val="00B711FC"/>
    <w:rsid w:val="00B723FB"/>
    <w:rsid w:val="00B72857"/>
    <w:rsid w:val="00B72B96"/>
    <w:rsid w:val="00B72E24"/>
    <w:rsid w:val="00B72F4C"/>
    <w:rsid w:val="00B731CE"/>
    <w:rsid w:val="00B734C3"/>
    <w:rsid w:val="00B73FF3"/>
    <w:rsid w:val="00B7432B"/>
    <w:rsid w:val="00B744AF"/>
    <w:rsid w:val="00B7515C"/>
    <w:rsid w:val="00B756AB"/>
    <w:rsid w:val="00B75F30"/>
    <w:rsid w:val="00B766D0"/>
    <w:rsid w:val="00B768A6"/>
    <w:rsid w:val="00B76DA1"/>
    <w:rsid w:val="00B7710D"/>
    <w:rsid w:val="00B7739A"/>
    <w:rsid w:val="00B815F6"/>
    <w:rsid w:val="00B81A45"/>
    <w:rsid w:val="00B81AAA"/>
    <w:rsid w:val="00B82B36"/>
    <w:rsid w:val="00B837CD"/>
    <w:rsid w:val="00B83E59"/>
    <w:rsid w:val="00B83E86"/>
    <w:rsid w:val="00B84698"/>
    <w:rsid w:val="00B84FA9"/>
    <w:rsid w:val="00B84FE8"/>
    <w:rsid w:val="00B852EC"/>
    <w:rsid w:val="00B859A1"/>
    <w:rsid w:val="00B85FB7"/>
    <w:rsid w:val="00B8644B"/>
    <w:rsid w:val="00B869B6"/>
    <w:rsid w:val="00B87259"/>
    <w:rsid w:val="00B876C4"/>
    <w:rsid w:val="00B90254"/>
    <w:rsid w:val="00B9124B"/>
    <w:rsid w:val="00B91A5C"/>
    <w:rsid w:val="00B91F2F"/>
    <w:rsid w:val="00B928BA"/>
    <w:rsid w:val="00B92C12"/>
    <w:rsid w:val="00B93721"/>
    <w:rsid w:val="00B93A93"/>
    <w:rsid w:val="00B93D4C"/>
    <w:rsid w:val="00B94080"/>
    <w:rsid w:val="00B951E2"/>
    <w:rsid w:val="00B95D7D"/>
    <w:rsid w:val="00B96127"/>
    <w:rsid w:val="00B97BA9"/>
    <w:rsid w:val="00B97BE6"/>
    <w:rsid w:val="00B97D61"/>
    <w:rsid w:val="00BA0D57"/>
    <w:rsid w:val="00BA1816"/>
    <w:rsid w:val="00BA1BD2"/>
    <w:rsid w:val="00BA1EF3"/>
    <w:rsid w:val="00BA1FBB"/>
    <w:rsid w:val="00BA2678"/>
    <w:rsid w:val="00BA2D7F"/>
    <w:rsid w:val="00BA3C8C"/>
    <w:rsid w:val="00BA3F12"/>
    <w:rsid w:val="00BA444E"/>
    <w:rsid w:val="00BA4BFC"/>
    <w:rsid w:val="00BA5B97"/>
    <w:rsid w:val="00BA76EF"/>
    <w:rsid w:val="00BB032A"/>
    <w:rsid w:val="00BB077C"/>
    <w:rsid w:val="00BB0FA8"/>
    <w:rsid w:val="00BB2133"/>
    <w:rsid w:val="00BB2E62"/>
    <w:rsid w:val="00BB59E8"/>
    <w:rsid w:val="00BC0AD7"/>
    <w:rsid w:val="00BC1168"/>
    <w:rsid w:val="00BC1A40"/>
    <w:rsid w:val="00BC1B2E"/>
    <w:rsid w:val="00BC1E53"/>
    <w:rsid w:val="00BC3839"/>
    <w:rsid w:val="00BC3D11"/>
    <w:rsid w:val="00BC45AD"/>
    <w:rsid w:val="00BC4ED6"/>
    <w:rsid w:val="00BC52A2"/>
    <w:rsid w:val="00BC55FB"/>
    <w:rsid w:val="00BC59B3"/>
    <w:rsid w:val="00BC5AB4"/>
    <w:rsid w:val="00BC5B0C"/>
    <w:rsid w:val="00BC6892"/>
    <w:rsid w:val="00BC7AEC"/>
    <w:rsid w:val="00BD0378"/>
    <w:rsid w:val="00BD0EA4"/>
    <w:rsid w:val="00BD17E6"/>
    <w:rsid w:val="00BD1DFD"/>
    <w:rsid w:val="00BD2B94"/>
    <w:rsid w:val="00BD3D42"/>
    <w:rsid w:val="00BD3F01"/>
    <w:rsid w:val="00BD4452"/>
    <w:rsid w:val="00BD55C8"/>
    <w:rsid w:val="00BD5A6D"/>
    <w:rsid w:val="00BD6239"/>
    <w:rsid w:val="00BD6447"/>
    <w:rsid w:val="00BD6A88"/>
    <w:rsid w:val="00BD78A9"/>
    <w:rsid w:val="00BE0CF1"/>
    <w:rsid w:val="00BE1062"/>
    <w:rsid w:val="00BE1363"/>
    <w:rsid w:val="00BE13AC"/>
    <w:rsid w:val="00BE20BD"/>
    <w:rsid w:val="00BE226C"/>
    <w:rsid w:val="00BE30C6"/>
    <w:rsid w:val="00BE513D"/>
    <w:rsid w:val="00BE5B6E"/>
    <w:rsid w:val="00BE601F"/>
    <w:rsid w:val="00BE6391"/>
    <w:rsid w:val="00BE65EB"/>
    <w:rsid w:val="00BE6967"/>
    <w:rsid w:val="00BF0E4C"/>
    <w:rsid w:val="00BF1546"/>
    <w:rsid w:val="00BF32D9"/>
    <w:rsid w:val="00BF3E08"/>
    <w:rsid w:val="00BF5C4F"/>
    <w:rsid w:val="00BF6666"/>
    <w:rsid w:val="00BF6701"/>
    <w:rsid w:val="00BF6E8A"/>
    <w:rsid w:val="00C03492"/>
    <w:rsid w:val="00C03D23"/>
    <w:rsid w:val="00C045F4"/>
    <w:rsid w:val="00C075F1"/>
    <w:rsid w:val="00C07A70"/>
    <w:rsid w:val="00C07A78"/>
    <w:rsid w:val="00C10264"/>
    <w:rsid w:val="00C10A6F"/>
    <w:rsid w:val="00C12A36"/>
    <w:rsid w:val="00C13619"/>
    <w:rsid w:val="00C14722"/>
    <w:rsid w:val="00C14B0B"/>
    <w:rsid w:val="00C15AFD"/>
    <w:rsid w:val="00C16027"/>
    <w:rsid w:val="00C167C1"/>
    <w:rsid w:val="00C16A7C"/>
    <w:rsid w:val="00C17BBC"/>
    <w:rsid w:val="00C209FF"/>
    <w:rsid w:val="00C21880"/>
    <w:rsid w:val="00C21AA0"/>
    <w:rsid w:val="00C21F5C"/>
    <w:rsid w:val="00C22F75"/>
    <w:rsid w:val="00C232D0"/>
    <w:rsid w:val="00C236D3"/>
    <w:rsid w:val="00C24206"/>
    <w:rsid w:val="00C2498E"/>
    <w:rsid w:val="00C24ECB"/>
    <w:rsid w:val="00C250E0"/>
    <w:rsid w:val="00C2560C"/>
    <w:rsid w:val="00C267F1"/>
    <w:rsid w:val="00C27DA6"/>
    <w:rsid w:val="00C30804"/>
    <w:rsid w:val="00C30E14"/>
    <w:rsid w:val="00C310DF"/>
    <w:rsid w:val="00C31E8B"/>
    <w:rsid w:val="00C3208F"/>
    <w:rsid w:val="00C32E9B"/>
    <w:rsid w:val="00C33175"/>
    <w:rsid w:val="00C40CD1"/>
    <w:rsid w:val="00C41055"/>
    <w:rsid w:val="00C45024"/>
    <w:rsid w:val="00C527C7"/>
    <w:rsid w:val="00C54363"/>
    <w:rsid w:val="00C54DED"/>
    <w:rsid w:val="00C6015E"/>
    <w:rsid w:val="00C61289"/>
    <w:rsid w:val="00C612B7"/>
    <w:rsid w:val="00C6157E"/>
    <w:rsid w:val="00C62295"/>
    <w:rsid w:val="00C62B97"/>
    <w:rsid w:val="00C63844"/>
    <w:rsid w:val="00C64873"/>
    <w:rsid w:val="00C64DBE"/>
    <w:rsid w:val="00C65588"/>
    <w:rsid w:val="00C6688C"/>
    <w:rsid w:val="00C7035E"/>
    <w:rsid w:val="00C7096A"/>
    <w:rsid w:val="00C70EB5"/>
    <w:rsid w:val="00C72232"/>
    <w:rsid w:val="00C728B4"/>
    <w:rsid w:val="00C733DF"/>
    <w:rsid w:val="00C73494"/>
    <w:rsid w:val="00C7373C"/>
    <w:rsid w:val="00C74090"/>
    <w:rsid w:val="00C744D6"/>
    <w:rsid w:val="00C74A54"/>
    <w:rsid w:val="00C755CB"/>
    <w:rsid w:val="00C758EE"/>
    <w:rsid w:val="00C80889"/>
    <w:rsid w:val="00C815D9"/>
    <w:rsid w:val="00C83296"/>
    <w:rsid w:val="00C842ED"/>
    <w:rsid w:val="00C85608"/>
    <w:rsid w:val="00C856FD"/>
    <w:rsid w:val="00C905CA"/>
    <w:rsid w:val="00C9161D"/>
    <w:rsid w:val="00C924CB"/>
    <w:rsid w:val="00C92A54"/>
    <w:rsid w:val="00C92C3E"/>
    <w:rsid w:val="00C94FC0"/>
    <w:rsid w:val="00C961C2"/>
    <w:rsid w:val="00C96839"/>
    <w:rsid w:val="00C97AC8"/>
    <w:rsid w:val="00C97BA7"/>
    <w:rsid w:val="00C97C57"/>
    <w:rsid w:val="00C97DE2"/>
    <w:rsid w:val="00CA0293"/>
    <w:rsid w:val="00CA165C"/>
    <w:rsid w:val="00CA186A"/>
    <w:rsid w:val="00CA1A48"/>
    <w:rsid w:val="00CA3BFE"/>
    <w:rsid w:val="00CA400C"/>
    <w:rsid w:val="00CA4DF5"/>
    <w:rsid w:val="00CA5F86"/>
    <w:rsid w:val="00CA6252"/>
    <w:rsid w:val="00CA664C"/>
    <w:rsid w:val="00CB1808"/>
    <w:rsid w:val="00CB192A"/>
    <w:rsid w:val="00CB387D"/>
    <w:rsid w:val="00CB4A6B"/>
    <w:rsid w:val="00CB527A"/>
    <w:rsid w:val="00CB556E"/>
    <w:rsid w:val="00CB5C3E"/>
    <w:rsid w:val="00CB5FA7"/>
    <w:rsid w:val="00CB6995"/>
    <w:rsid w:val="00CB7272"/>
    <w:rsid w:val="00CB7757"/>
    <w:rsid w:val="00CB7B19"/>
    <w:rsid w:val="00CB7EA9"/>
    <w:rsid w:val="00CC1183"/>
    <w:rsid w:val="00CC1625"/>
    <w:rsid w:val="00CC1C54"/>
    <w:rsid w:val="00CC2139"/>
    <w:rsid w:val="00CC27B7"/>
    <w:rsid w:val="00CC3E7B"/>
    <w:rsid w:val="00CC4297"/>
    <w:rsid w:val="00CC5053"/>
    <w:rsid w:val="00CC5732"/>
    <w:rsid w:val="00CC64F7"/>
    <w:rsid w:val="00CC6848"/>
    <w:rsid w:val="00CC7036"/>
    <w:rsid w:val="00CC7827"/>
    <w:rsid w:val="00CC7CD6"/>
    <w:rsid w:val="00CC7EA4"/>
    <w:rsid w:val="00CD02A3"/>
    <w:rsid w:val="00CD085A"/>
    <w:rsid w:val="00CD0961"/>
    <w:rsid w:val="00CD0DCD"/>
    <w:rsid w:val="00CD119C"/>
    <w:rsid w:val="00CD2FFC"/>
    <w:rsid w:val="00CD3255"/>
    <w:rsid w:val="00CD3271"/>
    <w:rsid w:val="00CD35C0"/>
    <w:rsid w:val="00CD3708"/>
    <w:rsid w:val="00CD40A3"/>
    <w:rsid w:val="00CD4209"/>
    <w:rsid w:val="00CD4662"/>
    <w:rsid w:val="00CD5047"/>
    <w:rsid w:val="00CD569F"/>
    <w:rsid w:val="00CD5BB1"/>
    <w:rsid w:val="00CD612B"/>
    <w:rsid w:val="00CD68AC"/>
    <w:rsid w:val="00CD6E3B"/>
    <w:rsid w:val="00CE00D9"/>
    <w:rsid w:val="00CE0884"/>
    <w:rsid w:val="00CE0B84"/>
    <w:rsid w:val="00CE1B86"/>
    <w:rsid w:val="00CE352B"/>
    <w:rsid w:val="00CE4452"/>
    <w:rsid w:val="00CE4C11"/>
    <w:rsid w:val="00CE5DA6"/>
    <w:rsid w:val="00CE68A8"/>
    <w:rsid w:val="00CF04F1"/>
    <w:rsid w:val="00CF19DF"/>
    <w:rsid w:val="00CF1CD9"/>
    <w:rsid w:val="00CF2565"/>
    <w:rsid w:val="00CF3442"/>
    <w:rsid w:val="00CF3BED"/>
    <w:rsid w:val="00CF40D9"/>
    <w:rsid w:val="00CF50E5"/>
    <w:rsid w:val="00CF59C1"/>
    <w:rsid w:val="00CF6094"/>
    <w:rsid w:val="00CF6638"/>
    <w:rsid w:val="00CF69D2"/>
    <w:rsid w:val="00CF6CC4"/>
    <w:rsid w:val="00CF6FBC"/>
    <w:rsid w:val="00D003AC"/>
    <w:rsid w:val="00D01848"/>
    <w:rsid w:val="00D019F6"/>
    <w:rsid w:val="00D01B09"/>
    <w:rsid w:val="00D01E76"/>
    <w:rsid w:val="00D02CC5"/>
    <w:rsid w:val="00D02D76"/>
    <w:rsid w:val="00D04A02"/>
    <w:rsid w:val="00D04A53"/>
    <w:rsid w:val="00D061D8"/>
    <w:rsid w:val="00D06347"/>
    <w:rsid w:val="00D074B4"/>
    <w:rsid w:val="00D07A36"/>
    <w:rsid w:val="00D10CE6"/>
    <w:rsid w:val="00D1103E"/>
    <w:rsid w:val="00D11CAC"/>
    <w:rsid w:val="00D12CA0"/>
    <w:rsid w:val="00D131F6"/>
    <w:rsid w:val="00D13406"/>
    <w:rsid w:val="00D134D1"/>
    <w:rsid w:val="00D13ECC"/>
    <w:rsid w:val="00D14CEB"/>
    <w:rsid w:val="00D14F66"/>
    <w:rsid w:val="00D16042"/>
    <w:rsid w:val="00D164DA"/>
    <w:rsid w:val="00D16AFE"/>
    <w:rsid w:val="00D205E9"/>
    <w:rsid w:val="00D214DF"/>
    <w:rsid w:val="00D22F9E"/>
    <w:rsid w:val="00D232CE"/>
    <w:rsid w:val="00D23C9E"/>
    <w:rsid w:val="00D2472A"/>
    <w:rsid w:val="00D2572C"/>
    <w:rsid w:val="00D259A8"/>
    <w:rsid w:val="00D260B6"/>
    <w:rsid w:val="00D26A1C"/>
    <w:rsid w:val="00D26DCD"/>
    <w:rsid w:val="00D26E86"/>
    <w:rsid w:val="00D27517"/>
    <w:rsid w:val="00D27B97"/>
    <w:rsid w:val="00D27BAD"/>
    <w:rsid w:val="00D3044B"/>
    <w:rsid w:val="00D32068"/>
    <w:rsid w:val="00D33449"/>
    <w:rsid w:val="00D334B5"/>
    <w:rsid w:val="00D3478A"/>
    <w:rsid w:val="00D34C0D"/>
    <w:rsid w:val="00D35375"/>
    <w:rsid w:val="00D35A44"/>
    <w:rsid w:val="00D35D0B"/>
    <w:rsid w:val="00D37213"/>
    <w:rsid w:val="00D37A33"/>
    <w:rsid w:val="00D407B5"/>
    <w:rsid w:val="00D40A54"/>
    <w:rsid w:val="00D412CB"/>
    <w:rsid w:val="00D43366"/>
    <w:rsid w:val="00D43605"/>
    <w:rsid w:val="00D4446E"/>
    <w:rsid w:val="00D448F7"/>
    <w:rsid w:val="00D45186"/>
    <w:rsid w:val="00D453C4"/>
    <w:rsid w:val="00D45427"/>
    <w:rsid w:val="00D471BE"/>
    <w:rsid w:val="00D479E6"/>
    <w:rsid w:val="00D55573"/>
    <w:rsid w:val="00D55736"/>
    <w:rsid w:val="00D57F4F"/>
    <w:rsid w:val="00D615D9"/>
    <w:rsid w:val="00D61784"/>
    <w:rsid w:val="00D623B3"/>
    <w:rsid w:val="00D624A0"/>
    <w:rsid w:val="00D633E0"/>
    <w:rsid w:val="00D634F0"/>
    <w:rsid w:val="00D637A6"/>
    <w:rsid w:val="00D641D2"/>
    <w:rsid w:val="00D65187"/>
    <w:rsid w:val="00D664BA"/>
    <w:rsid w:val="00D66679"/>
    <w:rsid w:val="00D66D6D"/>
    <w:rsid w:val="00D67EE5"/>
    <w:rsid w:val="00D706E6"/>
    <w:rsid w:val="00D70759"/>
    <w:rsid w:val="00D70A4A"/>
    <w:rsid w:val="00D73120"/>
    <w:rsid w:val="00D73355"/>
    <w:rsid w:val="00D7407A"/>
    <w:rsid w:val="00D74366"/>
    <w:rsid w:val="00D7452F"/>
    <w:rsid w:val="00D74BF9"/>
    <w:rsid w:val="00D74F3A"/>
    <w:rsid w:val="00D76408"/>
    <w:rsid w:val="00D77AEC"/>
    <w:rsid w:val="00D80EE6"/>
    <w:rsid w:val="00D81A61"/>
    <w:rsid w:val="00D81B2A"/>
    <w:rsid w:val="00D82297"/>
    <w:rsid w:val="00D82498"/>
    <w:rsid w:val="00D83756"/>
    <w:rsid w:val="00D83C7F"/>
    <w:rsid w:val="00D83F28"/>
    <w:rsid w:val="00D84375"/>
    <w:rsid w:val="00D84D2B"/>
    <w:rsid w:val="00D85CCA"/>
    <w:rsid w:val="00D8670A"/>
    <w:rsid w:val="00D8690C"/>
    <w:rsid w:val="00D8716B"/>
    <w:rsid w:val="00D8773F"/>
    <w:rsid w:val="00D905AC"/>
    <w:rsid w:val="00D91EBC"/>
    <w:rsid w:val="00D92A20"/>
    <w:rsid w:val="00D93003"/>
    <w:rsid w:val="00D93044"/>
    <w:rsid w:val="00D9315F"/>
    <w:rsid w:val="00D93368"/>
    <w:rsid w:val="00D95252"/>
    <w:rsid w:val="00D96CB3"/>
    <w:rsid w:val="00D96ED4"/>
    <w:rsid w:val="00D97440"/>
    <w:rsid w:val="00D97666"/>
    <w:rsid w:val="00DA039C"/>
    <w:rsid w:val="00DA064E"/>
    <w:rsid w:val="00DA1380"/>
    <w:rsid w:val="00DA1EBE"/>
    <w:rsid w:val="00DA2637"/>
    <w:rsid w:val="00DA284C"/>
    <w:rsid w:val="00DA2EEF"/>
    <w:rsid w:val="00DA357E"/>
    <w:rsid w:val="00DA3EBB"/>
    <w:rsid w:val="00DA4731"/>
    <w:rsid w:val="00DA52F9"/>
    <w:rsid w:val="00DA5788"/>
    <w:rsid w:val="00DA69EB"/>
    <w:rsid w:val="00DA6A63"/>
    <w:rsid w:val="00DA71DE"/>
    <w:rsid w:val="00DB1E2A"/>
    <w:rsid w:val="00DB2496"/>
    <w:rsid w:val="00DB4375"/>
    <w:rsid w:val="00DB5CAA"/>
    <w:rsid w:val="00DB63CA"/>
    <w:rsid w:val="00DB6751"/>
    <w:rsid w:val="00DB7086"/>
    <w:rsid w:val="00DB7260"/>
    <w:rsid w:val="00DC0803"/>
    <w:rsid w:val="00DC0EE9"/>
    <w:rsid w:val="00DC2623"/>
    <w:rsid w:val="00DC2694"/>
    <w:rsid w:val="00DC33BE"/>
    <w:rsid w:val="00DC424D"/>
    <w:rsid w:val="00DC4E58"/>
    <w:rsid w:val="00DC53D3"/>
    <w:rsid w:val="00DC555F"/>
    <w:rsid w:val="00DC5948"/>
    <w:rsid w:val="00DC5F99"/>
    <w:rsid w:val="00DC6F94"/>
    <w:rsid w:val="00DD07CF"/>
    <w:rsid w:val="00DD0F93"/>
    <w:rsid w:val="00DD3F32"/>
    <w:rsid w:val="00DD46A2"/>
    <w:rsid w:val="00DD49AF"/>
    <w:rsid w:val="00DD5059"/>
    <w:rsid w:val="00DD61D0"/>
    <w:rsid w:val="00DD661E"/>
    <w:rsid w:val="00DD6912"/>
    <w:rsid w:val="00DD6969"/>
    <w:rsid w:val="00DD6C0B"/>
    <w:rsid w:val="00DD7014"/>
    <w:rsid w:val="00DD7673"/>
    <w:rsid w:val="00DE0098"/>
    <w:rsid w:val="00DE0712"/>
    <w:rsid w:val="00DE0C0E"/>
    <w:rsid w:val="00DE1277"/>
    <w:rsid w:val="00DE1AB0"/>
    <w:rsid w:val="00DE2919"/>
    <w:rsid w:val="00DE32F4"/>
    <w:rsid w:val="00DE338E"/>
    <w:rsid w:val="00DE401B"/>
    <w:rsid w:val="00DE4B41"/>
    <w:rsid w:val="00DE4E36"/>
    <w:rsid w:val="00DE4E73"/>
    <w:rsid w:val="00DE4E9B"/>
    <w:rsid w:val="00DE59AD"/>
    <w:rsid w:val="00DE6253"/>
    <w:rsid w:val="00DE6E5A"/>
    <w:rsid w:val="00DF018B"/>
    <w:rsid w:val="00DF01C8"/>
    <w:rsid w:val="00DF05BD"/>
    <w:rsid w:val="00DF0FE6"/>
    <w:rsid w:val="00DF1060"/>
    <w:rsid w:val="00DF2189"/>
    <w:rsid w:val="00DF283D"/>
    <w:rsid w:val="00DF348F"/>
    <w:rsid w:val="00DF3496"/>
    <w:rsid w:val="00DF3899"/>
    <w:rsid w:val="00DF5532"/>
    <w:rsid w:val="00DF5DE0"/>
    <w:rsid w:val="00DF5DF9"/>
    <w:rsid w:val="00DF6253"/>
    <w:rsid w:val="00DF6283"/>
    <w:rsid w:val="00DF6525"/>
    <w:rsid w:val="00DF67CD"/>
    <w:rsid w:val="00DF6AC8"/>
    <w:rsid w:val="00DF7F8B"/>
    <w:rsid w:val="00E0172A"/>
    <w:rsid w:val="00E0180D"/>
    <w:rsid w:val="00E01837"/>
    <w:rsid w:val="00E01D5A"/>
    <w:rsid w:val="00E01E3E"/>
    <w:rsid w:val="00E028D5"/>
    <w:rsid w:val="00E02AF6"/>
    <w:rsid w:val="00E04EC8"/>
    <w:rsid w:val="00E05E06"/>
    <w:rsid w:val="00E061F7"/>
    <w:rsid w:val="00E06773"/>
    <w:rsid w:val="00E10D2F"/>
    <w:rsid w:val="00E11CF1"/>
    <w:rsid w:val="00E13C21"/>
    <w:rsid w:val="00E15882"/>
    <w:rsid w:val="00E15D23"/>
    <w:rsid w:val="00E16648"/>
    <w:rsid w:val="00E171B5"/>
    <w:rsid w:val="00E1754D"/>
    <w:rsid w:val="00E178A6"/>
    <w:rsid w:val="00E17CAC"/>
    <w:rsid w:val="00E226F9"/>
    <w:rsid w:val="00E22AC1"/>
    <w:rsid w:val="00E2372D"/>
    <w:rsid w:val="00E242DE"/>
    <w:rsid w:val="00E259FA"/>
    <w:rsid w:val="00E26608"/>
    <w:rsid w:val="00E268DA"/>
    <w:rsid w:val="00E26FC0"/>
    <w:rsid w:val="00E27955"/>
    <w:rsid w:val="00E317CB"/>
    <w:rsid w:val="00E321B4"/>
    <w:rsid w:val="00E32890"/>
    <w:rsid w:val="00E32AFB"/>
    <w:rsid w:val="00E33FFB"/>
    <w:rsid w:val="00E34582"/>
    <w:rsid w:val="00E34645"/>
    <w:rsid w:val="00E34CD5"/>
    <w:rsid w:val="00E34F78"/>
    <w:rsid w:val="00E37273"/>
    <w:rsid w:val="00E37292"/>
    <w:rsid w:val="00E37892"/>
    <w:rsid w:val="00E40280"/>
    <w:rsid w:val="00E403AD"/>
    <w:rsid w:val="00E40ACB"/>
    <w:rsid w:val="00E42655"/>
    <w:rsid w:val="00E42B0A"/>
    <w:rsid w:val="00E45566"/>
    <w:rsid w:val="00E4560E"/>
    <w:rsid w:val="00E45D3F"/>
    <w:rsid w:val="00E45EC2"/>
    <w:rsid w:val="00E46D72"/>
    <w:rsid w:val="00E47DF0"/>
    <w:rsid w:val="00E47E80"/>
    <w:rsid w:val="00E50DE1"/>
    <w:rsid w:val="00E5108D"/>
    <w:rsid w:val="00E5174D"/>
    <w:rsid w:val="00E51BE2"/>
    <w:rsid w:val="00E52E2A"/>
    <w:rsid w:val="00E53779"/>
    <w:rsid w:val="00E54033"/>
    <w:rsid w:val="00E572ED"/>
    <w:rsid w:val="00E5731F"/>
    <w:rsid w:val="00E57B0D"/>
    <w:rsid w:val="00E57E6B"/>
    <w:rsid w:val="00E61768"/>
    <w:rsid w:val="00E62148"/>
    <w:rsid w:val="00E62350"/>
    <w:rsid w:val="00E6254D"/>
    <w:rsid w:val="00E631EC"/>
    <w:rsid w:val="00E63B42"/>
    <w:rsid w:val="00E655A0"/>
    <w:rsid w:val="00E6729B"/>
    <w:rsid w:val="00E67CB5"/>
    <w:rsid w:val="00E70276"/>
    <w:rsid w:val="00E705A7"/>
    <w:rsid w:val="00E712E1"/>
    <w:rsid w:val="00E71889"/>
    <w:rsid w:val="00E71ABF"/>
    <w:rsid w:val="00E72B3F"/>
    <w:rsid w:val="00E742DC"/>
    <w:rsid w:val="00E756EF"/>
    <w:rsid w:val="00E7721D"/>
    <w:rsid w:val="00E779A2"/>
    <w:rsid w:val="00E77C06"/>
    <w:rsid w:val="00E805B6"/>
    <w:rsid w:val="00E80632"/>
    <w:rsid w:val="00E8234D"/>
    <w:rsid w:val="00E823BA"/>
    <w:rsid w:val="00E82AF9"/>
    <w:rsid w:val="00E8341C"/>
    <w:rsid w:val="00E83710"/>
    <w:rsid w:val="00E83B0B"/>
    <w:rsid w:val="00E846B9"/>
    <w:rsid w:val="00E855D5"/>
    <w:rsid w:val="00E86390"/>
    <w:rsid w:val="00E8684D"/>
    <w:rsid w:val="00E86A79"/>
    <w:rsid w:val="00E87799"/>
    <w:rsid w:val="00E90AA9"/>
    <w:rsid w:val="00E91E23"/>
    <w:rsid w:val="00E9229D"/>
    <w:rsid w:val="00E93E04"/>
    <w:rsid w:val="00E945BC"/>
    <w:rsid w:val="00E949F5"/>
    <w:rsid w:val="00E95D9A"/>
    <w:rsid w:val="00E9678A"/>
    <w:rsid w:val="00E97335"/>
    <w:rsid w:val="00E977FF"/>
    <w:rsid w:val="00EA02EC"/>
    <w:rsid w:val="00EA0B17"/>
    <w:rsid w:val="00EA0CD4"/>
    <w:rsid w:val="00EA1990"/>
    <w:rsid w:val="00EA1D44"/>
    <w:rsid w:val="00EA2828"/>
    <w:rsid w:val="00EA2CF1"/>
    <w:rsid w:val="00EA3D7A"/>
    <w:rsid w:val="00EA429A"/>
    <w:rsid w:val="00EA43B0"/>
    <w:rsid w:val="00EA5A53"/>
    <w:rsid w:val="00EA7088"/>
    <w:rsid w:val="00EA71FD"/>
    <w:rsid w:val="00EA7BD4"/>
    <w:rsid w:val="00EA7E2C"/>
    <w:rsid w:val="00EB084F"/>
    <w:rsid w:val="00EB0A97"/>
    <w:rsid w:val="00EB0E6E"/>
    <w:rsid w:val="00EB2144"/>
    <w:rsid w:val="00EB2291"/>
    <w:rsid w:val="00EB3307"/>
    <w:rsid w:val="00EB5AA2"/>
    <w:rsid w:val="00EB61A5"/>
    <w:rsid w:val="00EB6942"/>
    <w:rsid w:val="00EB717D"/>
    <w:rsid w:val="00EB7260"/>
    <w:rsid w:val="00EB7480"/>
    <w:rsid w:val="00EC0A64"/>
    <w:rsid w:val="00EC37A0"/>
    <w:rsid w:val="00EC47D2"/>
    <w:rsid w:val="00EC4A82"/>
    <w:rsid w:val="00EC6572"/>
    <w:rsid w:val="00EC6636"/>
    <w:rsid w:val="00ED0308"/>
    <w:rsid w:val="00ED1DD2"/>
    <w:rsid w:val="00ED1EE2"/>
    <w:rsid w:val="00ED2510"/>
    <w:rsid w:val="00ED3648"/>
    <w:rsid w:val="00ED49F6"/>
    <w:rsid w:val="00EE0865"/>
    <w:rsid w:val="00EE2407"/>
    <w:rsid w:val="00EE2446"/>
    <w:rsid w:val="00EE2FB0"/>
    <w:rsid w:val="00EE64FC"/>
    <w:rsid w:val="00EE6CC3"/>
    <w:rsid w:val="00EE6D14"/>
    <w:rsid w:val="00EE744C"/>
    <w:rsid w:val="00EE7BF8"/>
    <w:rsid w:val="00EE7FC4"/>
    <w:rsid w:val="00EF02AF"/>
    <w:rsid w:val="00EF0B98"/>
    <w:rsid w:val="00EF107E"/>
    <w:rsid w:val="00EF21E0"/>
    <w:rsid w:val="00EF24C4"/>
    <w:rsid w:val="00EF2B31"/>
    <w:rsid w:val="00EF38AA"/>
    <w:rsid w:val="00EF49EA"/>
    <w:rsid w:val="00EF574A"/>
    <w:rsid w:val="00EF5825"/>
    <w:rsid w:val="00EF5CF5"/>
    <w:rsid w:val="00EF5DF5"/>
    <w:rsid w:val="00EF64FB"/>
    <w:rsid w:val="00EF7122"/>
    <w:rsid w:val="00F002F8"/>
    <w:rsid w:val="00F01308"/>
    <w:rsid w:val="00F0239F"/>
    <w:rsid w:val="00F02471"/>
    <w:rsid w:val="00F027A7"/>
    <w:rsid w:val="00F03F25"/>
    <w:rsid w:val="00F0414B"/>
    <w:rsid w:val="00F043F9"/>
    <w:rsid w:val="00F0447B"/>
    <w:rsid w:val="00F045B9"/>
    <w:rsid w:val="00F04D28"/>
    <w:rsid w:val="00F070C8"/>
    <w:rsid w:val="00F07729"/>
    <w:rsid w:val="00F103C6"/>
    <w:rsid w:val="00F119C2"/>
    <w:rsid w:val="00F122FE"/>
    <w:rsid w:val="00F148A2"/>
    <w:rsid w:val="00F14DA3"/>
    <w:rsid w:val="00F15CD4"/>
    <w:rsid w:val="00F15DED"/>
    <w:rsid w:val="00F161C5"/>
    <w:rsid w:val="00F16A11"/>
    <w:rsid w:val="00F2046B"/>
    <w:rsid w:val="00F20703"/>
    <w:rsid w:val="00F20A5C"/>
    <w:rsid w:val="00F20B7D"/>
    <w:rsid w:val="00F20BF8"/>
    <w:rsid w:val="00F2111A"/>
    <w:rsid w:val="00F222E9"/>
    <w:rsid w:val="00F249A0"/>
    <w:rsid w:val="00F26E28"/>
    <w:rsid w:val="00F30CB9"/>
    <w:rsid w:val="00F3125E"/>
    <w:rsid w:val="00F3159C"/>
    <w:rsid w:val="00F317A0"/>
    <w:rsid w:val="00F32CC4"/>
    <w:rsid w:val="00F330F6"/>
    <w:rsid w:val="00F33C97"/>
    <w:rsid w:val="00F344CC"/>
    <w:rsid w:val="00F35F13"/>
    <w:rsid w:val="00F363C9"/>
    <w:rsid w:val="00F36AF5"/>
    <w:rsid w:val="00F4171B"/>
    <w:rsid w:val="00F41B9B"/>
    <w:rsid w:val="00F42C8A"/>
    <w:rsid w:val="00F4409B"/>
    <w:rsid w:val="00F44385"/>
    <w:rsid w:val="00F4679F"/>
    <w:rsid w:val="00F4725F"/>
    <w:rsid w:val="00F47EDE"/>
    <w:rsid w:val="00F51A72"/>
    <w:rsid w:val="00F52CBD"/>
    <w:rsid w:val="00F53013"/>
    <w:rsid w:val="00F533B2"/>
    <w:rsid w:val="00F538A1"/>
    <w:rsid w:val="00F53B6C"/>
    <w:rsid w:val="00F54361"/>
    <w:rsid w:val="00F543BD"/>
    <w:rsid w:val="00F54917"/>
    <w:rsid w:val="00F5570A"/>
    <w:rsid w:val="00F55DA0"/>
    <w:rsid w:val="00F56488"/>
    <w:rsid w:val="00F56BBC"/>
    <w:rsid w:val="00F57474"/>
    <w:rsid w:val="00F579CC"/>
    <w:rsid w:val="00F6014C"/>
    <w:rsid w:val="00F6094B"/>
    <w:rsid w:val="00F60958"/>
    <w:rsid w:val="00F6142E"/>
    <w:rsid w:val="00F61DD3"/>
    <w:rsid w:val="00F6218B"/>
    <w:rsid w:val="00F642E9"/>
    <w:rsid w:val="00F64778"/>
    <w:rsid w:val="00F65964"/>
    <w:rsid w:val="00F65B64"/>
    <w:rsid w:val="00F66198"/>
    <w:rsid w:val="00F66BB3"/>
    <w:rsid w:val="00F673CF"/>
    <w:rsid w:val="00F676B5"/>
    <w:rsid w:val="00F67A61"/>
    <w:rsid w:val="00F70C2E"/>
    <w:rsid w:val="00F70DBA"/>
    <w:rsid w:val="00F70DF1"/>
    <w:rsid w:val="00F716A1"/>
    <w:rsid w:val="00F716FD"/>
    <w:rsid w:val="00F71946"/>
    <w:rsid w:val="00F7326B"/>
    <w:rsid w:val="00F73C65"/>
    <w:rsid w:val="00F751E0"/>
    <w:rsid w:val="00F75D36"/>
    <w:rsid w:val="00F77A36"/>
    <w:rsid w:val="00F802BE"/>
    <w:rsid w:val="00F80C8B"/>
    <w:rsid w:val="00F8212F"/>
    <w:rsid w:val="00F8330E"/>
    <w:rsid w:val="00F839F1"/>
    <w:rsid w:val="00F8589C"/>
    <w:rsid w:val="00F85A11"/>
    <w:rsid w:val="00F86014"/>
    <w:rsid w:val="00F863D9"/>
    <w:rsid w:val="00F865A4"/>
    <w:rsid w:val="00F86822"/>
    <w:rsid w:val="00F86D46"/>
    <w:rsid w:val="00F87F5E"/>
    <w:rsid w:val="00F9032D"/>
    <w:rsid w:val="00F908B0"/>
    <w:rsid w:val="00F92125"/>
    <w:rsid w:val="00F92ABA"/>
    <w:rsid w:val="00F92F64"/>
    <w:rsid w:val="00F93128"/>
    <w:rsid w:val="00F94C07"/>
    <w:rsid w:val="00F94ED1"/>
    <w:rsid w:val="00F95D1D"/>
    <w:rsid w:val="00F96566"/>
    <w:rsid w:val="00F96A83"/>
    <w:rsid w:val="00F96E89"/>
    <w:rsid w:val="00F973BC"/>
    <w:rsid w:val="00F97786"/>
    <w:rsid w:val="00FA0830"/>
    <w:rsid w:val="00FA0FFC"/>
    <w:rsid w:val="00FA10CB"/>
    <w:rsid w:val="00FA1415"/>
    <w:rsid w:val="00FA2068"/>
    <w:rsid w:val="00FA359F"/>
    <w:rsid w:val="00FA3ED3"/>
    <w:rsid w:val="00FA3FD4"/>
    <w:rsid w:val="00FA427B"/>
    <w:rsid w:val="00FA5237"/>
    <w:rsid w:val="00FA54E5"/>
    <w:rsid w:val="00FA574F"/>
    <w:rsid w:val="00FA63F3"/>
    <w:rsid w:val="00FB0782"/>
    <w:rsid w:val="00FB13DC"/>
    <w:rsid w:val="00FB2B93"/>
    <w:rsid w:val="00FB481A"/>
    <w:rsid w:val="00FB48B1"/>
    <w:rsid w:val="00FB48E6"/>
    <w:rsid w:val="00FB4C76"/>
    <w:rsid w:val="00FB513F"/>
    <w:rsid w:val="00FB56E8"/>
    <w:rsid w:val="00FB5E58"/>
    <w:rsid w:val="00FB6B36"/>
    <w:rsid w:val="00FB7B3C"/>
    <w:rsid w:val="00FC234A"/>
    <w:rsid w:val="00FC246C"/>
    <w:rsid w:val="00FC2A5E"/>
    <w:rsid w:val="00FC2B20"/>
    <w:rsid w:val="00FC2E97"/>
    <w:rsid w:val="00FC3210"/>
    <w:rsid w:val="00FC392A"/>
    <w:rsid w:val="00FC3B28"/>
    <w:rsid w:val="00FC40B1"/>
    <w:rsid w:val="00FC422F"/>
    <w:rsid w:val="00FC4F96"/>
    <w:rsid w:val="00FC5022"/>
    <w:rsid w:val="00FC5143"/>
    <w:rsid w:val="00FC5372"/>
    <w:rsid w:val="00FC5589"/>
    <w:rsid w:val="00FC5AB3"/>
    <w:rsid w:val="00FC5E4B"/>
    <w:rsid w:val="00FC5E99"/>
    <w:rsid w:val="00FC7250"/>
    <w:rsid w:val="00FC7819"/>
    <w:rsid w:val="00FD2384"/>
    <w:rsid w:val="00FD3A70"/>
    <w:rsid w:val="00FD530A"/>
    <w:rsid w:val="00FD5E0C"/>
    <w:rsid w:val="00FD5EEA"/>
    <w:rsid w:val="00FD6DD2"/>
    <w:rsid w:val="00FD7241"/>
    <w:rsid w:val="00FD72F4"/>
    <w:rsid w:val="00FE00E4"/>
    <w:rsid w:val="00FE0561"/>
    <w:rsid w:val="00FE09C2"/>
    <w:rsid w:val="00FE0D00"/>
    <w:rsid w:val="00FE0DB5"/>
    <w:rsid w:val="00FE1708"/>
    <w:rsid w:val="00FE1E9E"/>
    <w:rsid w:val="00FE2868"/>
    <w:rsid w:val="00FE3F7B"/>
    <w:rsid w:val="00FE4822"/>
    <w:rsid w:val="00FE5497"/>
    <w:rsid w:val="00FE5B47"/>
    <w:rsid w:val="00FE5D69"/>
    <w:rsid w:val="00FE61A2"/>
    <w:rsid w:val="00FE6CA7"/>
    <w:rsid w:val="00FE6CE1"/>
    <w:rsid w:val="00FE6E20"/>
    <w:rsid w:val="00FE7617"/>
    <w:rsid w:val="00FE7A96"/>
    <w:rsid w:val="00FF0034"/>
    <w:rsid w:val="00FF13EB"/>
    <w:rsid w:val="00FF1D7E"/>
    <w:rsid w:val="00FF4827"/>
    <w:rsid w:val="00FF4B7F"/>
    <w:rsid w:val="00FF4C23"/>
    <w:rsid w:val="00FF5B63"/>
    <w:rsid w:val="00FF68AC"/>
    <w:rsid w:val="00FF6A57"/>
    <w:rsid w:val="00FF7603"/>
    <w:rsid w:val="00FF780B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A6D58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17EB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17E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17E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17E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17EB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17EB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417EB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17EB"/>
    <w:pPr>
      <w:keepNext/>
      <w:keepLines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417EB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17EB"/>
    <w:rPr>
      <w:rFonts w:ascii="Cambria" w:hAnsi="Cambria"/>
      <w:b/>
      <w:color w:val="365F91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17EB"/>
    <w:rPr>
      <w:rFonts w:ascii="Cambria" w:hAnsi="Cambria"/>
      <w:b/>
      <w:color w:val="4F81BD"/>
      <w:sz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17EB"/>
    <w:rPr>
      <w:rFonts w:ascii="Cambria" w:hAnsi="Cambria"/>
      <w:b/>
      <w:color w:val="4F81BD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17EB"/>
    <w:rPr>
      <w:rFonts w:ascii="Cambria" w:hAnsi="Cambria"/>
      <w:b/>
      <w:i/>
      <w:color w:val="4F81BD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17EB"/>
    <w:rPr>
      <w:rFonts w:ascii="Cambria" w:hAnsi="Cambria"/>
      <w:color w:val="243F60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417EB"/>
    <w:rPr>
      <w:rFonts w:ascii="Cambria" w:hAnsi="Cambria"/>
      <w:i/>
      <w:color w:val="243F60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417EB"/>
    <w:rPr>
      <w:rFonts w:ascii="Cambria" w:hAnsi="Cambria"/>
      <w:i/>
      <w:color w:val="404040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417EB"/>
    <w:rPr>
      <w:rFonts w:ascii="Cambria" w:hAnsi="Cambria"/>
      <w:color w:val="404040"/>
      <w:sz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417EB"/>
    <w:rPr>
      <w:rFonts w:ascii="Cambria" w:hAnsi="Cambria"/>
      <w:i/>
      <w:color w:val="404040"/>
      <w:sz w:val="20"/>
      <w:lang w:val="ru-RU" w:eastAsia="ru-RU"/>
    </w:rPr>
  </w:style>
  <w:style w:type="paragraph" w:styleId="NoSpacing">
    <w:name w:val="No Spacing"/>
    <w:uiPriority w:val="99"/>
    <w:qFormat/>
    <w:rsid w:val="001417EB"/>
    <w:rPr>
      <w:rFonts w:eastAsia="Times New Roman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1417EB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417EB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417EB"/>
    <w:rPr>
      <w:rFonts w:ascii="Cambria" w:hAnsi="Cambria"/>
      <w:color w:val="17365D"/>
      <w:spacing w:val="5"/>
      <w:kern w:val="28"/>
      <w:sz w:val="5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1417EB"/>
    <w:pPr>
      <w:numPr>
        <w:ilvl w:val="1"/>
      </w:numPr>
      <w:ind w:firstLine="567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417EB"/>
    <w:rPr>
      <w:rFonts w:ascii="Cambria" w:hAnsi="Cambria"/>
      <w:i/>
      <w:color w:val="4F81BD"/>
      <w:spacing w:val="15"/>
      <w:sz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1417EB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417EB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1417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417E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1417EB"/>
    <w:rPr>
      <w:rFonts w:eastAsia="Times New Roman"/>
      <w:i/>
      <w:color w:val="000000"/>
      <w:lang w:val="ru-RU"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417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417EB"/>
    <w:rPr>
      <w:rFonts w:eastAsia="Times New Roman"/>
      <w:b/>
      <w:i/>
      <w:color w:val="4F81BD"/>
      <w:lang w:val="ru-RU" w:eastAsia="ru-RU"/>
    </w:rPr>
  </w:style>
  <w:style w:type="character" w:styleId="SubtleEmphasis">
    <w:name w:val="Subtle Emphasis"/>
    <w:basedOn w:val="DefaultParagraphFont"/>
    <w:uiPriority w:val="99"/>
    <w:qFormat/>
    <w:rsid w:val="001417EB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1417EB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1417EB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417EB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417EB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417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7B7188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188"/>
    <w:rPr>
      <w:rFonts w:ascii="Segoe UI" w:hAnsi="Segoe UI"/>
      <w:sz w:val="18"/>
      <w:lang w:val="ru-RU" w:eastAsia="ru-RU"/>
    </w:rPr>
  </w:style>
  <w:style w:type="table" w:styleId="TableGrid">
    <w:name w:val="Table Grid"/>
    <w:basedOn w:val="TableNormal"/>
    <w:uiPriority w:val="99"/>
    <w:locked/>
    <w:rsid w:val="0009345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55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locked/>
    <w:rsid w:val="00E45566"/>
    <w:rPr>
      <w:rFonts w:cs="Times New Roman"/>
      <w:color w:val="0000FF"/>
      <w:u w:val="single"/>
    </w:rPr>
  </w:style>
  <w:style w:type="character" w:customStyle="1" w:styleId="BodyTextChar">
    <w:name w:val="Body Text Char"/>
    <w:link w:val="BodyText"/>
    <w:uiPriority w:val="99"/>
    <w:locked/>
    <w:rsid w:val="00803CD5"/>
    <w:rPr>
      <w:spacing w:val="6"/>
      <w:sz w:val="22"/>
      <w:shd w:val="clear" w:color="auto" w:fill="FFFFFF"/>
    </w:rPr>
  </w:style>
  <w:style w:type="paragraph" w:styleId="BodyText">
    <w:name w:val="Body Text"/>
    <w:basedOn w:val="Normal"/>
    <w:link w:val="BodyTextChar"/>
    <w:uiPriority w:val="99"/>
    <w:locked/>
    <w:rsid w:val="00803CD5"/>
    <w:pPr>
      <w:shd w:val="clear" w:color="auto" w:fill="FFFFFF"/>
      <w:autoSpaceDE/>
      <w:autoSpaceDN/>
      <w:adjustRightInd/>
      <w:spacing w:before="360" w:after="240" w:line="288" w:lineRule="exact"/>
      <w:jc w:val="both"/>
    </w:pPr>
    <w:rPr>
      <w:rFonts w:eastAsia="Calibri"/>
      <w:spacing w:val="6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63D81"/>
    <w:rPr>
      <w:rFonts w:eastAsia="Times New Roman"/>
      <w:sz w:val="20"/>
      <w:szCs w:val="20"/>
    </w:rPr>
  </w:style>
  <w:style w:type="character" w:customStyle="1" w:styleId="1">
    <w:name w:val="Основной текст Знак1"/>
    <w:uiPriority w:val="99"/>
    <w:semiHidden/>
    <w:rsid w:val="00803CD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986</TotalTime>
  <Pages>2</Pages>
  <Words>340</Words>
  <Characters>1941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</cp:lastModifiedBy>
  <cp:revision>277</cp:revision>
  <cp:lastPrinted>2020-04-29T08:30:00Z</cp:lastPrinted>
  <dcterms:created xsi:type="dcterms:W3CDTF">2015-10-01T13:18:00Z</dcterms:created>
  <dcterms:modified xsi:type="dcterms:W3CDTF">2020-10-30T12:36:00Z</dcterms:modified>
</cp:coreProperties>
</file>