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73" w:rsidRDefault="001B0A73" w:rsidP="00093ACC">
      <w:pPr>
        <w:jc w:val="center"/>
        <w:rPr>
          <w:b/>
          <w:sz w:val="28"/>
          <w:szCs w:val="28"/>
        </w:rPr>
      </w:pPr>
    </w:p>
    <w:p w:rsidR="001B0A73" w:rsidRPr="00EB3712" w:rsidRDefault="001B0A73" w:rsidP="00093ACC">
      <w:pPr>
        <w:jc w:val="center"/>
        <w:rPr>
          <w:b/>
          <w:sz w:val="30"/>
          <w:szCs w:val="28"/>
        </w:rPr>
      </w:pPr>
      <w:r w:rsidRPr="00D644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5" o:title=""/>
          </v:shape>
        </w:pict>
      </w:r>
    </w:p>
    <w:p w:rsidR="001B0A73" w:rsidRPr="006769B1" w:rsidRDefault="001B0A73" w:rsidP="00093ACC">
      <w:pPr>
        <w:jc w:val="center"/>
        <w:rPr>
          <w:b/>
          <w:sz w:val="28"/>
          <w:szCs w:val="28"/>
        </w:rPr>
      </w:pPr>
      <w:r w:rsidRPr="006769B1">
        <w:rPr>
          <w:b/>
          <w:sz w:val="28"/>
          <w:szCs w:val="28"/>
        </w:rPr>
        <w:t>Администрация</w:t>
      </w:r>
    </w:p>
    <w:p w:rsidR="001B0A73" w:rsidRPr="006769B1" w:rsidRDefault="001B0A73" w:rsidP="00093ACC">
      <w:pPr>
        <w:jc w:val="center"/>
        <w:rPr>
          <w:b/>
          <w:sz w:val="28"/>
          <w:szCs w:val="28"/>
        </w:rPr>
      </w:pPr>
      <w:r w:rsidRPr="006769B1">
        <w:rPr>
          <w:b/>
          <w:sz w:val="28"/>
          <w:szCs w:val="28"/>
        </w:rPr>
        <w:t>муниципального образования</w:t>
      </w:r>
    </w:p>
    <w:p w:rsidR="001B0A73" w:rsidRPr="006769B1" w:rsidRDefault="001B0A73" w:rsidP="00093ACC">
      <w:pPr>
        <w:jc w:val="center"/>
        <w:rPr>
          <w:b/>
          <w:sz w:val="28"/>
          <w:szCs w:val="28"/>
        </w:rPr>
      </w:pPr>
      <w:r w:rsidRPr="006769B1">
        <w:rPr>
          <w:b/>
          <w:sz w:val="28"/>
          <w:szCs w:val="28"/>
        </w:rPr>
        <w:t>«Поселок Амдерма»</w:t>
      </w:r>
    </w:p>
    <w:p w:rsidR="001B0A73" w:rsidRPr="006769B1" w:rsidRDefault="001B0A73" w:rsidP="00093ACC">
      <w:pPr>
        <w:jc w:val="center"/>
        <w:rPr>
          <w:b/>
          <w:sz w:val="28"/>
          <w:szCs w:val="28"/>
        </w:rPr>
      </w:pPr>
      <w:r w:rsidRPr="006769B1">
        <w:rPr>
          <w:b/>
          <w:sz w:val="28"/>
          <w:szCs w:val="28"/>
        </w:rPr>
        <w:t>Ненецкого автономного округа</w:t>
      </w:r>
    </w:p>
    <w:p w:rsidR="001B0A73" w:rsidRPr="00EB3712" w:rsidRDefault="001B0A73" w:rsidP="00093ACC">
      <w:pPr>
        <w:jc w:val="center"/>
        <w:rPr>
          <w:b/>
        </w:rPr>
      </w:pPr>
    </w:p>
    <w:p w:rsidR="001B0A73" w:rsidRPr="00125186" w:rsidRDefault="001B0A73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1B0A73" w:rsidRPr="00EB3712" w:rsidRDefault="001B0A73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1B0A73" w:rsidRPr="00EB3712" w:rsidRDefault="001B0A73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1B0A73" w:rsidRPr="00EB3712" w:rsidRDefault="001B0A73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1B0A73" w:rsidRPr="00EB3712" w:rsidRDefault="001B0A73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  <w:gridCol w:w="3651"/>
      </w:tblGrid>
      <w:tr w:rsidR="001B0A73" w:rsidRPr="00B83797" w:rsidTr="00C96B1B">
        <w:tc>
          <w:tcPr>
            <w:tcW w:w="5920" w:type="dxa"/>
          </w:tcPr>
          <w:p w:rsidR="001B0A73" w:rsidRPr="00B83797" w:rsidRDefault="001B0A73" w:rsidP="003D51F3">
            <w:pPr>
              <w:jc w:val="both"/>
              <w:rPr>
                <w:b/>
                <w:bCs/>
                <w:sz w:val="26"/>
                <w:szCs w:val="26"/>
              </w:rPr>
            </w:pPr>
            <w:r w:rsidRPr="00B83797">
              <w:rPr>
                <w:b/>
                <w:bCs/>
                <w:sz w:val="26"/>
                <w:szCs w:val="26"/>
              </w:rPr>
              <w:t>29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83797">
              <w:rPr>
                <w:b/>
                <w:bCs/>
                <w:sz w:val="26"/>
                <w:szCs w:val="26"/>
              </w:rPr>
              <w:t>января 2021 года</w:t>
            </w:r>
          </w:p>
        </w:tc>
        <w:tc>
          <w:tcPr>
            <w:tcW w:w="3651" w:type="dxa"/>
          </w:tcPr>
          <w:p w:rsidR="001B0A73" w:rsidRPr="00B83797" w:rsidRDefault="001B0A73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 w:rsidRPr="00B83797">
              <w:rPr>
                <w:b/>
                <w:bCs/>
                <w:sz w:val="26"/>
                <w:szCs w:val="26"/>
              </w:rPr>
              <w:t>№ 10– П</w:t>
            </w:r>
          </w:p>
        </w:tc>
      </w:tr>
      <w:tr w:rsidR="001B0A73" w:rsidRPr="00B83797" w:rsidTr="00C96B1B">
        <w:tc>
          <w:tcPr>
            <w:tcW w:w="5920" w:type="dxa"/>
          </w:tcPr>
          <w:p w:rsidR="001B0A73" w:rsidRPr="00B83797" w:rsidRDefault="001B0A73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1B0A73" w:rsidRPr="00B83797" w:rsidRDefault="001B0A73" w:rsidP="001C12CB">
            <w:pPr>
              <w:keepNext/>
              <w:ind w:firstLine="708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B83797">
              <w:rPr>
                <w:b/>
                <w:bCs/>
                <w:sz w:val="26"/>
                <w:szCs w:val="26"/>
              </w:rPr>
              <w:t xml:space="preserve">О протесте прокурора Ненецкого автономного округа </w:t>
            </w:r>
          </w:p>
        </w:tc>
        <w:tc>
          <w:tcPr>
            <w:tcW w:w="3651" w:type="dxa"/>
          </w:tcPr>
          <w:p w:rsidR="001B0A73" w:rsidRPr="00B83797" w:rsidRDefault="001B0A73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B0A73" w:rsidRPr="00B83797" w:rsidRDefault="001B0A73" w:rsidP="002461B7">
      <w:pPr>
        <w:jc w:val="both"/>
        <w:rPr>
          <w:b/>
          <w:sz w:val="28"/>
          <w:szCs w:val="28"/>
        </w:rPr>
      </w:pPr>
      <w:r w:rsidRPr="00B83797">
        <w:rPr>
          <w:b/>
          <w:sz w:val="28"/>
          <w:szCs w:val="28"/>
        </w:rPr>
        <w:tab/>
      </w:r>
      <w:r w:rsidRPr="00B83797">
        <w:rPr>
          <w:b/>
          <w:sz w:val="28"/>
          <w:szCs w:val="28"/>
        </w:rPr>
        <w:tab/>
      </w:r>
      <w:r w:rsidRPr="00B83797">
        <w:rPr>
          <w:b/>
          <w:sz w:val="28"/>
          <w:szCs w:val="28"/>
        </w:rPr>
        <w:tab/>
      </w:r>
      <w:r w:rsidRPr="00B83797">
        <w:rPr>
          <w:b/>
          <w:sz w:val="28"/>
          <w:szCs w:val="28"/>
        </w:rPr>
        <w:tab/>
      </w:r>
      <w:r w:rsidRPr="00B83797">
        <w:rPr>
          <w:b/>
          <w:sz w:val="28"/>
          <w:szCs w:val="28"/>
        </w:rPr>
        <w:tab/>
      </w:r>
      <w:r w:rsidRPr="00B83797">
        <w:rPr>
          <w:b/>
          <w:sz w:val="28"/>
          <w:szCs w:val="28"/>
        </w:rPr>
        <w:tab/>
      </w:r>
      <w:r w:rsidRPr="00B83797">
        <w:rPr>
          <w:b/>
          <w:sz w:val="28"/>
          <w:szCs w:val="28"/>
        </w:rPr>
        <w:tab/>
      </w:r>
      <w:r w:rsidRPr="00B83797">
        <w:rPr>
          <w:b/>
          <w:sz w:val="28"/>
          <w:szCs w:val="28"/>
        </w:rPr>
        <w:tab/>
      </w:r>
    </w:p>
    <w:p w:rsidR="001B0A73" w:rsidRPr="001C12CB" w:rsidRDefault="001B0A73" w:rsidP="009906E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83797">
        <w:rPr>
          <w:sz w:val="28"/>
          <w:szCs w:val="28"/>
        </w:rPr>
        <w:t>Рассмотрев протест прокурора Ненецкого автономного округа от 28.01.2021 № 7-15/2-2021/480  на отдельные нормы</w:t>
      </w:r>
      <w:r>
        <w:rPr>
          <w:sz w:val="28"/>
          <w:szCs w:val="28"/>
        </w:rPr>
        <w:t xml:space="preserve"> </w:t>
      </w:r>
      <w:r w:rsidRPr="00B83797">
        <w:rPr>
          <w:sz w:val="28"/>
          <w:szCs w:val="28"/>
        </w:rPr>
        <w:t>Админи</w:t>
      </w:r>
      <w:r w:rsidRPr="001C12CB">
        <w:rPr>
          <w:sz w:val="28"/>
          <w:szCs w:val="28"/>
        </w:rPr>
        <w:t xml:space="preserve">стративного регламента исполнения муниципальной функции по осуществлению </w:t>
      </w:r>
      <w:r w:rsidRPr="001C12CB">
        <w:rPr>
          <w:bCs/>
          <w:sz w:val="28"/>
          <w:szCs w:val="28"/>
        </w:rPr>
        <w:t xml:space="preserve">муниципального контроля  </w:t>
      </w:r>
      <w:r w:rsidRPr="001C12CB">
        <w:rPr>
          <w:sz w:val="28"/>
          <w:szCs w:val="28"/>
        </w:rPr>
        <w:t xml:space="preserve">за сохранностью автомобильных дорог местного значения в границах населенных пунктов муниципального  образования «Поселок Амдерма» Ненецкого автономного округа,  утвержденного постановлением Администрации муниципального образования «Поселок Амдерма» Ненецкого автономного округа от 15.03.2017 № 32-П,  </w:t>
      </w:r>
    </w:p>
    <w:p w:rsidR="001B0A73" w:rsidRPr="00730264" w:rsidRDefault="001B0A73" w:rsidP="00524B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p w:rsidR="001B0A73" w:rsidRDefault="001B0A73" w:rsidP="00BF5A77">
      <w:pPr>
        <w:ind w:right="4819"/>
        <w:rPr>
          <w:sz w:val="28"/>
          <w:szCs w:val="28"/>
        </w:rPr>
      </w:pPr>
    </w:p>
    <w:p w:rsidR="001B0A73" w:rsidRDefault="001B0A73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1B0A73" w:rsidRDefault="001B0A73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B0A73" w:rsidRPr="00EB3712" w:rsidRDefault="001B0A73" w:rsidP="00BF5A77">
      <w:pPr>
        <w:jc w:val="center"/>
        <w:rPr>
          <w:b/>
          <w:sz w:val="28"/>
          <w:szCs w:val="28"/>
        </w:rPr>
      </w:pPr>
    </w:p>
    <w:p w:rsidR="001B0A73" w:rsidRPr="001C12CB" w:rsidRDefault="001B0A73" w:rsidP="001C12CB">
      <w:pPr>
        <w:pStyle w:val="ListParagraph"/>
        <w:numPr>
          <w:ilvl w:val="0"/>
          <w:numId w:val="28"/>
        </w:num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 w:rsidRPr="001C12CB">
        <w:rPr>
          <w:sz w:val="28"/>
          <w:szCs w:val="28"/>
          <w:lang w:eastAsia="en-US"/>
        </w:rPr>
        <w:t>Удовлетворить протест прокурора Ненецкого автономного округа.</w:t>
      </w:r>
    </w:p>
    <w:p w:rsidR="001B0A73" w:rsidRDefault="001B0A73" w:rsidP="001C12CB">
      <w:pPr>
        <w:pStyle w:val="ListParagraph"/>
        <w:numPr>
          <w:ilvl w:val="0"/>
          <w:numId w:val="28"/>
        </w:num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 w:rsidRPr="001C12C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B0A73" w:rsidRPr="001C12CB" w:rsidRDefault="001B0A73" w:rsidP="001C12CB">
      <w:pPr>
        <w:pStyle w:val="ListParagraph"/>
        <w:tabs>
          <w:tab w:val="left" w:pos="567"/>
        </w:tabs>
        <w:spacing w:before="120" w:after="120"/>
        <w:ind w:left="360"/>
        <w:jc w:val="both"/>
        <w:rPr>
          <w:sz w:val="28"/>
          <w:szCs w:val="28"/>
        </w:rPr>
      </w:pPr>
    </w:p>
    <w:p w:rsidR="001B0A73" w:rsidRPr="001C12CB" w:rsidRDefault="001B0A73" w:rsidP="00730264">
      <w:pPr>
        <w:pStyle w:val="ListParagraph"/>
        <w:tabs>
          <w:tab w:val="left" w:pos="284"/>
        </w:tabs>
        <w:spacing w:before="120" w:after="120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1B0A73" w:rsidRPr="001C12CB" w:rsidRDefault="001B0A73" w:rsidP="004B11D5">
      <w:pPr>
        <w:spacing w:before="120"/>
        <w:rPr>
          <w:sz w:val="28"/>
          <w:szCs w:val="28"/>
        </w:rPr>
      </w:pPr>
      <w:r w:rsidRPr="001C12CB">
        <w:rPr>
          <w:sz w:val="28"/>
          <w:szCs w:val="28"/>
        </w:rPr>
        <w:t>Глава МО «Поселок Амдерма» НАО</w:t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</w:r>
      <w:r w:rsidRPr="001C12CB">
        <w:rPr>
          <w:sz w:val="28"/>
          <w:szCs w:val="28"/>
        </w:rPr>
        <w:tab/>
        <w:t>М.В. Златова</w:t>
      </w:r>
    </w:p>
    <w:p w:rsidR="001B0A73" w:rsidRPr="00E21419" w:rsidRDefault="001B0A73" w:rsidP="004B11D5">
      <w:pPr>
        <w:spacing w:before="120"/>
        <w:rPr>
          <w:sz w:val="25"/>
          <w:szCs w:val="25"/>
        </w:rPr>
      </w:pPr>
    </w:p>
    <w:sectPr w:rsidR="001B0A73" w:rsidRPr="00E21419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6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">
    <w:nsid w:val="24E51062"/>
    <w:multiLevelType w:val="multilevel"/>
    <w:tmpl w:val="DD328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20C21A0"/>
    <w:multiLevelType w:val="hybridMultilevel"/>
    <w:tmpl w:val="45BE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3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29"/>
  </w:num>
  <w:num w:numId="5">
    <w:abstractNumId w:val="20"/>
  </w:num>
  <w:num w:numId="6">
    <w:abstractNumId w:val="6"/>
  </w:num>
  <w:num w:numId="7">
    <w:abstractNumId w:val="1"/>
  </w:num>
  <w:num w:numId="8">
    <w:abstractNumId w:val="5"/>
  </w:num>
  <w:num w:numId="9">
    <w:abstractNumId w:val="21"/>
  </w:num>
  <w:num w:numId="10">
    <w:abstractNumId w:val="8"/>
  </w:num>
  <w:num w:numId="11">
    <w:abstractNumId w:val="25"/>
  </w:num>
  <w:num w:numId="12">
    <w:abstractNumId w:val="27"/>
  </w:num>
  <w:num w:numId="13">
    <w:abstractNumId w:val="19"/>
  </w:num>
  <w:num w:numId="14">
    <w:abstractNumId w:val="26"/>
  </w:num>
  <w:num w:numId="15">
    <w:abstractNumId w:val="10"/>
  </w:num>
  <w:num w:numId="16">
    <w:abstractNumId w:val="17"/>
  </w:num>
  <w:num w:numId="17">
    <w:abstractNumId w:val="18"/>
  </w:num>
  <w:num w:numId="18">
    <w:abstractNumId w:val="14"/>
  </w:num>
  <w:num w:numId="19">
    <w:abstractNumId w:val="30"/>
  </w:num>
  <w:num w:numId="20">
    <w:abstractNumId w:val="15"/>
  </w:num>
  <w:num w:numId="21">
    <w:abstractNumId w:val="12"/>
  </w:num>
  <w:num w:numId="22">
    <w:abstractNumId w:val="11"/>
  </w:num>
  <w:num w:numId="23">
    <w:abstractNumId w:val="7"/>
  </w:num>
  <w:num w:numId="24">
    <w:abstractNumId w:val="24"/>
  </w:num>
  <w:num w:numId="25">
    <w:abstractNumId w:val="3"/>
  </w:num>
  <w:num w:numId="26">
    <w:abstractNumId w:val="28"/>
  </w:num>
  <w:num w:numId="27">
    <w:abstractNumId w:val="23"/>
  </w:num>
  <w:num w:numId="28">
    <w:abstractNumId w:val="4"/>
  </w:num>
  <w:num w:numId="29">
    <w:abstractNumId w:val="0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A3696"/>
    <w:rsid w:val="001A7099"/>
    <w:rsid w:val="001B0A73"/>
    <w:rsid w:val="001B254A"/>
    <w:rsid w:val="001C12CB"/>
    <w:rsid w:val="002461B7"/>
    <w:rsid w:val="00256C95"/>
    <w:rsid w:val="00260B46"/>
    <w:rsid w:val="002822DF"/>
    <w:rsid w:val="002B38F9"/>
    <w:rsid w:val="002B4910"/>
    <w:rsid w:val="002C06FE"/>
    <w:rsid w:val="002C4CE0"/>
    <w:rsid w:val="002F0651"/>
    <w:rsid w:val="00320512"/>
    <w:rsid w:val="003256E8"/>
    <w:rsid w:val="00330D90"/>
    <w:rsid w:val="00343B02"/>
    <w:rsid w:val="00344460"/>
    <w:rsid w:val="003720CC"/>
    <w:rsid w:val="003A3709"/>
    <w:rsid w:val="003A75A7"/>
    <w:rsid w:val="003D0C53"/>
    <w:rsid w:val="003D33FB"/>
    <w:rsid w:val="003D51F3"/>
    <w:rsid w:val="003E6447"/>
    <w:rsid w:val="003F50AE"/>
    <w:rsid w:val="00401FF8"/>
    <w:rsid w:val="004214F3"/>
    <w:rsid w:val="004B11D5"/>
    <w:rsid w:val="004B393A"/>
    <w:rsid w:val="004D5CE6"/>
    <w:rsid w:val="00507831"/>
    <w:rsid w:val="00524B3B"/>
    <w:rsid w:val="00540543"/>
    <w:rsid w:val="005447F5"/>
    <w:rsid w:val="005A1F01"/>
    <w:rsid w:val="005B553D"/>
    <w:rsid w:val="005B5B96"/>
    <w:rsid w:val="005C0AEA"/>
    <w:rsid w:val="005D2A2A"/>
    <w:rsid w:val="005E4BF4"/>
    <w:rsid w:val="00605905"/>
    <w:rsid w:val="00632DF5"/>
    <w:rsid w:val="00635DCA"/>
    <w:rsid w:val="00642094"/>
    <w:rsid w:val="00642F20"/>
    <w:rsid w:val="00654C72"/>
    <w:rsid w:val="006562CD"/>
    <w:rsid w:val="006769B1"/>
    <w:rsid w:val="0068689F"/>
    <w:rsid w:val="006A45A3"/>
    <w:rsid w:val="006C201A"/>
    <w:rsid w:val="006C5BEB"/>
    <w:rsid w:val="006D2D69"/>
    <w:rsid w:val="006D62E0"/>
    <w:rsid w:val="00704C49"/>
    <w:rsid w:val="00705656"/>
    <w:rsid w:val="00714807"/>
    <w:rsid w:val="0072540F"/>
    <w:rsid w:val="00730264"/>
    <w:rsid w:val="00773C44"/>
    <w:rsid w:val="007836D7"/>
    <w:rsid w:val="007A0417"/>
    <w:rsid w:val="007C2FFE"/>
    <w:rsid w:val="007C6973"/>
    <w:rsid w:val="007F37C2"/>
    <w:rsid w:val="008162D7"/>
    <w:rsid w:val="00836CE6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D63CA"/>
    <w:rsid w:val="00917571"/>
    <w:rsid w:val="00930DD9"/>
    <w:rsid w:val="00970E20"/>
    <w:rsid w:val="0097353B"/>
    <w:rsid w:val="009906E5"/>
    <w:rsid w:val="009B0FFF"/>
    <w:rsid w:val="009E2F9B"/>
    <w:rsid w:val="009F385C"/>
    <w:rsid w:val="00A101B3"/>
    <w:rsid w:val="00A46680"/>
    <w:rsid w:val="00A7439C"/>
    <w:rsid w:val="00AE0C72"/>
    <w:rsid w:val="00AE13E8"/>
    <w:rsid w:val="00AF0701"/>
    <w:rsid w:val="00B050D5"/>
    <w:rsid w:val="00B155B5"/>
    <w:rsid w:val="00B208D9"/>
    <w:rsid w:val="00B218A4"/>
    <w:rsid w:val="00B31CE9"/>
    <w:rsid w:val="00B83797"/>
    <w:rsid w:val="00B9484A"/>
    <w:rsid w:val="00BA2171"/>
    <w:rsid w:val="00BA4969"/>
    <w:rsid w:val="00BB691F"/>
    <w:rsid w:val="00BD4D4D"/>
    <w:rsid w:val="00BF5A77"/>
    <w:rsid w:val="00C023CC"/>
    <w:rsid w:val="00C775F9"/>
    <w:rsid w:val="00C96B1B"/>
    <w:rsid w:val="00CC077A"/>
    <w:rsid w:val="00CC2D2A"/>
    <w:rsid w:val="00CF76A8"/>
    <w:rsid w:val="00CF7FA6"/>
    <w:rsid w:val="00D01FE4"/>
    <w:rsid w:val="00D2052A"/>
    <w:rsid w:val="00D234BB"/>
    <w:rsid w:val="00D26432"/>
    <w:rsid w:val="00D2779E"/>
    <w:rsid w:val="00D32DF1"/>
    <w:rsid w:val="00D406AF"/>
    <w:rsid w:val="00D43B62"/>
    <w:rsid w:val="00D64404"/>
    <w:rsid w:val="00D81E7E"/>
    <w:rsid w:val="00DF4290"/>
    <w:rsid w:val="00E2060A"/>
    <w:rsid w:val="00E21419"/>
    <w:rsid w:val="00E61C18"/>
    <w:rsid w:val="00E71523"/>
    <w:rsid w:val="00E74A3E"/>
    <w:rsid w:val="00E8096D"/>
    <w:rsid w:val="00E83F41"/>
    <w:rsid w:val="00EB3712"/>
    <w:rsid w:val="00EE0E92"/>
    <w:rsid w:val="00F02FCB"/>
    <w:rsid w:val="00F33A96"/>
    <w:rsid w:val="00F43103"/>
    <w:rsid w:val="00F460E6"/>
    <w:rsid w:val="00F526E0"/>
    <w:rsid w:val="00F76563"/>
    <w:rsid w:val="00F90012"/>
    <w:rsid w:val="00F91A85"/>
    <w:rsid w:val="00F9580C"/>
    <w:rsid w:val="00FA32C7"/>
    <w:rsid w:val="00FC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B6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43B62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D43B6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54C72"/>
    <w:pPr>
      <w:ind w:left="720"/>
      <w:contextualSpacing/>
    </w:pPr>
  </w:style>
  <w:style w:type="paragraph" w:styleId="NoSpacing">
    <w:name w:val="No Spacing"/>
    <w:uiPriority w:val="99"/>
    <w:qFormat/>
    <w:rsid w:val="00E8096D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Hyperlink">
    <w:name w:val="Hyperlink"/>
    <w:basedOn w:val="DefaultParagraphFont"/>
    <w:uiPriority w:val="99"/>
    <w:rsid w:val="004B39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688</TotalTime>
  <Pages>1</Pages>
  <Words>153</Words>
  <Characters>874</Characters>
  <Application>Microsoft Office Outlook</Application>
  <DocSecurity>0</DocSecurity>
  <Lines>0</Lines>
  <Paragraphs>0</Paragraphs>
  <ScaleCrop>false</ScaleCrop>
  <Company>Администрация НАО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sekret</cp:lastModifiedBy>
  <cp:revision>49</cp:revision>
  <cp:lastPrinted>2021-02-04T08:02:00Z</cp:lastPrinted>
  <dcterms:created xsi:type="dcterms:W3CDTF">2017-02-20T11:46:00Z</dcterms:created>
  <dcterms:modified xsi:type="dcterms:W3CDTF">2021-02-08T07:43:00Z</dcterms:modified>
</cp:coreProperties>
</file>