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9D" w:rsidRDefault="00DA2C9D" w:rsidP="00883C46">
      <w:pPr>
        <w:pStyle w:val="ConsPlusTitle"/>
        <w:jc w:val="center"/>
        <w:rPr>
          <w:sz w:val="18"/>
        </w:rPr>
      </w:pPr>
      <w:r w:rsidRPr="005A2EA8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allowoverlap="f">
            <v:imagedata r:id="rId7" o:title=""/>
          </v:shape>
        </w:pict>
      </w:r>
    </w:p>
    <w:p w:rsidR="00DA2C9D" w:rsidRPr="005D472E" w:rsidRDefault="00DA2C9D" w:rsidP="00883C46">
      <w:pPr>
        <w:pStyle w:val="ConsPlusTitle"/>
        <w:jc w:val="center"/>
        <w:rPr>
          <w:rFonts w:ascii="Times New Roman" w:hAnsi="Times New Roman" w:cs="Times New Roman"/>
          <w:sz w:val="22"/>
          <w:szCs w:val="24"/>
        </w:rPr>
      </w:pPr>
    </w:p>
    <w:p w:rsidR="00DA2C9D" w:rsidRPr="005D472E" w:rsidRDefault="00DA2C9D" w:rsidP="00FC242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5D472E">
        <w:rPr>
          <w:rFonts w:ascii="Times New Roman" w:hAnsi="Times New Roman" w:cs="Times New Roman"/>
          <w:sz w:val="26"/>
          <w:szCs w:val="28"/>
        </w:rPr>
        <w:t>СОВЕТ ДЕПУТАТОВ</w:t>
      </w:r>
    </w:p>
    <w:p w:rsidR="00DA2C9D" w:rsidRPr="005D472E" w:rsidRDefault="00DA2C9D" w:rsidP="00FC242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5D472E">
        <w:rPr>
          <w:rFonts w:ascii="Times New Roman" w:hAnsi="Times New Roman" w:cs="Times New Roman"/>
          <w:sz w:val="26"/>
          <w:szCs w:val="28"/>
        </w:rPr>
        <w:t xml:space="preserve">СЕЛЬСКОГО ПОСЕЛЕНИЯ «ПОСЕЛОК АМДЕРМА» </w:t>
      </w:r>
    </w:p>
    <w:p w:rsidR="00DA2C9D" w:rsidRDefault="00DA2C9D" w:rsidP="00FC242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5D472E">
        <w:rPr>
          <w:rFonts w:ascii="Times New Roman" w:hAnsi="Times New Roman" w:cs="Times New Roman"/>
          <w:sz w:val="26"/>
          <w:szCs w:val="28"/>
        </w:rPr>
        <w:t>ЗАПОЛЯРНОГО РАЙОНА НЕНЕЦКОГО АВТОНОМНОГО ОКРУГА</w:t>
      </w:r>
    </w:p>
    <w:p w:rsidR="00DA2C9D" w:rsidRDefault="00DA2C9D" w:rsidP="00FC242C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</w:p>
    <w:p w:rsidR="00DA2C9D" w:rsidRPr="002276D0" w:rsidRDefault="00DA2C9D" w:rsidP="00FC242C">
      <w:pPr>
        <w:pStyle w:val="ConsPlusTitle"/>
        <w:jc w:val="center"/>
        <w:rPr>
          <w:rFonts w:ascii="Times New Roman" w:hAnsi="Times New Roman" w:cs="Times New Roman"/>
          <w:sz w:val="34"/>
          <w:szCs w:val="28"/>
          <w:u w:val="single"/>
        </w:rPr>
      </w:pPr>
      <w:r w:rsidRPr="002276D0">
        <w:rPr>
          <w:rFonts w:ascii="Times New Roman" w:hAnsi="Times New Roman" w:cs="Times New Roman"/>
          <w:sz w:val="34"/>
          <w:szCs w:val="28"/>
          <w:u w:val="single"/>
        </w:rPr>
        <w:t>сообщает</w:t>
      </w:r>
    </w:p>
    <w:p w:rsidR="00DA2C9D" w:rsidRPr="005D472E" w:rsidRDefault="00DA2C9D" w:rsidP="00082BB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4"/>
        </w:rPr>
      </w:pPr>
    </w:p>
    <w:p w:rsidR="00DA2C9D" w:rsidRPr="002276D0" w:rsidRDefault="00DA2C9D" w:rsidP="00C07825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2276D0">
        <w:rPr>
          <w:rFonts w:ascii="Times New Roman" w:hAnsi="Times New Roman" w:cs="Times New Roman"/>
          <w:sz w:val="26"/>
          <w:szCs w:val="24"/>
        </w:rPr>
        <w:t>на 9-м  заседании 28-го созыва</w:t>
      </w:r>
    </w:p>
    <w:p w:rsidR="00DA2C9D" w:rsidRPr="002276D0" w:rsidRDefault="00DA2C9D" w:rsidP="00C07825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2276D0">
        <w:rPr>
          <w:rFonts w:ascii="Times New Roman" w:hAnsi="Times New Roman" w:cs="Times New Roman"/>
          <w:sz w:val="26"/>
          <w:szCs w:val="24"/>
        </w:rPr>
        <w:t>28.06.2022 года</w:t>
      </w:r>
    </w:p>
    <w:p w:rsidR="00DA2C9D" w:rsidRPr="002276D0" w:rsidRDefault="00DA2C9D" w:rsidP="00082BBB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</w:p>
    <w:p w:rsidR="00DA2C9D" w:rsidRPr="002276D0" w:rsidRDefault="00DA2C9D" w:rsidP="00082BBB">
      <w:pPr>
        <w:pStyle w:val="ConsPlusTitle"/>
        <w:jc w:val="center"/>
        <w:rPr>
          <w:rFonts w:ascii="Times New Roman" w:hAnsi="Times New Roman" w:cs="Times New Roman"/>
          <w:caps/>
          <w:sz w:val="26"/>
          <w:szCs w:val="24"/>
        </w:rPr>
      </w:pPr>
      <w:r w:rsidRPr="002276D0">
        <w:rPr>
          <w:rFonts w:ascii="Times New Roman" w:hAnsi="Times New Roman" w:cs="Times New Roman"/>
          <w:caps/>
          <w:sz w:val="26"/>
          <w:szCs w:val="24"/>
        </w:rPr>
        <w:t>решение № 1</w:t>
      </w:r>
    </w:p>
    <w:p w:rsidR="00DA2C9D" w:rsidRPr="002276D0" w:rsidRDefault="00DA2C9D" w:rsidP="00082BBB">
      <w:pPr>
        <w:pStyle w:val="ConsPlusTitle"/>
        <w:jc w:val="center"/>
        <w:rPr>
          <w:rFonts w:ascii="Times New Roman" w:hAnsi="Times New Roman" w:cs="Times New Roman"/>
          <w:caps/>
          <w:sz w:val="26"/>
          <w:szCs w:val="24"/>
        </w:rPr>
      </w:pPr>
    </w:p>
    <w:p w:rsidR="00DA2C9D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«</w:t>
      </w:r>
      <w:r w:rsidRPr="002276D0">
        <w:rPr>
          <w:rFonts w:ascii="Times New Roman" w:hAnsi="Times New Roman" w:cs="Times New Roman"/>
          <w:b/>
          <w:sz w:val="30"/>
          <w:szCs w:val="24"/>
        </w:rPr>
        <w:t>Об исполнении местного бюджета за 2021 год</w:t>
      </w:r>
      <w:r>
        <w:rPr>
          <w:rFonts w:ascii="Times New Roman" w:hAnsi="Times New Roman" w:cs="Times New Roman"/>
          <w:b/>
          <w:sz w:val="30"/>
          <w:szCs w:val="24"/>
        </w:rPr>
        <w:t>»</w:t>
      </w:r>
    </w:p>
    <w:p w:rsidR="00DA2C9D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DA2C9D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6.1pt;width:243pt;height:36pt;z-index:251658240">
            <v:textbox>
              <w:txbxContent>
                <w:p w:rsidR="00DA2C9D" w:rsidRPr="002276D0" w:rsidRDefault="00DA2C9D" w:rsidP="002276D0">
                  <w:pPr>
                    <w:jc w:val="center"/>
                    <w:rPr>
                      <w:b/>
                      <w:sz w:val="44"/>
                    </w:rPr>
                  </w:pPr>
                  <w:r w:rsidRPr="002276D0">
                    <w:rPr>
                      <w:b/>
                      <w:sz w:val="44"/>
                    </w:rPr>
                    <w:t>НЕ ПРИНЯТО</w:t>
                  </w:r>
                  <w:r>
                    <w:rPr>
                      <w:b/>
                      <w:sz w:val="44"/>
                    </w:rPr>
                    <w:t>!</w:t>
                  </w:r>
                </w:p>
              </w:txbxContent>
            </v:textbox>
          </v:shape>
        </w:pict>
      </w:r>
    </w:p>
    <w:p w:rsidR="00DA2C9D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DA2C9D" w:rsidRPr="002276D0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DA2C9D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A2C9D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A2C9D" w:rsidRPr="005D472E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DA2C9D" w:rsidRPr="005D472E" w:rsidRDefault="00DA2C9D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DA2C9D" w:rsidRPr="005D472E" w:rsidTr="00450C63">
        <w:tc>
          <w:tcPr>
            <w:tcW w:w="4785" w:type="dxa"/>
          </w:tcPr>
          <w:p w:rsidR="00DA2C9D" w:rsidRPr="005D472E" w:rsidRDefault="00DA2C9D" w:rsidP="009B0DEC">
            <w:pPr>
              <w:rPr>
                <w:szCs w:val="26"/>
              </w:rPr>
            </w:pPr>
          </w:p>
          <w:p w:rsidR="00DA2C9D" w:rsidRPr="005D472E" w:rsidRDefault="00DA2C9D" w:rsidP="009B0DEC">
            <w:pPr>
              <w:rPr>
                <w:szCs w:val="26"/>
              </w:rPr>
            </w:pPr>
          </w:p>
          <w:p w:rsidR="00DA2C9D" w:rsidRPr="005D472E" w:rsidRDefault="00DA2C9D" w:rsidP="009B0DEC">
            <w:pPr>
              <w:rPr>
                <w:szCs w:val="26"/>
              </w:rPr>
            </w:pPr>
            <w:r w:rsidRPr="005D472E">
              <w:rPr>
                <w:szCs w:val="26"/>
              </w:rPr>
              <w:t xml:space="preserve">Глава Сельского поселения </w:t>
            </w:r>
          </w:p>
          <w:p w:rsidR="00DA2C9D" w:rsidRPr="005D472E" w:rsidRDefault="00DA2C9D" w:rsidP="009B0DEC">
            <w:pPr>
              <w:rPr>
                <w:szCs w:val="26"/>
              </w:rPr>
            </w:pPr>
            <w:r w:rsidRPr="005D472E">
              <w:rPr>
                <w:szCs w:val="26"/>
              </w:rPr>
              <w:t>«Поселок Амдерма» ЗР НАО</w:t>
            </w:r>
          </w:p>
        </w:tc>
        <w:tc>
          <w:tcPr>
            <w:tcW w:w="4785" w:type="dxa"/>
          </w:tcPr>
          <w:p w:rsidR="00DA2C9D" w:rsidRPr="005D472E" w:rsidRDefault="00DA2C9D" w:rsidP="009B0DEC">
            <w:pPr>
              <w:jc w:val="right"/>
              <w:rPr>
                <w:szCs w:val="26"/>
              </w:rPr>
            </w:pPr>
          </w:p>
          <w:p w:rsidR="00DA2C9D" w:rsidRPr="005D472E" w:rsidRDefault="00DA2C9D" w:rsidP="009B0DEC">
            <w:pPr>
              <w:jc w:val="right"/>
              <w:rPr>
                <w:szCs w:val="26"/>
              </w:rPr>
            </w:pPr>
          </w:p>
          <w:p w:rsidR="00DA2C9D" w:rsidRPr="005D472E" w:rsidRDefault="00DA2C9D" w:rsidP="009B0DEC">
            <w:pPr>
              <w:jc w:val="right"/>
              <w:rPr>
                <w:szCs w:val="26"/>
              </w:rPr>
            </w:pPr>
          </w:p>
          <w:p w:rsidR="00DA2C9D" w:rsidRPr="005D472E" w:rsidRDefault="00DA2C9D" w:rsidP="009B0DEC">
            <w:pPr>
              <w:jc w:val="right"/>
              <w:rPr>
                <w:szCs w:val="26"/>
              </w:rPr>
            </w:pPr>
            <w:r w:rsidRPr="005D472E">
              <w:rPr>
                <w:szCs w:val="26"/>
              </w:rPr>
              <w:t>М.В. Златова</w:t>
            </w:r>
          </w:p>
        </w:tc>
      </w:tr>
    </w:tbl>
    <w:p w:rsidR="00DA2C9D" w:rsidRPr="005D472E" w:rsidRDefault="00DA2C9D" w:rsidP="00092886">
      <w:pPr>
        <w:jc w:val="both"/>
        <w:rPr>
          <w:szCs w:val="26"/>
        </w:rPr>
      </w:pPr>
    </w:p>
    <w:p w:rsidR="00DA2C9D" w:rsidRPr="005D472E" w:rsidRDefault="00DA2C9D">
      <w:pPr>
        <w:jc w:val="both"/>
        <w:rPr>
          <w:szCs w:val="26"/>
        </w:rPr>
      </w:pPr>
    </w:p>
    <w:sectPr w:rsidR="00DA2C9D" w:rsidRPr="005D472E" w:rsidSect="0099175E">
      <w:headerReference w:type="even" r:id="rId8"/>
      <w:headerReference w:type="default" r:id="rId9"/>
      <w:pgSz w:w="11906" w:h="16838" w:code="9"/>
      <w:pgMar w:top="1134" w:right="851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9D" w:rsidRDefault="00DA2C9D">
      <w:r>
        <w:separator/>
      </w:r>
    </w:p>
  </w:endnote>
  <w:endnote w:type="continuationSeparator" w:id="1">
    <w:p w:rsidR="00DA2C9D" w:rsidRDefault="00DA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9D" w:rsidRDefault="00DA2C9D">
      <w:r>
        <w:separator/>
      </w:r>
    </w:p>
  </w:footnote>
  <w:footnote w:type="continuationSeparator" w:id="1">
    <w:p w:rsidR="00DA2C9D" w:rsidRDefault="00DA2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9D" w:rsidRDefault="00DA2C9D" w:rsidP="003665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C9D" w:rsidRDefault="00DA2C9D" w:rsidP="003665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9D" w:rsidRDefault="00DA2C9D" w:rsidP="003665DC">
    <w:pPr>
      <w:pStyle w:val="Header"/>
      <w:framePr w:wrap="around" w:vAnchor="text" w:hAnchor="margin" w:xAlign="right" w:y="1"/>
      <w:rPr>
        <w:rStyle w:val="PageNumber"/>
      </w:rPr>
    </w:pPr>
  </w:p>
  <w:p w:rsidR="00DA2C9D" w:rsidRDefault="00DA2C9D" w:rsidP="00691054">
    <w:pPr>
      <w:pStyle w:val="Header"/>
      <w:ind w:right="360"/>
    </w:pPr>
  </w:p>
  <w:p w:rsidR="00DA2C9D" w:rsidRDefault="00DA2C9D" w:rsidP="006910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3C"/>
    <w:rsid w:val="00000408"/>
    <w:rsid w:val="00010B13"/>
    <w:rsid w:val="00025183"/>
    <w:rsid w:val="00045EFF"/>
    <w:rsid w:val="00050DD7"/>
    <w:rsid w:val="000558B1"/>
    <w:rsid w:val="00055C00"/>
    <w:rsid w:val="000560B7"/>
    <w:rsid w:val="000678E6"/>
    <w:rsid w:val="000700EF"/>
    <w:rsid w:val="00070115"/>
    <w:rsid w:val="00077B0E"/>
    <w:rsid w:val="00080390"/>
    <w:rsid w:val="0008113B"/>
    <w:rsid w:val="00082BBB"/>
    <w:rsid w:val="00085B1C"/>
    <w:rsid w:val="00092886"/>
    <w:rsid w:val="000B20D4"/>
    <w:rsid w:val="000B625F"/>
    <w:rsid w:val="000B65B1"/>
    <w:rsid w:val="000B7E69"/>
    <w:rsid w:val="000C0BD8"/>
    <w:rsid w:val="000D2489"/>
    <w:rsid w:val="000D37A1"/>
    <w:rsid w:val="000D6B1F"/>
    <w:rsid w:val="000E35C5"/>
    <w:rsid w:val="000E4BEB"/>
    <w:rsid w:val="000E5976"/>
    <w:rsid w:val="000F1E9D"/>
    <w:rsid w:val="0011643B"/>
    <w:rsid w:val="001225A6"/>
    <w:rsid w:val="00122609"/>
    <w:rsid w:val="00122B32"/>
    <w:rsid w:val="00125E88"/>
    <w:rsid w:val="00125FF6"/>
    <w:rsid w:val="001264D2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5984"/>
    <w:rsid w:val="001A7CE0"/>
    <w:rsid w:val="001A7EA6"/>
    <w:rsid w:val="001B6DCD"/>
    <w:rsid w:val="001C3DE5"/>
    <w:rsid w:val="001D265B"/>
    <w:rsid w:val="001E739C"/>
    <w:rsid w:val="00200BEA"/>
    <w:rsid w:val="0021270B"/>
    <w:rsid w:val="00217B41"/>
    <w:rsid w:val="002276D0"/>
    <w:rsid w:val="00241DC9"/>
    <w:rsid w:val="00255805"/>
    <w:rsid w:val="002714B2"/>
    <w:rsid w:val="00275185"/>
    <w:rsid w:val="002768FC"/>
    <w:rsid w:val="00277AFA"/>
    <w:rsid w:val="002A21E3"/>
    <w:rsid w:val="002A501D"/>
    <w:rsid w:val="002A6F31"/>
    <w:rsid w:val="002C2B18"/>
    <w:rsid w:val="002C6DBD"/>
    <w:rsid w:val="002F1C37"/>
    <w:rsid w:val="002F7791"/>
    <w:rsid w:val="00307C04"/>
    <w:rsid w:val="003153E8"/>
    <w:rsid w:val="0032378C"/>
    <w:rsid w:val="00334D2C"/>
    <w:rsid w:val="00337A6D"/>
    <w:rsid w:val="0036174B"/>
    <w:rsid w:val="003629C4"/>
    <w:rsid w:val="00362B0C"/>
    <w:rsid w:val="003639CF"/>
    <w:rsid w:val="00364F75"/>
    <w:rsid w:val="003664A6"/>
    <w:rsid w:val="003665DC"/>
    <w:rsid w:val="003675F7"/>
    <w:rsid w:val="00380B96"/>
    <w:rsid w:val="00381870"/>
    <w:rsid w:val="00384886"/>
    <w:rsid w:val="003A64B3"/>
    <w:rsid w:val="003A64C1"/>
    <w:rsid w:val="003B06BB"/>
    <w:rsid w:val="003C21E3"/>
    <w:rsid w:val="003C6C83"/>
    <w:rsid w:val="003D435B"/>
    <w:rsid w:val="003E6857"/>
    <w:rsid w:val="003F2257"/>
    <w:rsid w:val="0040619E"/>
    <w:rsid w:val="00411F85"/>
    <w:rsid w:val="00413B09"/>
    <w:rsid w:val="00423EAE"/>
    <w:rsid w:val="0042409A"/>
    <w:rsid w:val="004261B8"/>
    <w:rsid w:val="00427021"/>
    <w:rsid w:val="004278ED"/>
    <w:rsid w:val="00431026"/>
    <w:rsid w:val="004345F8"/>
    <w:rsid w:val="004402B9"/>
    <w:rsid w:val="00440A3C"/>
    <w:rsid w:val="004504CB"/>
    <w:rsid w:val="00450C63"/>
    <w:rsid w:val="00455030"/>
    <w:rsid w:val="0045577C"/>
    <w:rsid w:val="0046180B"/>
    <w:rsid w:val="00462378"/>
    <w:rsid w:val="00467694"/>
    <w:rsid w:val="00471B97"/>
    <w:rsid w:val="004825E9"/>
    <w:rsid w:val="00484947"/>
    <w:rsid w:val="00491FA1"/>
    <w:rsid w:val="0049665F"/>
    <w:rsid w:val="00496C08"/>
    <w:rsid w:val="004A02FC"/>
    <w:rsid w:val="004A3E10"/>
    <w:rsid w:val="004A4B4F"/>
    <w:rsid w:val="004A7769"/>
    <w:rsid w:val="004A7C4F"/>
    <w:rsid w:val="004B1708"/>
    <w:rsid w:val="004B243E"/>
    <w:rsid w:val="004B3990"/>
    <w:rsid w:val="004B3AFC"/>
    <w:rsid w:val="004B52CE"/>
    <w:rsid w:val="004D0D87"/>
    <w:rsid w:val="004D2801"/>
    <w:rsid w:val="004E1077"/>
    <w:rsid w:val="004E7AC9"/>
    <w:rsid w:val="004E7F0E"/>
    <w:rsid w:val="004F0744"/>
    <w:rsid w:val="004F19A8"/>
    <w:rsid w:val="0050292E"/>
    <w:rsid w:val="00503730"/>
    <w:rsid w:val="00510CBB"/>
    <w:rsid w:val="005158E4"/>
    <w:rsid w:val="005204FC"/>
    <w:rsid w:val="00525A97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92B90"/>
    <w:rsid w:val="00592F40"/>
    <w:rsid w:val="005A2EA8"/>
    <w:rsid w:val="005A747E"/>
    <w:rsid w:val="005B38F8"/>
    <w:rsid w:val="005B6950"/>
    <w:rsid w:val="005C254B"/>
    <w:rsid w:val="005C3B87"/>
    <w:rsid w:val="005C4969"/>
    <w:rsid w:val="005C6A0F"/>
    <w:rsid w:val="005D41D0"/>
    <w:rsid w:val="005D472E"/>
    <w:rsid w:val="005D4A72"/>
    <w:rsid w:val="005E17CC"/>
    <w:rsid w:val="005E3E79"/>
    <w:rsid w:val="005F1EF8"/>
    <w:rsid w:val="0060403C"/>
    <w:rsid w:val="00607039"/>
    <w:rsid w:val="00613D5C"/>
    <w:rsid w:val="00626BCF"/>
    <w:rsid w:val="00627345"/>
    <w:rsid w:val="0062762A"/>
    <w:rsid w:val="00627969"/>
    <w:rsid w:val="006321EA"/>
    <w:rsid w:val="006345E7"/>
    <w:rsid w:val="00635864"/>
    <w:rsid w:val="00635A6B"/>
    <w:rsid w:val="00636B86"/>
    <w:rsid w:val="00642067"/>
    <w:rsid w:val="006420A4"/>
    <w:rsid w:val="006423EA"/>
    <w:rsid w:val="00647549"/>
    <w:rsid w:val="0066162C"/>
    <w:rsid w:val="006638A6"/>
    <w:rsid w:val="006746F0"/>
    <w:rsid w:val="00684CF8"/>
    <w:rsid w:val="00691054"/>
    <w:rsid w:val="006A6043"/>
    <w:rsid w:val="006B50F4"/>
    <w:rsid w:val="006B7841"/>
    <w:rsid w:val="006C24E9"/>
    <w:rsid w:val="006C357A"/>
    <w:rsid w:val="006C79E3"/>
    <w:rsid w:val="006D077E"/>
    <w:rsid w:val="006E0098"/>
    <w:rsid w:val="006F27B7"/>
    <w:rsid w:val="006F3F52"/>
    <w:rsid w:val="006F4555"/>
    <w:rsid w:val="00700B73"/>
    <w:rsid w:val="00704484"/>
    <w:rsid w:val="00726B29"/>
    <w:rsid w:val="007348EC"/>
    <w:rsid w:val="00740492"/>
    <w:rsid w:val="0074072F"/>
    <w:rsid w:val="00742F15"/>
    <w:rsid w:val="00746549"/>
    <w:rsid w:val="00746640"/>
    <w:rsid w:val="00760F6B"/>
    <w:rsid w:val="00761C68"/>
    <w:rsid w:val="0076200A"/>
    <w:rsid w:val="0076481E"/>
    <w:rsid w:val="007750AE"/>
    <w:rsid w:val="007758F2"/>
    <w:rsid w:val="00781C36"/>
    <w:rsid w:val="00791C0F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5681"/>
    <w:rsid w:val="00852003"/>
    <w:rsid w:val="008578DB"/>
    <w:rsid w:val="0086254D"/>
    <w:rsid w:val="00883C46"/>
    <w:rsid w:val="0088518D"/>
    <w:rsid w:val="00885CAC"/>
    <w:rsid w:val="008861D4"/>
    <w:rsid w:val="008875A0"/>
    <w:rsid w:val="008946EB"/>
    <w:rsid w:val="00896515"/>
    <w:rsid w:val="008A1F73"/>
    <w:rsid w:val="008A653C"/>
    <w:rsid w:val="008B5094"/>
    <w:rsid w:val="008C03EB"/>
    <w:rsid w:val="008C579E"/>
    <w:rsid w:val="008C725C"/>
    <w:rsid w:val="008E6FE7"/>
    <w:rsid w:val="00910DF1"/>
    <w:rsid w:val="00912ECB"/>
    <w:rsid w:val="00916E8E"/>
    <w:rsid w:val="009334E7"/>
    <w:rsid w:val="0093582F"/>
    <w:rsid w:val="0093747B"/>
    <w:rsid w:val="00950D61"/>
    <w:rsid w:val="00976DF2"/>
    <w:rsid w:val="0099175E"/>
    <w:rsid w:val="00996FE9"/>
    <w:rsid w:val="009B0DEC"/>
    <w:rsid w:val="009B5083"/>
    <w:rsid w:val="009B5DCD"/>
    <w:rsid w:val="009D2C5E"/>
    <w:rsid w:val="009D38C6"/>
    <w:rsid w:val="009D718A"/>
    <w:rsid w:val="009E04B2"/>
    <w:rsid w:val="009E2542"/>
    <w:rsid w:val="009E5D2B"/>
    <w:rsid w:val="009E7208"/>
    <w:rsid w:val="009F02FF"/>
    <w:rsid w:val="009F675F"/>
    <w:rsid w:val="009F7B1F"/>
    <w:rsid w:val="00A0292E"/>
    <w:rsid w:val="00A07A8A"/>
    <w:rsid w:val="00A20A3C"/>
    <w:rsid w:val="00A37999"/>
    <w:rsid w:val="00A404B6"/>
    <w:rsid w:val="00A41EFD"/>
    <w:rsid w:val="00A625A5"/>
    <w:rsid w:val="00A66005"/>
    <w:rsid w:val="00A912A6"/>
    <w:rsid w:val="00A94FDC"/>
    <w:rsid w:val="00A97E91"/>
    <w:rsid w:val="00AA2F26"/>
    <w:rsid w:val="00AA6562"/>
    <w:rsid w:val="00AB45D9"/>
    <w:rsid w:val="00AC39EE"/>
    <w:rsid w:val="00AC7D7C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2E83"/>
    <w:rsid w:val="00B6558F"/>
    <w:rsid w:val="00B665AF"/>
    <w:rsid w:val="00B8225B"/>
    <w:rsid w:val="00B83DFA"/>
    <w:rsid w:val="00B8668A"/>
    <w:rsid w:val="00B90EEE"/>
    <w:rsid w:val="00B92A94"/>
    <w:rsid w:val="00B934CA"/>
    <w:rsid w:val="00B95744"/>
    <w:rsid w:val="00B96226"/>
    <w:rsid w:val="00BA386D"/>
    <w:rsid w:val="00BA7592"/>
    <w:rsid w:val="00BB0570"/>
    <w:rsid w:val="00BB57C6"/>
    <w:rsid w:val="00BB7360"/>
    <w:rsid w:val="00BB7A84"/>
    <w:rsid w:val="00BD04E4"/>
    <w:rsid w:val="00C01726"/>
    <w:rsid w:val="00C0712F"/>
    <w:rsid w:val="00C07825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67DA4"/>
    <w:rsid w:val="00C70C9C"/>
    <w:rsid w:val="00C75A55"/>
    <w:rsid w:val="00C80DA6"/>
    <w:rsid w:val="00C84461"/>
    <w:rsid w:val="00C85A2B"/>
    <w:rsid w:val="00C938DD"/>
    <w:rsid w:val="00CA3BAC"/>
    <w:rsid w:val="00CA7653"/>
    <w:rsid w:val="00CB39A2"/>
    <w:rsid w:val="00CE1E64"/>
    <w:rsid w:val="00CE7660"/>
    <w:rsid w:val="00CF64DF"/>
    <w:rsid w:val="00D139AE"/>
    <w:rsid w:val="00D13FD8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94B64"/>
    <w:rsid w:val="00D95666"/>
    <w:rsid w:val="00DA0149"/>
    <w:rsid w:val="00DA2C9D"/>
    <w:rsid w:val="00DB04E2"/>
    <w:rsid w:val="00DB7D59"/>
    <w:rsid w:val="00DB7D61"/>
    <w:rsid w:val="00DC7522"/>
    <w:rsid w:val="00DC7881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1269"/>
    <w:rsid w:val="00E5243B"/>
    <w:rsid w:val="00E773EE"/>
    <w:rsid w:val="00E83012"/>
    <w:rsid w:val="00E83FB2"/>
    <w:rsid w:val="00E84190"/>
    <w:rsid w:val="00E90989"/>
    <w:rsid w:val="00E92880"/>
    <w:rsid w:val="00E94B7D"/>
    <w:rsid w:val="00E9516D"/>
    <w:rsid w:val="00EA6F97"/>
    <w:rsid w:val="00EC03C3"/>
    <w:rsid w:val="00EC056D"/>
    <w:rsid w:val="00EC3ACD"/>
    <w:rsid w:val="00EC77FB"/>
    <w:rsid w:val="00ED517A"/>
    <w:rsid w:val="00EE2542"/>
    <w:rsid w:val="00F00F26"/>
    <w:rsid w:val="00F10F27"/>
    <w:rsid w:val="00F168C0"/>
    <w:rsid w:val="00F22E3E"/>
    <w:rsid w:val="00F24E8C"/>
    <w:rsid w:val="00F34B97"/>
    <w:rsid w:val="00F36AE4"/>
    <w:rsid w:val="00F36E7F"/>
    <w:rsid w:val="00F37537"/>
    <w:rsid w:val="00F426D1"/>
    <w:rsid w:val="00F57546"/>
    <w:rsid w:val="00F612CD"/>
    <w:rsid w:val="00F7005B"/>
    <w:rsid w:val="00F7167B"/>
    <w:rsid w:val="00F80BCC"/>
    <w:rsid w:val="00F859E6"/>
    <w:rsid w:val="00F866CB"/>
    <w:rsid w:val="00F90BE7"/>
    <w:rsid w:val="00F965FB"/>
    <w:rsid w:val="00F96BED"/>
    <w:rsid w:val="00FB048F"/>
    <w:rsid w:val="00FB1815"/>
    <w:rsid w:val="00FB3F4E"/>
    <w:rsid w:val="00FB4678"/>
    <w:rsid w:val="00FC242C"/>
    <w:rsid w:val="00FC2B7F"/>
    <w:rsid w:val="00FD440E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5DC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54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1"/>
    <w:basedOn w:val="Normal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91054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542"/>
    <w:rPr>
      <w:rFonts w:cs="Times New Roman"/>
      <w:sz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</Pages>
  <Words>45</Words>
  <Characters>260</Characters>
  <Application>Microsoft Office Outlook</Application>
  <DocSecurity>0</DocSecurity>
  <Lines>0</Lines>
  <Paragraphs>0</Paragraphs>
  <ScaleCrop>false</ScaleCrop>
  <Company>АМДЕРМАСЕРВИС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sekret</cp:lastModifiedBy>
  <cp:revision>49</cp:revision>
  <cp:lastPrinted>2018-05-03T13:55:00Z</cp:lastPrinted>
  <dcterms:created xsi:type="dcterms:W3CDTF">2017-06-14T12:09:00Z</dcterms:created>
  <dcterms:modified xsi:type="dcterms:W3CDTF">2022-06-29T12:55:00Z</dcterms:modified>
</cp:coreProperties>
</file>