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ACC" w:rsidRPr="008E52DE" w:rsidRDefault="000105A1" w:rsidP="00093ACC">
      <w:pPr>
        <w:jc w:val="center"/>
        <w:rPr>
          <w:b/>
          <w:sz w:val="30"/>
          <w:szCs w:val="28"/>
        </w:rPr>
      </w:pPr>
      <w:r w:rsidRPr="0093631C">
        <w:rPr>
          <w:noProof/>
        </w:rPr>
        <w:drawing>
          <wp:inline distT="0" distB="0" distL="0" distR="0">
            <wp:extent cx="638175" cy="800100"/>
            <wp:effectExtent l="0" t="0" r="0" b="0"/>
            <wp:docPr id="1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ACC" w:rsidRPr="008E52DE" w:rsidRDefault="00093ACC" w:rsidP="00093ACC">
      <w:pPr>
        <w:jc w:val="center"/>
        <w:rPr>
          <w:b/>
          <w:sz w:val="30"/>
          <w:szCs w:val="28"/>
        </w:rPr>
      </w:pPr>
      <w:r w:rsidRPr="008E52DE">
        <w:rPr>
          <w:b/>
          <w:sz w:val="30"/>
          <w:szCs w:val="28"/>
        </w:rPr>
        <w:t>Администрация</w:t>
      </w:r>
    </w:p>
    <w:p w:rsidR="00093ACC" w:rsidRPr="008E52DE" w:rsidRDefault="00F151B8" w:rsidP="00093ACC">
      <w:pPr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>муниципального</w:t>
      </w:r>
      <w:r w:rsidR="00093ACC" w:rsidRPr="008E52DE">
        <w:rPr>
          <w:b/>
          <w:sz w:val="30"/>
          <w:szCs w:val="28"/>
        </w:rPr>
        <w:t xml:space="preserve"> образования</w:t>
      </w:r>
    </w:p>
    <w:p w:rsidR="00093ACC" w:rsidRPr="008E52DE" w:rsidRDefault="00F151B8" w:rsidP="00093ACC">
      <w:pPr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>«Поселок</w:t>
      </w:r>
      <w:r w:rsidR="00093ACC" w:rsidRPr="008E52DE">
        <w:rPr>
          <w:b/>
          <w:sz w:val="30"/>
          <w:szCs w:val="28"/>
        </w:rPr>
        <w:t xml:space="preserve"> Амдерма»</w:t>
      </w:r>
    </w:p>
    <w:p w:rsidR="00093ACC" w:rsidRPr="00050E79" w:rsidRDefault="00F151B8" w:rsidP="00050E79">
      <w:pPr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>Ненецкого</w:t>
      </w:r>
      <w:r w:rsidR="0044537A">
        <w:rPr>
          <w:b/>
          <w:sz w:val="30"/>
          <w:szCs w:val="28"/>
        </w:rPr>
        <w:t xml:space="preserve"> автономного</w:t>
      </w:r>
      <w:r w:rsidR="00050E79">
        <w:rPr>
          <w:b/>
          <w:sz w:val="30"/>
          <w:szCs w:val="28"/>
        </w:rPr>
        <w:t xml:space="preserve"> округа</w:t>
      </w:r>
    </w:p>
    <w:p w:rsidR="00093ACC" w:rsidRPr="008E52DE" w:rsidRDefault="00093ACC" w:rsidP="00093ACC">
      <w:pPr>
        <w:jc w:val="center"/>
        <w:rPr>
          <w:b/>
          <w:sz w:val="28"/>
          <w:szCs w:val="28"/>
        </w:rPr>
      </w:pPr>
      <w:r w:rsidRPr="008E52DE">
        <w:rPr>
          <w:b/>
          <w:sz w:val="28"/>
          <w:szCs w:val="28"/>
        </w:rPr>
        <w:t>(Администрация МО «Поселок Амдерма» НАО)</w:t>
      </w:r>
    </w:p>
    <w:p w:rsidR="00093ACC" w:rsidRPr="008E52DE" w:rsidRDefault="00093ACC" w:rsidP="00093A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6"/>
        </w:rPr>
      </w:pPr>
    </w:p>
    <w:p w:rsidR="00093ACC" w:rsidRPr="008E52DE" w:rsidRDefault="00093ACC" w:rsidP="002230B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30"/>
        </w:rPr>
      </w:pPr>
      <w:r>
        <w:rPr>
          <w:b/>
          <w:bCs/>
          <w:sz w:val="30"/>
        </w:rPr>
        <w:t>РАСПОРЯЖЕНИЕ</w:t>
      </w:r>
    </w:p>
    <w:p w:rsidR="00093ACC" w:rsidRPr="008E52DE" w:rsidRDefault="00093ACC" w:rsidP="00093A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853AF8" w:rsidRPr="001665F5" w:rsidRDefault="00853AF8" w:rsidP="002461B7">
      <w:pPr>
        <w:jc w:val="both"/>
        <w:rPr>
          <w:b/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8"/>
        <w:gridCol w:w="4647"/>
      </w:tblGrid>
      <w:tr w:rsidR="001665F5" w:rsidRPr="00724043" w:rsidTr="009242A0">
        <w:tc>
          <w:tcPr>
            <w:tcW w:w="4785" w:type="dxa"/>
            <w:hideMark/>
          </w:tcPr>
          <w:p w:rsidR="009242A0" w:rsidRPr="00724043" w:rsidRDefault="00E60B3A" w:rsidP="00F151B8">
            <w:pPr>
              <w:rPr>
                <w:b/>
                <w:sz w:val="28"/>
                <w:szCs w:val="28"/>
              </w:rPr>
            </w:pPr>
            <w:r w:rsidRPr="00724043">
              <w:rPr>
                <w:b/>
                <w:sz w:val="28"/>
                <w:szCs w:val="28"/>
              </w:rPr>
              <w:t>15</w:t>
            </w:r>
            <w:r w:rsidR="001665F5" w:rsidRPr="00724043">
              <w:rPr>
                <w:b/>
                <w:sz w:val="28"/>
                <w:szCs w:val="28"/>
              </w:rPr>
              <w:t xml:space="preserve"> апреля</w:t>
            </w:r>
            <w:r w:rsidR="00F151B8" w:rsidRPr="00724043">
              <w:rPr>
                <w:b/>
                <w:sz w:val="28"/>
                <w:szCs w:val="28"/>
              </w:rPr>
              <w:t xml:space="preserve"> 2021</w:t>
            </w:r>
            <w:r w:rsidR="009242A0" w:rsidRPr="00724043">
              <w:rPr>
                <w:b/>
                <w:sz w:val="28"/>
                <w:szCs w:val="28"/>
              </w:rPr>
              <w:t xml:space="preserve"> года             </w:t>
            </w:r>
          </w:p>
        </w:tc>
        <w:tc>
          <w:tcPr>
            <w:tcW w:w="4786" w:type="dxa"/>
            <w:hideMark/>
          </w:tcPr>
          <w:p w:rsidR="009242A0" w:rsidRPr="00724043" w:rsidRDefault="00245376">
            <w:pPr>
              <w:jc w:val="right"/>
              <w:rPr>
                <w:b/>
                <w:sz w:val="28"/>
                <w:szCs w:val="28"/>
              </w:rPr>
            </w:pPr>
            <w:r w:rsidRPr="00724043">
              <w:rPr>
                <w:b/>
                <w:sz w:val="28"/>
                <w:szCs w:val="28"/>
              </w:rPr>
              <w:t>№</w:t>
            </w:r>
            <w:r w:rsidR="00E60B3A" w:rsidRPr="00724043">
              <w:rPr>
                <w:b/>
                <w:sz w:val="28"/>
                <w:szCs w:val="28"/>
              </w:rPr>
              <w:t xml:space="preserve"> 29</w:t>
            </w:r>
            <w:r w:rsidR="009242A0" w:rsidRPr="00724043">
              <w:rPr>
                <w:b/>
                <w:sz w:val="28"/>
                <w:szCs w:val="28"/>
              </w:rPr>
              <w:t>-Р</w:t>
            </w:r>
          </w:p>
        </w:tc>
      </w:tr>
      <w:tr w:rsidR="009242A0" w:rsidRPr="00724043" w:rsidTr="009242A0">
        <w:tc>
          <w:tcPr>
            <w:tcW w:w="4785" w:type="dxa"/>
          </w:tcPr>
          <w:p w:rsidR="00375B5B" w:rsidRPr="00724043" w:rsidRDefault="00375B5B" w:rsidP="001665F5">
            <w:pPr>
              <w:jc w:val="both"/>
              <w:rPr>
                <w:b/>
                <w:sz w:val="28"/>
                <w:szCs w:val="28"/>
              </w:rPr>
            </w:pPr>
          </w:p>
          <w:p w:rsidR="009242A0" w:rsidRPr="00724043" w:rsidRDefault="0026746D" w:rsidP="001665F5">
            <w:pPr>
              <w:jc w:val="both"/>
              <w:rPr>
                <w:b/>
                <w:sz w:val="28"/>
                <w:szCs w:val="28"/>
              </w:rPr>
            </w:pPr>
            <w:r w:rsidRPr="00724043">
              <w:rPr>
                <w:b/>
                <w:sz w:val="28"/>
                <w:szCs w:val="28"/>
              </w:rPr>
              <w:t xml:space="preserve">Об утверждении </w:t>
            </w:r>
            <w:r w:rsidR="005C004F" w:rsidRPr="00724043">
              <w:rPr>
                <w:b/>
                <w:sz w:val="28"/>
                <w:szCs w:val="28"/>
              </w:rPr>
              <w:t>Плана мероприятий по ус</w:t>
            </w:r>
            <w:r w:rsidR="001665F5" w:rsidRPr="00724043">
              <w:rPr>
                <w:b/>
                <w:sz w:val="28"/>
                <w:szCs w:val="28"/>
              </w:rPr>
              <w:t xml:space="preserve">транению нарушений </w:t>
            </w:r>
            <w:r w:rsidR="005C004F" w:rsidRPr="00724043">
              <w:rPr>
                <w:b/>
                <w:sz w:val="28"/>
                <w:szCs w:val="28"/>
              </w:rPr>
              <w:t xml:space="preserve">законодательства </w:t>
            </w:r>
            <w:r w:rsidR="001665F5" w:rsidRPr="00724043">
              <w:rPr>
                <w:b/>
                <w:sz w:val="28"/>
                <w:szCs w:val="28"/>
              </w:rPr>
              <w:t>о пожарной безопасности</w:t>
            </w:r>
          </w:p>
        </w:tc>
        <w:tc>
          <w:tcPr>
            <w:tcW w:w="4786" w:type="dxa"/>
          </w:tcPr>
          <w:p w:rsidR="009242A0" w:rsidRPr="00724043" w:rsidRDefault="009242A0">
            <w:pPr>
              <w:rPr>
                <w:b/>
                <w:sz w:val="28"/>
                <w:szCs w:val="28"/>
              </w:rPr>
            </w:pPr>
          </w:p>
        </w:tc>
      </w:tr>
    </w:tbl>
    <w:p w:rsidR="00853AF8" w:rsidRPr="00724043" w:rsidRDefault="00853AF8" w:rsidP="00BF5A77">
      <w:pPr>
        <w:ind w:firstLine="425"/>
        <w:jc w:val="both"/>
        <w:rPr>
          <w:sz w:val="28"/>
          <w:szCs w:val="28"/>
        </w:rPr>
      </w:pPr>
    </w:p>
    <w:p w:rsidR="005212A4" w:rsidRPr="00724043" w:rsidRDefault="005212A4" w:rsidP="005212A4">
      <w:pPr>
        <w:ind w:firstLine="567"/>
        <w:jc w:val="both"/>
        <w:rPr>
          <w:sz w:val="28"/>
          <w:szCs w:val="28"/>
        </w:rPr>
      </w:pPr>
      <w:r w:rsidRPr="00724043">
        <w:rPr>
          <w:sz w:val="28"/>
          <w:szCs w:val="28"/>
        </w:rPr>
        <w:t xml:space="preserve">Руководствуясь представлением прокурора Ненецкого </w:t>
      </w:r>
      <w:r w:rsidR="001665F5" w:rsidRPr="00724043">
        <w:rPr>
          <w:sz w:val="28"/>
          <w:szCs w:val="28"/>
        </w:rPr>
        <w:t>автономного округа от 06.04.2021 № 7-15/1-2021/1593</w:t>
      </w:r>
      <w:r w:rsidRPr="00724043">
        <w:rPr>
          <w:sz w:val="28"/>
          <w:szCs w:val="28"/>
        </w:rPr>
        <w:t xml:space="preserve"> об у</w:t>
      </w:r>
      <w:r w:rsidR="001665F5" w:rsidRPr="00724043">
        <w:rPr>
          <w:sz w:val="28"/>
          <w:szCs w:val="28"/>
        </w:rPr>
        <w:t>странении нарушений</w:t>
      </w:r>
      <w:r w:rsidRPr="00724043">
        <w:rPr>
          <w:sz w:val="28"/>
          <w:szCs w:val="28"/>
        </w:rPr>
        <w:t xml:space="preserve"> законодательства</w:t>
      </w:r>
      <w:r w:rsidR="001665F5" w:rsidRPr="00724043">
        <w:rPr>
          <w:sz w:val="28"/>
          <w:szCs w:val="28"/>
        </w:rPr>
        <w:t xml:space="preserve"> о пожарной безопасности</w:t>
      </w:r>
      <w:r w:rsidRPr="00724043">
        <w:rPr>
          <w:sz w:val="28"/>
          <w:szCs w:val="28"/>
        </w:rPr>
        <w:t>,</w:t>
      </w:r>
    </w:p>
    <w:p w:rsidR="0026746D" w:rsidRDefault="0026746D" w:rsidP="0026746D">
      <w:pPr>
        <w:ind w:firstLine="567"/>
        <w:jc w:val="both"/>
        <w:rPr>
          <w:sz w:val="28"/>
          <w:szCs w:val="28"/>
        </w:rPr>
      </w:pPr>
    </w:p>
    <w:p w:rsidR="00623F17" w:rsidRPr="00724043" w:rsidRDefault="00623F17" w:rsidP="0026746D">
      <w:pPr>
        <w:ind w:firstLine="567"/>
        <w:jc w:val="both"/>
        <w:rPr>
          <w:sz w:val="28"/>
          <w:szCs w:val="28"/>
        </w:rPr>
      </w:pPr>
    </w:p>
    <w:p w:rsidR="00E27935" w:rsidRPr="00724043" w:rsidRDefault="0076585C" w:rsidP="00E27935">
      <w:pPr>
        <w:jc w:val="center"/>
        <w:outlineLvl w:val="0"/>
        <w:rPr>
          <w:b/>
          <w:sz w:val="28"/>
          <w:szCs w:val="28"/>
        </w:rPr>
      </w:pPr>
      <w:r w:rsidRPr="00724043">
        <w:rPr>
          <w:b/>
          <w:sz w:val="28"/>
          <w:szCs w:val="28"/>
        </w:rPr>
        <w:t>АДМИНИСТРАЦИЯ МО «</w:t>
      </w:r>
      <w:r w:rsidR="005212A4" w:rsidRPr="00724043">
        <w:rPr>
          <w:b/>
          <w:sz w:val="28"/>
          <w:szCs w:val="28"/>
        </w:rPr>
        <w:t>ПОСЕ</w:t>
      </w:r>
      <w:r w:rsidRPr="00724043">
        <w:rPr>
          <w:b/>
          <w:sz w:val="28"/>
          <w:szCs w:val="28"/>
        </w:rPr>
        <w:t xml:space="preserve">ЛОК </w:t>
      </w:r>
      <w:r w:rsidR="001E2BA2" w:rsidRPr="00724043">
        <w:rPr>
          <w:b/>
          <w:sz w:val="28"/>
          <w:szCs w:val="28"/>
        </w:rPr>
        <w:t xml:space="preserve">АМДЕРМА» </w:t>
      </w:r>
      <w:r w:rsidR="00E27935" w:rsidRPr="00724043">
        <w:rPr>
          <w:b/>
          <w:sz w:val="28"/>
          <w:szCs w:val="28"/>
        </w:rPr>
        <w:t>НАО</w:t>
      </w:r>
    </w:p>
    <w:p w:rsidR="00E27935" w:rsidRPr="00724043" w:rsidRDefault="0076585C" w:rsidP="00E27935">
      <w:pPr>
        <w:jc w:val="center"/>
        <w:rPr>
          <w:b/>
          <w:sz w:val="28"/>
          <w:szCs w:val="28"/>
        </w:rPr>
      </w:pPr>
      <w:r w:rsidRPr="00724043">
        <w:rPr>
          <w:b/>
          <w:sz w:val="28"/>
          <w:szCs w:val="28"/>
        </w:rPr>
        <w:t xml:space="preserve">СЧИТАЕТ </w:t>
      </w:r>
      <w:r w:rsidR="00E27935" w:rsidRPr="00724043">
        <w:rPr>
          <w:b/>
          <w:sz w:val="28"/>
          <w:szCs w:val="28"/>
        </w:rPr>
        <w:t>НЕОБХОДИМЫМ:</w:t>
      </w:r>
    </w:p>
    <w:p w:rsidR="00375B5B" w:rsidRPr="00724043" w:rsidRDefault="00375B5B" w:rsidP="00E27935">
      <w:pPr>
        <w:jc w:val="center"/>
        <w:rPr>
          <w:b/>
          <w:sz w:val="28"/>
          <w:szCs w:val="28"/>
        </w:rPr>
      </w:pPr>
    </w:p>
    <w:p w:rsidR="0026746D" w:rsidRPr="00724043" w:rsidRDefault="005212A4" w:rsidP="0026746D">
      <w:pPr>
        <w:numPr>
          <w:ilvl w:val="0"/>
          <w:numId w:val="18"/>
        </w:numPr>
        <w:tabs>
          <w:tab w:val="left" w:pos="567"/>
        </w:tabs>
        <w:ind w:left="0" w:firstLine="0"/>
        <w:contextualSpacing/>
        <w:jc w:val="both"/>
        <w:rPr>
          <w:sz w:val="28"/>
          <w:szCs w:val="28"/>
        </w:rPr>
      </w:pPr>
      <w:r w:rsidRPr="00724043">
        <w:rPr>
          <w:sz w:val="28"/>
          <w:szCs w:val="28"/>
        </w:rPr>
        <w:t>У</w:t>
      </w:r>
      <w:r w:rsidR="0026746D" w:rsidRPr="00724043">
        <w:rPr>
          <w:sz w:val="28"/>
          <w:szCs w:val="28"/>
        </w:rPr>
        <w:t xml:space="preserve">твердить </w:t>
      </w:r>
      <w:r w:rsidRPr="00724043">
        <w:rPr>
          <w:sz w:val="28"/>
          <w:szCs w:val="28"/>
        </w:rPr>
        <w:t>прилагаемый План мероприятий по ус</w:t>
      </w:r>
      <w:r w:rsidR="001665F5" w:rsidRPr="00724043">
        <w:rPr>
          <w:sz w:val="28"/>
          <w:szCs w:val="28"/>
        </w:rPr>
        <w:t>транению нарушений законодательства о пожарной безопасности.</w:t>
      </w:r>
    </w:p>
    <w:p w:rsidR="00573235" w:rsidRPr="00724043" w:rsidRDefault="00573235" w:rsidP="00096930">
      <w:pPr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26746D" w:rsidRPr="00724043" w:rsidRDefault="005212A4" w:rsidP="0026746D">
      <w:pPr>
        <w:numPr>
          <w:ilvl w:val="0"/>
          <w:numId w:val="18"/>
        </w:numPr>
        <w:tabs>
          <w:tab w:val="left" w:pos="567"/>
        </w:tabs>
        <w:ind w:left="0" w:firstLine="0"/>
        <w:contextualSpacing/>
        <w:jc w:val="both"/>
        <w:rPr>
          <w:sz w:val="28"/>
          <w:szCs w:val="28"/>
        </w:rPr>
      </w:pPr>
      <w:r w:rsidRPr="00724043">
        <w:rPr>
          <w:sz w:val="28"/>
          <w:szCs w:val="28"/>
        </w:rPr>
        <w:t xml:space="preserve">Настоящее распоряжение вступает в силу с момента его подписания. </w:t>
      </w:r>
    </w:p>
    <w:p w:rsidR="0026746D" w:rsidRPr="00724043" w:rsidRDefault="0026746D" w:rsidP="0026746D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30B5" w:rsidRPr="00724043" w:rsidRDefault="00E27935" w:rsidP="00210E19">
      <w:pPr>
        <w:jc w:val="both"/>
        <w:rPr>
          <w:sz w:val="28"/>
          <w:szCs w:val="28"/>
        </w:rPr>
      </w:pPr>
      <w:r w:rsidRPr="00724043">
        <w:rPr>
          <w:b/>
          <w:sz w:val="28"/>
          <w:szCs w:val="28"/>
        </w:rPr>
        <w:t xml:space="preserve"> </w:t>
      </w:r>
    </w:p>
    <w:p w:rsidR="00E27935" w:rsidRPr="00724043" w:rsidRDefault="00E27935" w:rsidP="00E27935">
      <w:pPr>
        <w:jc w:val="both"/>
        <w:rPr>
          <w:sz w:val="28"/>
          <w:szCs w:val="28"/>
        </w:rPr>
      </w:pPr>
    </w:p>
    <w:p w:rsidR="00E27935" w:rsidRPr="00724043" w:rsidRDefault="00E27935" w:rsidP="00E27935">
      <w:pPr>
        <w:jc w:val="both"/>
        <w:rPr>
          <w:sz w:val="28"/>
          <w:szCs w:val="28"/>
        </w:rPr>
      </w:pPr>
    </w:p>
    <w:p w:rsidR="00E27935" w:rsidRPr="00724043" w:rsidRDefault="005212A4" w:rsidP="005212A4">
      <w:pPr>
        <w:tabs>
          <w:tab w:val="left" w:pos="6450"/>
        </w:tabs>
        <w:jc w:val="both"/>
        <w:rPr>
          <w:sz w:val="28"/>
          <w:szCs w:val="28"/>
        </w:rPr>
      </w:pPr>
      <w:r w:rsidRPr="00724043">
        <w:rPr>
          <w:sz w:val="28"/>
          <w:szCs w:val="28"/>
        </w:rPr>
        <w:tab/>
      </w:r>
    </w:p>
    <w:p w:rsidR="00E27935" w:rsidRPr="00724043" w:rsidRDefault="009E6EC8" w:rsidP="007379A4">
      <w:pPr>
        <w:rPr>
          <w:sz w:val="28"/>
          <w:szCs w:val="28"/>
        </w:rPr>
      </w:pPr>
      <w:r w:rsidRPr="00724043">
        <w:rPr>
          <w:sz w:val="28"/>
          <w:szCs w:val="28"/>
        </w:rPr>
        <w:t xml:space="preserve">Глава </w:t>
      </w:r>
      <w:r w:rsidR="00172A3E" w:rsidRPr="00724043">
        <w:rPr>
          <w:sz w:val="28"/>
          <w:szCs w:val="28"/>
        </w:rPr>
        <w:t>МО «Посе</w:t>
      </w:r>
      <w:r w:rsidR="0076585C" w:rsidRPr="00724043">
        <w:rPr>
          <w:sz w:val="28"/>
          <w:szCs w:val="28"/>
        </w:rPr>
        <w:t xml:space="preserve">лок Амдерма» </w:t>
      </w:r>
      <w:r w:rsidR="00E27935" w:rsidRPr="00724043">
        <w:rPr>
          <w:sz w:val="28"/>
          <w:szCs w:val="28"/>
        </w:rPr>
        <w:t xml:space="preserve">НАО                              </w:t>
      </w:r>
      <w:r w:rsidR="00B52D3E" w:rsidRPr="00724043">
        <w:rPr>
          <w:sz w:val="28"/>
          <w:szCs w:val="28"/>
        </w:rPr>
        <w:t xml:space="preserve">       </w:t>
      </w:r>
      <w:r w:rsidR="005212A4" w:rsidRPr="00724043">
        <w:rPr>
          <w:sz w:val="28"/>
          <w:szCs w:val="28"/>
        </w:rPr>
        <w:t xml:space="preserve">  </w:t>
      </w:r>
      <w:r w:rsidR="00763A19" w:rsidRPr="00724043">
        <w:rPr>
          <w:sz w:val="28"/>
          <w:szCs w:val="28"/>
        </w:rPr>
        <w:t xml:space="preserve">         М.В. Златова</w:t>
      </w:r>
    </w:p>
    <w:p w:rsidR="00853AF8" w:rsidRPr="00724043" w:rsidRDefault="00853AF8">
      <w:pPr>
        <w:rPr>
          <w:sz w:val="28"/>
          <w:szCs w:val="28"/>
        </w:rPr>
      </w:pPr>
    </w:p>
    <w:p w:rsidR="004A3D47" w:rsidRPr="00724043" w:rsidRDefault="004A3D47">
      <w:pPr>
        <w:rPr>
          <w:sz w:val="28"/>
          <w:szCs w:val="28"/>
        </w:rPr>
      </w:pPr>
    </w:p>
    <w:p w:rsidR="004A3D47" w:rsidRPr="00724043" w:rsidRDefault="004A3D47">
      <w:pPr>
        <w:rPr>
          <w:sz w:val="28"/>
          <w:szCs w:val="28"/>
        </w:rPr>
      </w:pPr>
    </w:p>
    <w:p w:rsidR="004A3D47" w:rsidRPr="00724043" w:rsidRDefault="004A3D47">
      <w:pPr>
        <w:rPr>
          <w:sz w:val="28"/>
          <w:szCs w:val="28"/>
        </w:rPr>
      </w:pPr>
    </w:p>
    <w:p w:rsidR="004A3D47" w:rsidRPr="00724043" w:rsidRDefault="004A3D47">
      <w:pPr>
        <w:rPr>
          <w:sz w:val="28"/>
          <w:szCs w:val="28"/>
        </w:rPr>
      </w:pPr>
    </w:p>
    <w:p w:rsidR="004A3D47" w:rsidRDefault="004A3D47">
      <w:pPr>
        <w:rPr>
          <w:sz w:val="28"/>
          <w:szCs w:val="28"/>
        </w:rPr>
      </w:pPr>
    </w:p>
    <w:p w:rsidR="001D425A" w:rsidRPr="00724043" w:rsidRDefault="001D425A">
      <w:pPr>
        <w:rPr>
          <w:sz w:val="28"/>
          <w:szCs w:val="28"/>
        </w:rPr>
      </w:pPr>
    </w:p>
    <w:p w:rsidR="005212A4" w:rsidRPr="00724043" w:rsidRDefault="005212A4">
      <w:pPr>
        <w:rPr>
          <w:sz w:val="28"/>
          <w:szCs w:val="28"/>
        </w:rPr>
      </w:pPr>
    </w:p>
    <w:p w:rsidR="004A3D47" w:rsidRPr="00724043" w:rsidRDefault="004A3D47">
      <w:pPr>
        <w:rPr>
          <w:sz w:val="28"/>
          <w:szCs w:val="28"/>
        </w:rPr>
      </w:pPr>
      <w:bookmarkStart w:id="0" w:name="_GoBack"/>
      <w:bookmarkEnd w:id="0"/>
    </w:p>
    <w:p w:rsidR="005212A4" w:rsidRPr="005212A4" w:rsidRDefault="005212A4" w:rsidP="005212A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5212A4">
        <w:rPr>
          <w:sz w:val="24"/>
          <w:szCs w:val="24"/>
        </w:rPr>
        <w:t>Утвержден</w:t>
      </w:r>
    </w:p>
    <w:p w:rsidR="005212A4" w:rsidRPr="005212A4" w:rsidRDefault="005212A4" w:rsidP="005212A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212A4">
        <w:rPr>
          <w:sz w:val="24"/>
          <w:szCs w:val="24"/>
        </w:rPr>
        <w:t>распоряжением Администрации</w:t>
      </w:r>
    </w:p>
    <w:p w:rsidR="005212A4" w:rsidRPr="005212A4" w:rsidRDefault="005212A4" w:rsidP="005212A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212A4">
        <w:rPr>
          <w:sz w:val="24"/>
          <w:szCs w:val="24"/>
        </w:rPr>
        <w:t>МО «</w:t>
      </w:r>
      <w:r>
        <w:rPr>
          <w:sz w:val="24"/>
          <w:szCs w:val="24"/>
        </w:rPr>
        <w:t>Поселок Амдерма</w:t>
      </w:r>
      <w:r w:rsidRPr="005212A4">
        <w:rPr>
          <w:sz w:val="24"/>
          <w:szCs w:val="24"/>
        </w:rPr>
        <w:t>» НАО</w:t>
      </w:r>
    </w:p>
    <w:p w:rsidR="005212A4" w:rsidRPr="00933C94" w:rsidRDefault="005212A4" w:rsidP="004B53A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33C94">
        <w:rPr>
          <w:sz w:val="24"/>
          <w:szCs w:val="24"/>
        </w:rPr>
        <w:t xml:space="preserve">от </w:t>
      </w:r>
      <w:r w:rsidR="00E60B3A" w:rsidRPr="00933C94">
        <w:rPr>
          <w:sz w:val="24"/>
          <w:szCs w:val="24"/>
        </w:rPr>
        <w:t>15</w:t>
      </w:r>
      <w:r w:rsidRPr="00933C94">
        <w:rPr>
          <w:sz w:val="24"/>
          <w:szCs w:val="24"/>
        </w:rPr>
        <w:t>.</w:t>
      </w:r>
      <w:r w:rsidR="001665F5" w:rsidRPr="00933C94">
        <w:rPr>
          <w:sz w:val="24"/>
          <w:szCs w:val="24"/>
        </w:rPr>
        <w:t>04</w:t>
      </w:r>
      <w:r w:rsidRPr="00933C94">
        <w:rPr>
          <w:sz w:val="24"/>
          <w:szCs w:val="24"/>
        </w:rPr>
        <w:t xml:space="preserve">.2021 № </w:t>
      </w:r>
      <w:r w:rsidR="00E60B3A" w:rsidRPr="00933C94">
        <w:rPr>
          <w:sz w:val="24"/>
          <w:szCs w:val="24"/>
        </w:rPr>
        <w:t>29</w:t>
      </w:r>
      <w:r w:rsidR="0044537A" w:rsidRPr="00933C94">
        <w:rPr>
          <w:sz w:val="24"/>
          <w:szCs w:val="24"/>
        </w:rPr>
        <w:t>-Р</w:t>
      </w:r>
    </w:p>
    <w:p w:rsidR="005212A4" w:rsidRDefault="005212A4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0B3A" w:rsidRDefault="00E60B3A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0B3A" w:rsidRDefault="00E60B3A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0B3A" w:rsidRDefault="00E60B3A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600D8C">
        <w:rPr>
          <w:rFonts w:ascii="Times New Roman" w:hAnsi="Times New Roman"/>
          <w:b/>
          <w:sz w:val="24"/>
          <w:szCs w:val="24"/>
        </w:rPr>
        <w:t>План</w:t>
      </w:r>
    </w:p>
    <w:p w:rsidR="00E60B3A" w:rsidRPr="0013624F" w:rsidRDefault="00E60B3A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13624F">
        <w:rPr>
          <w:rFonts w:ascii="Times New Roman" w:hAnsi="Times New Roman"/>
          <w:b/>
          <w:sz w:val="24"/>
          <w:szCs w:val="24"/>
        </w:rPr>
        <w:t>мероприятий по устранению нарушений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0B3A" w:rsidRDefault="00E60B3A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13624F">
        <w:rPr>
          <w:rFonts w:ascii="Times New Roman" w:hAnsi="Times New Roman"/>
          <w:b/>
          <w:sz w:val="24"/>
          <w:szCs w:val="24"/>
        </w:rPr>
        <w:t xml:space="preserve">законодательства о </w:t>
      </w:r>
      <w:r>
        <w:rPr>
          <w:rFonts w:ascii="Times New Roman" w:hAnsi="Times New Roman"/>
          <w:b/>
          <w:sz w:val="24"/>
          <w:szCs w:val="24"/>
        </w:rPr>
        <w:t>пожарной безопасности</w:t>
      </w:r>
    </w:p>
    <w:p w:rsidR="00E60B3A" w:rsidRDefault="00E60B3A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E60B3A" w:rsidRPr="00B7487E" w:rsidRDefault="00E60B3A" w:rsidP="00E60B3A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54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167"/>
        <w:gridCol w:w="3119"/>
        <w:gridCol w:w="1559"/>
      </w:tblGrid>
      <w:tr w:rsidR="00E60B3A" w:rsidRPr="00B7487E" w:rsidTr="00623F17">
        <w:trPr>
          <w:cantSplit/>
          <w:trHeight w:val="7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B3A" w:rsidRPr="00B7487E" w:rsidRDefault="00E60B3A" w:rsidP="003B74C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\п 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B3A" w:rsidRPr="00B7487E" w:rsidRDefault="00E60B3A" w:rsidP="003B74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B3A" w:rsidRPr="00B7487E" w:rsidRDefault="00E60B3A" w:rsidP="003B74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B3A" w:rsidRPr="00B7487E" w:rsidRDefault="00E60B3A" w:rsidP="003B74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Сроки   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</w:p>
        </w:tc>
      </w:tr>
      <w:tr w:rsidR="00E60B3A" w:rsidRPr="00B7487E" w:rsidTr="00623F1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B3A" w:rsidRPr="00B7487E" w:rsidRDefault="00E60B3A" w:rsidP="003B74C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B3A" w:rsidRDefault="00E60B3A" w:rsidP="003B74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0B3A" w:rsidRPr="00B7487E" w:rsidRDefault="00E60B3A" w:rsidP="003B74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B3A" w:rsidRPr="00B7487E" w:rsidRDefault="00E60B3A" w:rsidP="003B74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B3A" w:rsidRPr="00B7487E" w:rsidRDefault="00E60B3A" w:rsidP="003B74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0B3A" w:rsidTr="00623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709" w:type="dxa"/>
          </w:tcPr>
          <w:p w:rsidR="00E60B3A" w:rsidRPr="00AC18B8" w:rsidRDefault="00E60B3A" w:rsidP="003B74C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B3A" w:rsidRPr="00AC18B8" w:rsidRDefault="00E60B3A" w:rsidP="003B74C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8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67" w:type="dxa"/>
          </w:tcPr>
          <w:p w:rsidR="00E60B3A" w:rsidRPr="00E57C5B" w:rsidRDefault="00E60B3A" w:rsidP="003B74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60B3A" w:rsidRPr="00CA44E1" w:rsidRDefault="00E60B3A" w:rsidP="003B74C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57C5B">
              <w:rPr>
                <w:sz w:val="24"/>
                <w:szCs w:val="24"/>
              </w:rPr>
              <w:t>Разра</w:t>
            </w:r>
            <w:r>
              <w:rPr>
                <w:sz w:val="24"/>
                <w:szCs w:val="24"/>
              </w:rPr>
              <w:t>ботать и утвердить правовой акт</w:t>
            </w:r>
            <w:r w:rsidRPr="00E57C5B">
              <w:rPr>
                <w:sz w:val="24"/>
                <w:szCs w:val="24"/>
              </w:rPr>
              <w:t xml:space="preserve"> </w:t>
            </w:r>
            <w:r w:rsidRPr="00CA44E1">
              <w:rPr>
                <w:bCs/>
                <w:sz w:val="24"/>
                <w:szCs w:val="24"/>
              </w:rPr>
              <w:t xml:space="preserve">о создании условий для организации добровольной пожарной охраны на территории муниципального образования </w:t>
            </w:r>
            <w:r w:rsidRPr="00CA44E1">
              <w:rPr>
                <w:sz w:val="24"/>
                <w:szCs w:val="24"/>
              </w:rPr>
              <w:t>«Поселок Амдерма»</w:t>
            </w:r>
            <w:r w:rsidRPr="00CA44E1">
              <w:rPr>
                <w:bCs/>
                <w:sz w:val="24"/>
                <w:szCs w:val="24"/>
              </w:rPr>
              <w:t xml:space="preserve"> Ненецкого автономного округа</w:t>
            </w:r>
          </w:p>
          <w:p w:rsidR="00E60B3A" w:rsidRPr="00E57C5B" w:rsidRDefault="00E60B3A" w:rsidP="003B74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7C5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E60B3A" w:rsidRDefault="00E60B3A" w:rsidP="003B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B3A" w:rsidRDefault="00E60B3A" w:rsidP="003B74C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специалист Администрации МО «Поселок Амдерма» НАО Димитрова В.А.</w:t>
            </w:r>
          </w:p>
          <w:p w:rsidR="00E60B3A" w:rsidRDefault="00E60B3A" w:rsidP="003B74C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B3A" w:rsidRDefault="00E60B3A" w:rsidP="003B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 «Поселок Амдерма» НАО Златова М.В.</w:t>
            </w:r>
          </w:p>
          <w:p w:rsidR="00E60B3A" w:rsidRDefault="00E60B3A" w:rsidP="003B74C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B3A" w:rsidRDefault="00E60B3A" w:rsidP="003B74C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0B3A" w:rsidRPr="003955B2" w:rsidRDefault="00E60B3A" w:rsidP="003B74C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B3A" w:rsidRPr="003955B2" w:rsidRDefault="00E60B3A" w:rsidP="003B74C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5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 </w:t>
            </w:r>
            <w:r w:rsidR="00933C94" w:rsidRPr="003955B2">
              <w:rPr>
                <w:rFonts w:ascii="Times New Roman" w:hAnsi="Times New Roman" w:cs="Times New Roman"/>
                <w:i/>
                <w:sz w:val="24"/>
                <w:szCs w:val="24"/>
              </w:rPr>
              <w:t>30 апреля</w:t>
            </w:r>
            <w:r w:rsidRPr="003955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2021 года</w:t>
            </w:r>
          </w:p>
        </w:tc>
      </w:tr>
      <w:tr w:rsidR="00E60B3A" w:rsidTr="00623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3"/>
        </w:trPr>
        <w:tc>
          <w:tcPr>
            <w:tcW w:w="709" w:type="dxa"/>
          </w:tcPr>
          <w:p w:rsidR="00E60B3A" w:rsidRPr="00AC18B8" w:rsidRDefault="00E60B3A" w:rsidP="003B74C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B3A" w:rsidRPr="00AC18B8" w:rsidRDefault="00E60B3A" w:rsidP="003B74C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1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0B3A" w:rsidRPr="00AC18B8" w:rsidRDefault="00E60B3A" w:rsidP="003B74C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B3A" w:rsidRPr="00AC18B8" w:rsidRDefault="00E60B3A" w:rsidP="003B74C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B3A" w:rsidRPr="00AC18B8" w:rsidRDefault="00E60B3A" w:rsidP="003B74C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B3A" w:rsidRPr="00AC18B8" w:rsidRDefault="00E60B3A" w:rsidP="003B74C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B3A" w:rsidRPr="00AC18B8" w:rsidRDefault="00E60B3A" w:rsidP="003B74C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B3A" w:rsidRPr="00AC18B8" w:rsidRDefault="00E60B3A" w:rsidP="003B74C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B3A" w:rsidRPr="00AC18B8" w:rsidRDefault="00E60B3A" w:rsidP="003B74C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B3A" w:rsidRPr="00AC18B8" w:rsidRDefault="00E60B3A" w:rsidP="003B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</w:tcPr>
          <w:p w:rsidR="00E60B3A" w:rsidRPr="00E57C5B" w:rsidRDefault="00E60B3A" w:rsidP="003B74C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B3A" w:rsidRPr="00E57C5B" w:rsidRDefault="00E60B3A" w:rsidP="003B74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57C5B">
              <w:rPr>
                <w:sz w:val="24"/>
                <w:szCs w:val="24"/>
              </w:rPr>
              <w:t xml:space="preserve">твердить </w:t>
            </w:r>
            <w:r>
              <w:rPr>
                <w:sz w:val="24"/>
                <w:szCs w:val="24"/>
              </w:rPr>
              <w:t xml:space="preserve">перечень источников наружного водоснабжения для забора в любое время года воды в целях пожаротушения </w:t>
            </w:r>
            <w:r w:rsidRPr="00E57C5B">
              <w:rPr>
                <w:bCs/>
                <w:sz w:val="24"/>
                <w:szCs w:val="24"/>
              </w:rPr>
              <w:t xml:space="preserve">на территории МО </w:t>
            </w:r>
            <w:r>
              <w:rPr>
                <w:sz w:val="24"/>
                <w:szCs w:val="24"/>
              </w:rPr>
              <w:t xml:space="preserve">«Поселок Амдерма» </w:t>
            </w:r>
            <w:r w:rsidRPr="00E57C5B">
              <w:rPr>
                <w:sz w:val="24"/>
                <w:szCs w:val="24"/>
              </w:rPr>
              <w:t xml:space="preserve">НАО </w:t>
            </w:r>
          </w:p>
        </w:tc>
        <w:tc>
          <w:tcPr>
            <w:tcW w:w="3119" w:type="dxa"/>
          </w:tcPr>
          <w:p w:rsidR="00E60B3A" w:rsidRDefault="00E60B3A" w:rsidP="003B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B3A" w:rsidRDefault="00E60B3A" w:rsidP="003B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МО «Поселок Амдерма» НАО </w:t>
            </w:r>
          </w:p>
          <w:p w:rsidR="00E60B3A" w:rsidRDefault="00E60B3A" w:rsidP="003B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Златова М.В.</w:t>
            </w:r>
          </w:p>
          <w:p w:rsidR="00E60B3A" w:rsidRDefault="00E60B3A" w:rsidP="003B74C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B3A" w:rsidRDefault="00E60B3A" w:rsidP="003B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B3A" w:rsidRDefault="00E60B3A" w:rsidP="003B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0B3A" w:rsidRPr="003955B2" w:rsidRDefault="00E60B3A" w:rsidP="003B74C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0B3A" w:rsidRPr="003955B2" w:rsidRDefault="00E60B3A" w:rsidP="003B74C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5B2">
              <w:rPr>
                <w:rFonts w:ascii="Times New Roman" w:hAnsi="Times New Roman" w:cs="Times New Roman"/>
                <w:i/>
                <w:sz w:val="24"/>
                <w:szCs w:val="24"/>
              </w:rPr>
              <w:t>До 30 апреля 2021 года</w:t>
            </w:r>
          </w:p>
        </w:tc>
      </w:tr>
      <w:tr w:rsidR="00E60B3A" w:rsidTr="00623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709" w:type="dxa"/>
          </w:tcPr>
          <w:p w:rsidR="00E60B3A" w:rsidRPr="00AC18B8" w:rsidRDefault="00E60B3A" w:rsidP="003B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B3A" w:rsidRDefault="00E60B3A" w:rsidP="003B74C8">
            <w:pPr>
              <w:rPr>
                <w:sz w:val="24"/>
                <w:szCs w:val="24"/>
              </w:rPr>
            </w:pPr>
          </w:p>
          <w:p w:rsidR="00E60B3A" w:rsidRPr="00AC18B8" w:rsidRDefault="00E60B3A" w:rsidP="003B7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C18B8">
              <w:rPr>
                <w:sz w:val="24"/>
                <w:szCs w:val="24"/>
              </w:rPr>
              <w:t>.</w:t>
            </w:r>
          </w:p>
        </w:tc>
        <w:tc>
          <w:tcPr>
            <w:tcW w:w="5167" w:type="dxa"/>
          </w:tcPr>
          <w:p w:rsidR="00E60B3A" w:rsidRDefault="00E60B3A" w:rsidP="003B74C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0B3A" w:rsidRDefault="00E60B3A" w:rsidP="003B74C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0B3A" w:rsidRDefault="00E60B3A" w:rsidP="003B74C8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оснащения первичными средствами тушения пожаров и противопожарным инвентарем территории общего пользования </w:t>
            </w:r>
            <w:r w:rsidRPr="00E57C5B">
              <w:rPr>
                <w:bCs/>
                <w:sz w:val="24"/>
                <w:szCs w:val="24"/>
              </w:rPr>
              <w:t xml:space="preserve">МО </w:t>
            </w:r>
            <w:r>
              <w:rPr>
                <w:sz w:val="24"/>
                <w:szCs w:val="24"/>
              </w:rPr>
              <w:t xml:space="preserve">«Поселок Амдерма» </w:t>
            </w:r>
            <w:r w:rsidRPr="00E57C5B">
              <w:rPr>
                <w:sz w:val="24"/>
                <w:szCs w:val="24"/>
              </w:rPr>
              <w:t>НАО</w:t>
            </w:r>
          </w:p>
          <w:p w:rsidR="00E60B3A" w:rsidRDefault="00E60B3A" w:rsidP="003B74C8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E60B3A" w:rsidRDefault="00E60B3A" w:rsidP="003B74C8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E60B3A" w:rsidRDefault="00E60B3A" w:rsidP="003B74C8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E60B3A" w:rsidRDefault="00E60B3A" w:rsidP="003B74C8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E60B3A" w:rsidRDefault="00E60B3A" w:rsidP="003B74C8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E60B3A" w:rsidRDefault="00E60B3A" w:rsidP="003B74C8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60B3A" w:rsidRDefault="00E60B3A" w:rsidP="003B74C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B3A" w:rsidRDefault="00E60B3A" w:rsidP="003B74C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B3A" w:rsidRDefault="00933C94" w:rsidP="00E60B3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="00E60B3A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финансист</w:t>
            </w:r>
            <w:r w:rsidR="00E60B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«Поселок Амдерма»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Пятакова М.С.</w:t>
            </w:r>
          </w:p>
          <w:p w:rsidR="00E60B3A" w:rsidRDefault="00E60B3A" w:rsidP="00E60B3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B3A" w:rsidRDefault="00E60B3A" w:rsidP="00933C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0B3A" w:rsidRPr="003955B2" w:rsidRDefault="00E60B3A" w:rsidP="003B74C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0B3A" w:rsidRPr="003955B2" w:rsidRDefault="00E60B3A" w:rsidP="003B74C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0B3A" w:rsidRPr="003955B2" w:rsidRDefault="00E60B3A" w:rsidP="003B74C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5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 </w:t>
            </w:r>
            <w:r w:rsidR="00933C94" w:rsidRPr="003955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01 сентября </w:t>
            </w:r>
            <w:r w:rsidRPr="003955B2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933C94" w:rsidRPr="003955B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3955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</w:t>
            </w:r>
          </w:p>
        </w:tc>
      </w:tr>
    </w:tbl>
    <w:p w:rsidR="00E60B3A" w:rsidRPr="00B7487E" w:rsidRDefault="00E60B3A" w:rsidP="00E60B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0B3A" w:rsidRPr="00B7487E" w:rsidRDefault="00E60B3A" w:rsidP="00E60B3A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60B3A" w:rsidRDefault="00E60B3A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0B3A" w:rsidRDefault="00E60B3A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0B3A" w:rsidRDefault="00E60B3A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0B3A" w:rsidRDefault="00E60B3A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0B3A" w:rsidRDefault="00E60B3A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0B3A" w:rsidRDefault="00E60B3A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0B3A" w:rsidRDefault="00E60B3A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0B3A" w:rsidRDefault="00E60B3A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0B3A" w:rsidRDefault="00E60B3A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0B3A" w:rsidRDefault="00E60B3A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0B3A" w:rsidRDefault="00E60B3A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0B3A" w:rsidRDefault="00E60B3A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0B3A" w:rsidRDefault="00E60B3A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0B3A" w:rsidRDefault="00E60B3A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0B3A" w:rsidRDefault="00E60B3A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0B3A" w:rsidRDefault="00E60B3A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0B3A" w:rsidRDefault="00E60B3A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0B3A" w:rsidRDefault="00E60B3A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0B3A" w:rsidRDefault="00E60B3A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0B3A" w:rsidRDefault="00E60B3A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0B3A" w:rsidRDefault="00E60B3A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0B3A" w:rsidRDefault="00E60B3A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0B3A" w:rsidRDefault="00E60B3A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0B3A" w:rsidRDefault="00E60B3A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0B3A" w:rsidRDefault="00E60B3A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0B3A" w:rsidRDefault="00E60B3A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0B3A" w:rsidRDefault="00E60B3A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0B3A" w:rsidRDefault="00E60B3A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0B3A" w:rsidRDefault="00E60B3A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0B3A" w:rsidRDefault="00E60B3A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0B3A" w:rsidRDefault="00E60B3A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0B3A" w:rsidRDefault="00E60B3A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0B3A" w:rsidRDefault="00E60B3A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0B3A" w:rsidRDefault="00E60B3A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0B3A" w:rsidRDefault="00E60B3A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0B3A" w:rsidRDefault="00E60B3A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0B3A" w:rsidRDefault="00E60B3A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0B3A" w:rsidRDefault="00E60B3A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0B3A" w:rsidRDefault="00E60B3A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0B3A" w:rsidRDefault="00E60B3A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0B3A" w:rsidRDefault="00E60B3A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0B3A" w:rsidRPr="005212A4" w:rsidRDefault="00E60B3A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212A4" w:rsidRDefault="005212A4" w:rsidP="0026746D">
      <w:pPr>
        <w:ind w:left="5387"/>
        <w:jc w:val="both"/>
      </w:pPr>
    </w:p>
    <w:p w:rsidR="005212A4" w:rsidRDefault="005212A4" w:rsidP="0026746D">
      <w:pPr>
        <w:ind w:left="5387"/>
        <w:jc w:val="both"/>
      </w:pPr>
    </w:p>
    <w:p w:rsidR="005212A4" w:rsidRDefault="005212A4" w:rsidP="0026746D">
      <w:pPr>
        <w:ind w:left="5387"/>
        <w:jc w:val="both"/>
      </w:pPr>
    </w:p>
    <w:p w:rsidR="005212A4" w:rsidRDefault="005212A4" w:rsidP="0026746D">
      <w:pPr>
        <w:ind w:left="5387"/>
        <w:jc w:val="both"/>
      </w:pPr>
    </w:p>
    <w:p w:rsidR="005212A4" w:rsidRDefault="005212A4" w:rsidP="0026746D">
      <w:pPr>
        <w:ind w:left="5387"/>
        <w:jc w:val="both"/>
      </w:pPr>
    </w:p>
    <w:p w:rsidR="0026746D" w:rsidRPr="0026746D" w:rsidRDefault="0026746D" w:rsidP="0026746D">
      <w:pPr>
        <w:rPr>
          <w:sz w:val="24"/>
          <w:szCs w:val="24"/>
        </w:rPr>
      </w:pPr>
    </w:p>
    <w:p w:rsidR="004A3D47" w:rsidRDefault="004A3D47">
      <w:pPr>
        <w:rPr>
          <w:sz w:val="26"/>
          <w:szCs w:val="26"/>
        </w:rPr>
      </w:pPr>
    </w:p>
    <w:p w:rsidR="004A3D47" w:rsidRDefault="004A3D47">
      <w:pPr>
        <w:rPr>
          <w:sz w:val="26"/>
          <w:szCs w:val="26"/>
        </w:rPr>
      </w:pPr>
    </w:p>
    <w:p w:rsidR="004A3D47" w:rsidRDefault="004A3D47">
      <w:pPr>
        <w:rPr>
          <w:sz w:val="26"/>
          <w:szCs w:val="26"/>
        </w:rPr>
      </w:pPr>
    </w:p>
    <w:p w:rsidR="004A3D47" w:rsidRDefault="004A3D47">
      <w:pPr>
        <w:rPr>
          <w:sz w:val="26"/>
          <w:szCs w:val="26"/>
        </w:rPr>
      </w:pPr>
    </w:p>
    <w:p w:rsidR="004A3D47" w:rsidRDefault="004A3D47">
      <w:pPr>
        <w:rPr>
          <w:sz w:val="26"/>
          <w:szCs w:val="26"/>
        </w:rPr>
      </w:pPr>
    </w:p>
    <w:sectPr w:rsidR="004A3D47" w:rsidSect="006868BE">
      <w:pgSz w:w="11907" w:h="16840"/>
      <w:pgMar w:top="851" w:right="851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41D"/>
    <w:multiLevelType w:val="hybridMultilevel"/>
    <w:tmpl w:val="0B66A780"/>
    <w:lvl w:ilvl="0" w:tplc="49FC95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B731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7A1611A"/>
    <w:multiLevelType w:val="multilevel"/>
    <w:tmpl w:val="BEE618B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3" w15:restartNumberingAfterBreak="0">
    <w:nsid w:val="0B881F50"/>
    <w:multiLevelType w:val="hybridMultilevel"/>
    <w:tmpl w:val="F37A5158"/>
    <w:lvl w:ilvl="0" w:tplc="27683D8E">
      <w:start w:val="1"/>
      <w:numFmt w:val="bullet"/>
      <w:lvlText w:val=""/>
      <w:lvlJc w:val="left"/>
      <w:pPr>
        <w:tabs>
          <w:tab w:val="num" w:pos="937"/>
        </w:tabs>
        <w:ind w:left="4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4" w15:restartNumberingAfterBreak="0">
    <w:nsid w:val="0BD23BE4"/>
    <w:multiLevelType w:val="hybridMultilevel"/>
    <w:tmpl w:val="D37CF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02C9D"/>
    <w:multiLevelType w:val="hybridMultilevel"/>
    <w:tmpl w:val="6F62944E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0DAC31D1"/>
    <w:multiLevelType w:val="hybridMultilevel"/>
    <w:tmpl w:val="AF4A35EC"/>
    <w:lvl w:ilvl="0" w:tplc="49FC95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6B6504"/>
    <w:multiLevelType w:val="hybridMultilevel"/>
    <w:tmpl w:val="BA04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96B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1FB472AF"/>
    <w:multiLevelType w:val="hybridMultilevel"/>
    <w:tmpl w:val="B002B8AC"/>
    <w:lvl w:ilvl="0" w:tplc="3C52665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21253491"/>
    <w:multiLevelType w:val="hybridMultilevel"/>
    <w:tmpl w:val="ADC25940"/>
    <w:lvl w:ilvl="0" w:tplc="20FCD5FE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11" w15:restartNumberingAfterBreak="0">
    <w:nsid w:val="23D975B6"/>
    <w:multiLevelType w:val="multilevel"/>
    <w:tmpl w:val="12C45C2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2" w15:restartNumberingAfterBreak="0">
    <w:nsid w:val="2B5222DD"/>
    <w:multiLevelType w:val="hybridMultilevel"/>
    <w:tmpl w:val="3D1012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0365338"/>
    <w:multiLevelType w:val="hybridMultilevel"/>
    <w:tmpl w:val="7A62972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00E215F"/>
    <w:multiLevelType w:val="hybridMultilevel"/>
    <w:tmpl w:val="1EE21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6028B"/>
    <w:multiLevelType w:val="hybridMultilevel"/>
    <w:tmpl w:val="B7DE3948"/>
    <w:lvl w:ilvl="0" w:tplc="49FC95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4FD55B2"/>
    <w:multiLevelType w:val="hybridMultilevel"/>
    <w:tmpl w:val="C5C47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A7314"/>
    <w:multiLevelType w:val="hybridMultilevel"/>
    <w:tmpl w:val="18A02B46"/>
    <w:lvl w:ilvl="0" w:tplc="FBDCE3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7442206"/>
    <w:multiLevelType w:val="hybridMultilevel"/>
    <w:tmpl w:val="9AE2581A"/>
    <w:lvl w:ilvl="0" w:tplc="6BB8C93C">
      <w:start w:val="1"/>
      <w:numFmt w:val="decimal"/>
      <w:lvlText w:val="%1."/>
      <w:lvlJc w:val="left"/>
      <w:pPr>
        <w:tabs>
          <w:tab w:val="num" w:pos="1483"/>
        </w:tabs>
        <w:ind w:left="1483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9" w15:restartNumberingAfterBreak="0">
    <w:nsid w:val="57F234CE"/>
    <w:multiLevelType w:val="hybridMultilevel"/>
    <w:tmpl w:val="6ED412D8"/>
    <w:lvl w:ilvl="0" w:tplc="C7B04D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B640719"/>
    <w:multiLevelType w:val="hybridMultilevel"/>
    <w:tmpl w:val="3D8EF91A"/>
    <w:lvl w:ilvl="0" w:tplc="DDE41A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1" w15:restartNumberingAfterBreak="0">
    <w:nsid w:val="7DE16D1F"/>
    <w:multiLevelType w:val="hybridMultilevel"/>
    <w:tmpl w:val="FBD82CC2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"/>
  </w:num>
  <w:num w:numId="3">
    <w:abstractNumId w:val="18"/>
  </w:num>
  <w:num w:numId="4">
    <w:abstractNumId w:val="20"/>
  </w:num>
  <w:num w:numId="5">
    <w:abstractNumId w:val="15"/>
  </w:num>
  <w:num w:numId="6">
    <w:abstractNumId w:val="6"/>
  </w:num>
  <w:num w:numId="7">
    <w:abstractNumId w:val="0"/>
  </w:num>
  <w:num w:numId="8">
    <w:abstractNumId w:val="3"/>
  </w:num>
  <w:num w:numId="9">
    <w:abstractNumId w:val="17"/>
  </w:num>
  <w:num w:numId="10">
    <w:abstractNumId w:val="12"/>
  </w:num>
  <w:num w:numId="11">
    <w:abstractNumId w:val="4"/>
  </w:num>
  <w:num w:numId="12">
    <w:abstractNumId w:val="7"/>
  </w:num>
  <w:num w:numId="13">
    <w:abstractNumId w:val="16"/>
  </w:num>
  <w:num w:numId="14">
    <w:abstractNumId w:val="10"/>
  </w:num>
  <w:num w:numId="15">
    <w:abstractNumId w:val="14"/>
  </w:num>
  <w:num w:numId="16">
    <w:abstractNumId w:val="2"/>
  </w:num>
  <w:num w:numId="17">
    <w:abstractNumId w:val="11"/>
  </w:num>
  <w:num w:numId="18">
    <w:abstractNumId w:val="9"/>
  </w:num>
  <w:num w:numId="19">
    <w:abstractNumId w:val="13"/>
  </w:num>
  <w:num w:numId="20">
    <w:abstractNumId w:val="5"/>
  </w:num>
  <w:num w:numId="21">
    <w:abstractNumId w:val="1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22"/>
    <w:rsid w:val="00005964"/>
    <w:rsid w:val="000105A1"/>
    <w:rsid w:val="00013374"/>
    <w:rsid w:val="000233D3"/>
    <w:rsid w:val="00047BB5"/>
    <w:rsid w:val="00050E79"/>
    <w:rsid w:val="00093ACC"/>
    <w:rsid w:val="00096930"/>
    <w:rsid w:val="000A3429"/>
    <w:rsid w:val="000B1F09"/>
    <w:rsid w:val="000C5CA5"/>
    <w:rsid w:val="000D3E22"/>
    <w:rsid w:val="000D45DE"/>
    <w:rsid w:val="000E087D"/>
    <w:rsid w:val="00111B67"/>
    <w:rsid w:val="00112731"/>
    <w:rsid w:val="001259F4"/>
    <w:rsid w:val="00136193"/>
    <w:rsid w:val="0014060C"/>
    <w:rsid w:val="00150922"/>
    <w:rsid w:val="001665F5"/>
    <w:rsid w:val="00166F6B"/>
    <w:rsid w:val="00172A3E"/>
    <w:rsid w:val="00186F20"/>
    <w:rsid w:val="001A7099"/>
    <w:rsid w:val="001D425A"/>
    <w:rsid w:val="001E2BA2"/>
    <w:rsid w:val="00202C6E"/>
    <w:rsid w:val="00210E19"/>
    <w:rsid w:val="002230B5"/>
    <w:rsid w:val="00226FDA"/>
    <w:rsid w:val="00245376"/>
    <w:rsid w:val="00245871"/>
    <w:rsid w:val="002461B7"/>
    <w:rsid w:val="00254F9D"/>
    <w:rsid w:val="00256C95"/>
    <w:rsid w:val="0026746D"/>
    <w:rsid w:val="002766C8"/>
    <w:rsid w:val="002822DF"/>
    <w:rsid w:val="00295DCD"/>
    <w:rsid w:val="002A278C"/>
    <w:rsid w:val="002B38F9"/>
    <w:rsid w:val="002B4910"/>
    <w:rsid w:val="002C06FE"/>
    <w:rsid w:val="002F0654"/>
    <w:rsid w:val="00307198"/>
    <w:rsid w:val="00320512"/>
    <w:rsid w:val="003256E8"/>
    <w:rsid w:val="00342F9D"/>
    <w:rsid w:val="00375B5B"/>
    <w:rsid w:val="003955B2"/>
    <w:rsid w:val="003A75A7"/>
    <w:rsid w:val="003B0C7B"/>
    <w:rsid w:val="003E6447"/>
    <w:rsid w:val="004214F3"/>
    <w:rsid w:val="0044537A"/>
    <w:rsid w:val="004A3D47"/>
    <w:rsid w:val="004B53A6"/>
    <w:rsid w:val="004B7F37"/>
    <w:rsid w:val="005212A4"/>
    <w:rsid w:val="005447F5"/>
    <w:rsid w:val="00573235"/>
    <w:rsid w:val="00576F45"/>
    <w:rsid w:val="00591AB6"/>
    <w:rsid w:val="005A1F01"/>
    <w:rsid w:val="005B553D"/>
    <w:rsid w:val="005B5B96"/>
    <w:rsid w:val="005C004F"/>
    <w:rsid w:val="005D5DE4"/>
    <w:rsid w:val="005E4BF4"/>
    <w:rsid w:val="00605905"/>
    <w:rsid w:val="0061437D"/>
    <w:rsid w:val="00623F17"/>
    <w:rsid w:val="00632DF5"/>
    <w:rsid w:val="00635DCA"/>
    <w:rsid w:val="00654C72"/>
    <w:rsid w:val="00670959"/>
    <w:rsid w:val="0068689F"/>
    <w:rsid w:val="006868BE"/>
    <w:rsid w:val="006C2D3B"/>
    <w:rsid w:val="006C5BEB"/>
    <w:rsid w:val="006D5688"/>
    <w:rsid w:val="006E60E8"/>
    <w:rsid w:val="00704C49"/>
    <w:rsid w:val="00705656"/>
    <w:rsid w:val="00711E02"/>
    <w:rsid w:val="00714807"/>
    <w:rsid w:val="00717D8D"/>
    <w:rsid w:val="00724043"/>
    <w:rsid w:val="0072540F"/>
    <w:rsid w:val="00726B66"/>
    <w:rsid w:val="007379A4"/>
    <w:rsid w:val="00763A19"/>
    <w:rsid w:val="007657BF"/>
    <w:rsid w:val="0076585C"/>
    <w:rsid w:val="00765F53"/>
    <w:rsid w:val="00766774"/>
    <w:rsid w:val="00773C44"/>
    <w:rsid w:val="007836D7"/>
    <w:rsid w:val="00785101"/>
    <w:rsid w:val="007B0393"/>
    <w:rsid w:val="007C3DDA"/>
    <w:rsid w:val="007C6973"/>
    <w:rsid w:val="007F37C2"/>
    <w:rsid w:val="008162D7"/>
    <w:rsid w:val="00836CE6"/>
    <w:rsid w:val="00837EC0"/>
    <w:rsid w:val="008461D7"/>
    <w:rsid w:val="00853AF8"/>
    <w:rsid w:val="00861842"/>
    <w:rsid w:val="00863CB3"/>
    <w:rsid w:val="008650C3"/>
    <w:rsid w:val="008717AD"/>
    <w:rsid w:val="00881C55"/>
    <w:rsid w:val="00890300"/>
    <w:rsid w:val="008B02DA"/>
    <w:rsid w:val="008C700E"/>
    <w:rsid w:val="009242A0"/>
    <w:rsid w:val="009251C9"/>
    <w:rsid w:val="00927B3F"/>
    <w:rsid w:val="00933C94"/>
    <w:rsid w:val="00947E7E"/>
    <w:rsid w:val="00955C1A"/>
    <w:rsid w:val="00970E20"/>
    <w:rsid w:val="009A2629"/>
    <w:rsid w:val="009D0A20"/>
    <w:rsid w:val="009D63AC"/>
    <w:rsid w:val="009E13AE"/>
    <w:rsid w:val="009E6EC8"/>
    <w:rsid w:val="009F683A"/>
    <w:rsid w:val="00A101B3"/>
    <w:rsid w:val="00A13F89"/>
    <w:rsid w:val="00A6471E"/>
    <w:rsid w:val="00A94E14"/>
    <w:rsid w:val="00AF061A"/>
    <w:rsid w:val="00AF4043"/>
    <w:rsid w:val="00B050D5"/>
    <w:rsid w:val="00B155B5"/>
    <w:rsid w:val="00B208D9"/>
    <w:rsid w:val="00B31CE9"/>
    <w:rsid w:val="00B43052"/>
    <w:rsid w:val="00B52D3E"/>
    <w:rsid w:val="00B60E86"/>
    <w:rsid w:val="00B9484A"/>
    <w:rsid w:val="00BA2171"/>
    <w:rsid w:val="00BB691F"/>
    <w:rsid w:val="00BD35B5"/>
    <w:rsid w:val="00BF5A77"/>
    <w:rsid w:val="00C03FB1"/>
    <w:rsid w:val="00C311F9"/>
    <w:rsid w:val="00C41D45"/>
    <w:rsid w:val="00C44C3C"/>
    <w:rsid w:val="00C775F9"/>
    <w:rsid w:val="00C8372D"/>
    <w:rsid w:val="00CC077A"/>
    <w:rsid w:val="00CD5CA2"/>
    <w:rsid w:val="00D01FE4"/>
    <w:rsid w:val="00D2779E"/>
    <w:rsid w:val="00D4260A"/>
    <w:rsid w:val="00D43B62"/>
    <w:rsid w:val="00DE463D"/>
    <w:rsid w:val="00DE640A"/>
    <w:rsid w:val="00E04761"/>
    <w:rsid w:val="00E2060A"/>
    <w:rsid w:val="00E27935"/>
    <w:rsid w:val="00E56131"/>
    <w:rsid w:val="00E5681E"/>
    <w:rsid w:val="00E60B3A"/>
    <w:rsid w:val="00E83F41"/>
    <w:rsid w:val="00E842DF"/>
    <w:rsid w:val="00EA6E41"/>
    <w:rsid w:val="00ED0A7D"/>
    <w:rsid w:val="00EE3617"/>
    <w:rsid w:val="00F02FCB"/>
    <w:rsid w:val="00F151B8"/>
    <w:rsid w:val="00F33A96"/>
    <w:rsid w:val="00F460E6"/>
    <w:rsid w:val="00F526E0"/>
    <w:rsid w:val="00F76563"/>
    <w:rsid w:val="00F9090A"/>
    <w:rsid w:val="00F97BCE"/>
    <w:rsid w:val="00FC03FF"/>
    <w:rsid w:val="00FC272E"/>
    <w:rsid w:val="00FE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DA05AD-340C-4036-8F6C-1181CCA4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37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43B6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D43B62"/>
    <w:pPr>
      <w:keepNext/>
      <w:jc w:val="both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7836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836D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6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66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665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B665B"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Body Text Indent"/>
    <w:basedOn w:val="a"/>
    <w:link w:val="a4"/>
    <w:uiPriority w:val="99"/>
    <w:rsid w:val="00D43B62"/>
    <w:pPr>
      <w:ind w:left="142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B665B"/>
    <w:rPr>
      <w:sz w:val="20"/>
      <w:szCs w:val="20"/>
    </w:rPr>
  </w:style>
  <w:style w:type="paragraph" w:styleId="a5">
    <w:name w:val="caption"/>
    <w:basedOn w:val="a"/>
    <w:next w:val="a"/>
    <w:uiPriority w:val="99"/>
    <w:qFormat/>
    <w:rsid w:val="00D43B62"/>
    <w:pPr>
      <w:spacing w:before="240" w:after="120"/>
      <w:jc w:val="center"/>
    </w:pPr>
    <w:rPr>
      <w:sz w:val="28"/>
    </w:rPr>
  </w:style>
  <w:style w:type="paragraph" w:styleId="a6">
    <w:name w:val="Title"/>
    <w:basedOn w:val="a"/>
    <w:link w:val="a7"/>
    <w:uiPriority w:val="99"/>
    <w:qFormat/>
    <w:rsid w:val="00D43B62"/>
    <w:pPr>
      <w:jc w:val="center"/>
    </w:pPr>
    <w:rPr>
      <w:b/>
      <w:sz w:val="32"/>
    </w:rPr>
  </w:style>
  <w:style w:type="character" w:customStyle="1" w:styleId="a7">
    <w:name w:val="Название Знак"/>
    <w:basedOn w:val="a0"/>
    <w:link w:val="a6"/>
    <w:uiPriority w:val="10"/>
    <w:rsid w:val="004B66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Balloon Text"/>
    <w:basedOn w:val="a"/>
    <w:link w:val="a9"/>
    <w:uiPriority w:val="99"/>
    <w:semiHidden/>
    <w:rsid w:val="007254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65B"/>
    <w:rPr>
      <w:sz w:val="0"/>
      <w:szCs w:val="0"/>
    </w:rPr>
  </w:style>
  <w:style w:type="paragraph" w:styleId="aa">
    <w:name w:val="List Paragraph"/>
    <w:basedOn w:val="a"/>
    <w:uiPriority w:val="99"/>
    <w:qFormat/>
    <w:rsid w:val="00654C72"/>
    <w:pPr>
      <w:ind w:left="720"/>
      <w:contextualSpacing/>
    </w:pPr>
  </w:style>
  <w:style w:type="paragraph" w:styleId="ab">
    <w:name w:val="Body Text"/>
    <w:basedOn w:val="a"/>
    <w:link w:val="ac"/>
    <w:rsid w:val="00927B3F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927B3F"/>
    <w:rPr>
      <w:sz w:val="24"/>
      <w:szCs w:val="24"/>
    </w:rPr>
  </w:style>
  <w:style w:type="table" w:styleId="ad">
    <w:name w:val="Table Grid"/>
    <w:basedOn w:val="a1"/>
    <w:rsid w:val="002674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60B3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e">
    <w:name w:val="No Spacing"/>
    <w:uiPriority w:val="1"/>
    <w:qFormat/>
    <w:rsid w:val="00E60B3A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8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1pst_adm-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1pst_adm-.dot</Template>
  <TotalTime>752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НАО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Новый #2</dc:creator>
  <cp:keywords/>
  <dc:description/>
  <cp:lastModifiedBy>Златова</cp:lastModifiedBy>
  <cp:revision>115</cp:revision>
  <cp:lastPrinted>2021-04-22T06:03:00Z</cp:lastPrinted>
  <dcterms:created xsi:type="dcterms:W3CDTF">2017-02-20T11:46:00Z</dcterms:created>
  <dcterms:modified xsi:type="dcterms:W3CDTF">2021-04-22T06:07:00Z</dcterms:modified>
</cp:coreProperties>
</file>