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CC" w:rsidRPr="008E52DE" w:rsidRDefault="000105A1" w:rsidP="00093ACC">
      <w:pPr>
        <w:jc w:val="center"/>
        <w:rPr>
          <w:b/>
          <w:sz w:val="30"/>
          <w:szCs w:val="28"/>
        </w:rPr>
      </w:pPr>
      <w:r w:rsidRPr="0093631C">
        <w:rPr>
          <w:noProof/>
        </w:rPr>
        <w:drawing>
          <wp:inline distT="0" distB="0" distL="0" distR="0">
            <wp:extent cx="638175" cy="800100"/>
            <wp:effectExtent l="0" t="0" r="0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ACC" w:rsidRPr="008E52DE" w:rsidRDefault="00093ACC" w:rsidP="00093ACC">
      <w:pPr>
        <w:jc w:val="center"/>
        <w:rPr>
          <w:b/>
          <w:sz w:val="30"/>
          <w:szCs w:val="28"/>
        </w:rPr>
      </w:pPr>
      <w:r w:rsidRPr="008E52DE">
        <w:rPr>
          <w:b/>
          <w:sz w:val="30"/>
          <w:szCs w:val="28"/>
        </w:rPr>
        <w:t>Администрация</w:t>
      </w:r>
    </w:p>
    <w:p w:rsidR="00093ACC" w:rsidRPr="008E52DE" w:rsidRDefault="00F151B8" w:rsidP="00093ACC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муниципального</w:t>
      </w:r>
      <w:r w:rsidR="00093ACC" w:rsidRPr="008E52DE">
        <w:rPr>
          <w:b/>
          <w:sz w:val="30"/>
          <w:szCs w:val="28"/>
        </w:rPr>
        <w:t xml:space="preserve"> образования</w:t>
      </w:r>
    </w:p>
    <w:p w:rsidR="00093ACC" w:rsidRPr="008E52DE" w:rsidRDefault="00F151B8" w:rsidP="00093ACC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«Поселок</w:t>
      </w:r>
      <w:r w:rsidR="00093ACC" w:rsidRPr="008E52DE">
        <w:rPr>
          <w:b/>
          <w:sz w:val="30"/>
          <w:szCs w:val="28"/>
        </w:rPr>
        <w:t xml:space="preserve"> Амдерма»</w:t>
      </w:r>
    </w:p>
    <w:p w:rsidR="00093ACC" w:rsidRPr="00050E79" w:rsidRDefault="00F151B8" w:rsidP="00050E79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Ненецкого</w:t>
      </w:r>
      <w:r w:rsidR="0044537A">
        <w:rPr>
          <w:b/>
          <w:sz w:val="30"/>
          <w:szCs w:val="28"/>
        </w:rPr>
        <w:t xml:space="preserve"> автономного</w:t>
      </w:r>
      <w:r w:rsidR="00050E79">
        <w:rPr>
          <w:b/>
          <w:sz w:val="30"/>
          <w:szCs w:val="28"/>
        </w:rPr>
        <w:t xml:space="preserve"> округа</w:t>
      </w:r>
    </w:p>
    <w:p w:rsidR="00093ACC" w:rsidRPr="008E52DE" w:rsidRDefault="00093ACC" w:rsidP="00093ACC">
      <w:pPr>
        <w:jc w:val="center"/>
        <w:rPr>
          <w:b/>
          <w:sz w:val="28"/>
          <w:szCs w:val="28"/>
        </w:rPr>
      </w:pPr>
      <w:r w:rsidRPr="008E52DE">
        <w:rPr>
          <w:b/>
          <w:sz w:val="28"/>
          <w:szCs w:val="28"/>
        </w:rPr>
        <w:t>(Администрация МО «Поселок Амдерма» НАО)</w:t>
      </w:r>
    </w:p>
    <w:p w:rsidR="00093ACC" w:rsidRPr="008E52DE" w:rsidRDefault="00093ACC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</w:rPr>
      </w:pPr>
    </w:p>
    <w:p w:rsidR="00093ACC" w:rsidRPr="008E52DE" w:rsidRDefault="00093ACC" w:rsidP="002230B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</w:rPr>
      </w:pPr>
      <w:r>
        <w:rPr>
          <w:b/>
          <w:bCs/>
          <w:sz w:val="30"/>
        </w:rPr>
        <w:t>РАСПОРЯЖЕНИЕ</w:t>
      </w:r>
    </w:p>
    <w:p w:rsidR="00093ACC" w:rsidRPr="008E52DE" w:rsidRDefault="00093ACC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853AF8" w:rsidRPr="001665F5" w:rsidRDefault="00853AF8" w:rsidP="002461B7">
      <w:pPr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4252"/>
      </w:tblGrid>
      <w:tr w:rsidR="001665F5" w:rsidRPr="00724043" w:rsidTr="003E2B18">
        <w:tc>
          <w:tcPr>
            <w:tcW w:w="5103" w:type="dxa"/>
            <w:hideMark/>
          </w:tcPr>
          <w:p w:rsidR="009242A0" w:rsidRPr="00724043" w:rsidRDefault="009453FF" w:rsidP="00F151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E60B3A" w:rsidRPr="00724043">
              <w:rPr>
                <w:b/>
                <w:sz w:val="28"/>
                <w:szCs w:val="28"/>
              </w:rPr>
              <w:t>5</w:t>
            </w:r>
            <w:r w:rsidR="001665F5" w:rsidRPr="00724043">
              <w:rPr>
                <w:b/>
                <w:sz w:val="28"/>
                <w:szCs w:val="28"/>
              </w:rPr>
              <w:t xml:space="preserve"> апреля</w:t>
            </w:r>
            <w:r w:rsidR="00F151B8" w:rsidRPr="00724043">
              <w:rPr>
                <w:b/>
                <w:sz w:val="28"/>
                <w:szCs w:val="28"/>
              </w:rPr>
              <w:t xml:space="preserve"> 2021</w:t>
            </w:r>
            <w:r w:rsidR="009242A0" w:rsidRPr="00724043">
              <w:rPr>
                <w:b/>
                <w:sz w:val="28"/>
                <w:szCs w:val="28"/>
              </w:rPr>
              <w:t xml:space="preserve"> года             </w:t>
            </w:r>
          </w:p>
        </w:tc>
        <w:tc>
          <w:tcPr>
            <w:tcW w:w="4252" w:type="dxa"/>
            <w:hideMark/>
          </w:tcPr>
          <w:p w:rsidR="009242A0" w:rsidRPr="00724043" w:rsidRDefault="00245376">
            <w:pPr>
              <w:jc w:val="right"/>
              <w:rPr>
                <w:b/>
                <w:sz w:val="28"/>
                <w:szCs w:val="28"/>
              </w:rPr>
            </w:pPr>
            <w:r w:rsidRPr="00724043">
              <w:rPr>
                <w:b/>
                <w:sz w:val="28"/>
                <w:szCs w:val="28"/>
              </w:rPr>
              <w:t>№</w:t>
            </w:r>
            <w:r w:rsidR="009453FF">
              <w:rPr>
                <w:b/>
                <w:sz w:val="28"/>
                <w:szCs w:val="28"/>
              </w:rPr>
              <w:t xml:space="preserve"> 22</w:t>
            </w:r>
            <w:r w:rsidR="009242A0" w:rsidRPr="00724043">
              <w:rPr>
                <w:b/>
                <w:sz w:val="28"/>
                <w:szCs w:val="28"/>
              </w:rPr>
              <w:t>-Р</w:t>
            </w:r>
          </w:p>
        </w:tc>
      </w:tr>
      <w:tr w:rsidR="009242A0" w:rsidRPr="00724043" w:rsidTr="003E2B18">
        <w:tc>
          <w:tcPr>
            <w:tcW w:w="5103" w:type="dxa"/>
          </w:tcPr>
          <w:p w:rsidR="00375B5B" w:rsidRPr="00724043" w:rsidRDefault="00375B5B" w:rsidP="001665F5">
            <w:pPr>
              <w:jc w:val="both"/>
              <w:rPr>
                <w:b/>
                <w:sz w:val="28"/>
                <w:szCs w:val="28"/>
              </w:rPr>
            </w:pPr>
          </w:p>
          <w:p w:rsidR="009242A0" w:rsidRPr="00724043" w:rsidRDefault="0026746D" w:rsidP="009453FF">
            <w:pPr>
              <w:jc w:val="both"/>
              <w:rPr>
                <w:b/>
                <w:sz w:val="28"/>
                <w:szCs w:val="28"/>
              </w:rPr>
            </w:pPr>
            <w:r w:rsidRPr="00724043">
              <w:rPr>
                <w:b/>
                <w:sz w:val="28"/>
                <w:szCs w:val="28"/>
              </w:rPr>
              <w:t xml:space="preserve">Об утверждении </w:t>
            </w:r>
            <w:r w:rsidR="005C004F" w:rsidRPr="00724043">
              <w:rPr>
                <w:b/>
                <w:sz w:val="28"/>
                <w:szCs w:val="28"/>
              </w:rPr>
              <w:t xml:space="preserve">Плана мероприятий по </w:t>
            </w:r>
            <w:r w:rsidR="009453FF">
              <w:rPr>
                <w:b/>
                <w:sz w:val="28"/>
                <w:szCs w:val="28"/>
              </w:rPr>
              <w:t>профилактике правонарушений на территории муниципального образования «Поселок Амдерма» Ненецкого автономного округа</w:t>
            </w:r>
            <w:r w:rsidR="003E2B18">
              <w:rPr>
                <w:b/>
                <w:sz w:val="28"/>
                <w:szCs w:val="28"/>
              </w:rPr>
              <w:t xml:space="preserve"> на 2021 год</w:t>
            </w:r>
          </w:p>
        </w:tc>
        <w:tc>
          <w:tcPr>
            <w:tcW w:w="4252" w:type="dxa"/>
          </w:tcPr>
          <w:p w:rsidR="009242A0" w:rsidRPr="00724043" w:rsidRDefault="009242A0">
            <w:pPr>
              <w:rPr>
                <w:b/>
                <w:sz w:val="28"/>
                <w:szCs w:val="28"/>
              </w:rPr>
            </w:pPr>
          </w:p>
        </w:tc>
      </w:tr>
    </w:tbl>
    <w:p w:rsidR="00853AF8" w:rsidRPr="00724043" w:rsidRDefault="00853AF8" w:rsidP="00BF5A77">
      <w:pPr>
        <w:ind w:firstLine="425"/>
        <w:jc w:val="both"/>
        <w:rPr>
          <w:sz w:val="28"/>
          <w:szCs w:val="28"/>
        </w:rPr>
      </w:pPr>
    </w:p>
    <w:p w:rsidR="005212A4" w:rsidRPr="00724043" w:rsidRDefault="009453FF" w:rsidP="005212A4">
      <w:pPr>
        <w:ind w:firstLine="567"/>
        <w:jc w:val="both"/>
        <w:rPr>
          <w:sz w:val="28"/>
          <w:szCs w:val="28"/>
        </w:rPr>
      </w:pPr>
      <w:r w:rsidRPr="009453FF">
        <w:rPr>
          <w:sz w:val="28"/>
          <w:szCs w:val="28"/>
        </w:rPr>
        <w:t>В соответствии с Положением о комиссии по профилактике правонарушений на территории муниципального образования «</w:t>
      </w:r>
      <w:r>
        <w:rPr>
          <w:sz w:val="28"/>
          <w:szCs w:val="28"/>
        </w:rPr>
        <w:t>Поселок Амдерма</w:t>
      </w:r>
      <w:r w:rsidRPr="009453FF">
        <w:rPr>
          <w:sz w:val="28"/>
          <w:szCs w:val="28"/>
        </w:rPr>
        <w:t>» Ненецкого автономного округа, утвержденной Постановлением Администрации</w:t>
      </w:r>
      <w:r>
        <w:rPr>
          <w:sz w:val="28"/>
          <w:szCs w:val="28"/>
        </w:rPr>
        <w:t xml:space="preserve"> МО «Поселок Амдерма» НАО от 26</w:t>
      </w:r>
      <w:r w:rsidRPr="009453FF">
        <w:rPr>
          <w:sz w:val="28"/>
          <w:szCs w:val="28"/>
        </w:rPr>
        <w:t>.</w:t>
      </w:r>
      <w:r>
        <w:rPr>
          <w:sz w:val="28"/>
          <w:szCs w:val="28"/>
        </w:rPr>
        <w:t>05.2017 № 56-П</w:t>
      </w:r>
      <w:r w:rsidR="005212A4" w:rsidRPr="00724043">
        <w:rPr>
          <w:sz w:val="28"/>
          <w:szCs w:val="28"/>
        </w:rPr>
        <w:t>,</w:t>
      </w:r>
    </w:p>
    <w:p w:rsidR="0026746D" w:rsidRDefault="0026746D" w:rsidP="0026746D">
      <w:pPr>
        <w:ind w:firstLine="567"/>
        <w:jc w:val="both"/>
        <w:rPr>
          <w:sz w:val="28"/>
          <w:szCs w:val="28"/>
        </w:rPr>
      </w:pPr>
    </w:p>
    <w:p w:rsidR="00623F17" w:rsidRPr="00724043" w:rsidRDefault="00623F17" w:rsidP="0026746D">
      <w:pPr>
        <w:ind w:firstLine="567"/>
        <w:jc w:val="both"/>
        <w:rPr>
          <w:sz w:val="28"/>
          <w:szCs w:val="28"/>
        </w:rPr>
      </w:pPr>
    </w:p>
    <w:p w:rsidR="00E27935" w:rsidRPr="00724043" w:rsidRDefault="0076585C" w:rsidP="00E27935">
      <w:pPr>
        <w:jc w:val="center"/>
        <w:outlineLvl w:val="0"/>
        <w:rPr>
          <w:b/>
          <w:sz w:val="28"/>
          <w:szCs w:val="28"/>
        </w:rPr>
      </w:pPr>
      <w:r w:rsidRPr="00724043">
        <w:rPr>
          <w:b/>
          <w:sz w:val="28"/>
          <w:szCs w:val="28"/>
        </w:rPr>
        <w:t>АДМИНИСТРАЦИЯ МО «</w:t>
      </w:r>
      <w:r w:rsidR="005212A4" w:rsidRPr="00724043">
        <w:rPr>
          <w:b/>
          <w:sz w:val="28"/>
          <w:szCs w:val="28"/>
        </w:rPr>
        <w:t>ПОСЕ</w:t>
      </w:r>
      <w:r w:rsidRPr="00724043">
        <w:rPr>
          <w:b/>
          <w:sz w:val="28"/>
          <w:szCs w:val="28"/>
        </w:rPr>
        <w:t xml:space="preserve">ЛОК </w:t>
      </w:r>
      <w:r w:rsidR="001E2BA2" w:rsidRPr="00724043">
        <w:rPr>
          <w:b/>
          <w:sz w:val="28"/>
          <w:szCs w:val="28"/>
        </w:rPr>
        <w:t xml:space="preserve">АМДЕРМА» </w:t>
      </w:r>
      <w:r w:rsidR="00E27935" w:rsidRPr="00724043">
        <w:rPr>
          <w:b/>
          <w:sz w:val="28"/>
          <w:szCs w:val="28"/>
        </w:rPr>
        <w:t>НАО</w:t>
      </w:r>
    </w:p>
    <w:p w:rsidR="00E27935" w:rsidRDefault="0076585C" w:rsidP="00E27935">
      <w:pPr>
        <w:jc w:val="center"/>
        <w:rPr>
          <w:b/>
          <w:sz w:val="28"/>
          <w:szCs w:val="28"/>
        </w:rPr>
      </w:pPr>
      <w:r w:rsidRPr="00724043">
        <w:rPr>
          <w:b/>
          <w:sz w:val="28"/>
          <w:szCs w:val="28"/>
        </w:rPr>
        <w:t xml:space="preserve">СЧИТАЕТ </w:t>
      </w:r>
      <w:r w:rsidR="00E27935" w:rsidRPr="00724043">
        <w:rPr>
          <w:b/>
          <w:sz w:val="28"/>
          <w:szCs w:val="28"/>
        </w:rPr>
        <w:t>НЕОБХОДИМЫМ:</w:t>
      </w:r>
    </w:p>
    <w:p w:rsidR="00DF7623" w:rsidRPr="00724043" w:rsidRDefault="00DF7623" w:rsidP="00E27935">
      <w:pPr>
        <w:jc w:val="center"/>
        <w:rPr>
          <w:b/>
          <w:sz w:val="28"/>
          <w:szCs w:val="28"/>
        </w:rPr>
      </w:pPr>
    </w:p>
    <w:p w:rsidR="00375B5B" w:rsidRPr="00724043" w:rsidRDefault="00375B5B" w:rsidP="00E27935">
      <w:pPr>
        <w:jc w:val="center"/>
        <w:rPr>
          <w:b/>
          <w:sz w:val="28"/>
          <w:szCs w:val="28"/>
        </w:rPr>
      </w:pPr>
    </w:p>
    <w:p w:rsidR="00573235" w:rsidRPr="00626EAD" w:rsidRDefault="00BC65DC" w:rsidP="00792098">
      <w:pPr>
        <w:numPr>
          <w:ilvl w:val="0"/>
          <w:numId w:val="18"/>
        </w:numPr>
        <w:tabs>
          <w:tab w:val="left" w:pos="567"/>
        </w:tabs>
        <w:ind w:left="0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</w:t>
      </w:r>
      <w:r w:rsidR="009453FF" w:rsidRPr="00626EAD">
        <w:rPr>
          <w:sz w:val="28"/>
          <w:szCs w:val="28"/>
        </w:rPr>
        <w:t>лан комиссии по профилактике правонарушений на территории муниципального образования «Поселок Амдерм</w:t>
      </w:r>
      <w:r>
        <w:rPr>
          <w:sz w:val="28"/>
          <w:szCs w:val="28"/>
        </w:rPr>
        <w:t>а» Ненецкого автономного округа на 2021год.</w:t>
      </w:r>
      <w:bookmarkStart w:id="0" w:name="_GoBack"/>
      <w:bookmarkEnd w:id="0"/>
    </w:p>
    <w:p w:rsidR="0026746D" w:rsidRPr="00626EAD" w:rsidRDefault="005212A4" w:rsidP="009453FF">
      <w:pPr>
        <w:numPr>
          <w:ilvl w:val="0"/>
          <w:numId w:val="18"/>
        </w:numPr>
        <w:tabs>
          <w:tab w:val="left" w:pos="567"/>
        </w:tabs>
        <w:ind w:left="0" w:firstLine="567"/>
        <w:contextualSpacing/>
        <w:jc w:val="both"/>
        <w:rPr>
          <w:sz w:val="28"/>
          <w:szCs w:val="28"/>
        </w:rPr>
      </w:pPr>
      <w:r w:rsidRPr="00626EAD">
        <w:rPr>
          <w:sz w:val="28"/>
          <w:szCs w:val="28"/>
        </w:rPr>
        <w:t xml:space="preserve">Настоящее распоряжение вступает в силу с момента его подписания. </w:t>
      </w:r>
    </w:p>
    <w:p w:rsidR="0026746D" w:rsidRPr="00724043" w:rsidRDefault="0026746D" w:rsidP="0026746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30B5" w:rsidRPr="00724043" w:rsidRDefault="00E27935" w:rsidP="00210E19">
      <w:pPr>
        <w:jc w:val="both"/>
        <w:rPr>
          <w:sz w:val="28"/>
          <w:szCs w:val="28"/>
        </w:rPr>
      </w:pPr>
      <w:r w:rsidRPr="00724043">
        <w:rPr>
          <w:b/>
          <w:sz w:val="28"/>
          <w:szCs w:val="28"/>
        </w:rPr>
        <w:t xml:space="preserve"> </w:t>
      </w:r>
    </w:p>
    <w:p w:rsidR="00E27935" w:rsidRPr="00724043" w:rsidRDefault="00E27935" w:rsidP="00E27935">
      <w:pPr>
        <w:jc w:val="both"/>
        <w:rPr>
          <w:sz w:val="28"/>
          <w:szCs w:val="28"/>
        </w:rPr>
      </w:pPr>
    </w:p>
    <w:p w:rsidR="00E27935" w:rsidRPr="00724043" w:rsidRDefault="00E27935" w:rsidP="00E27935">
      <w:pPr>
        <w:jc w:val="both"/>
        <w:rPr>
          <w:sz w:val="28"/>
          <w:szCs w:val="28"/>
        </w:rPr>
      </w:pPr>
    </w:p>
    <w:p w:rsidR="00E27935" w:rsidRPr="00724043" w:rsidRDefault="005212A4" w:rsidP="005212A4">
      <w:pPr>
        <w:tabs>
          <w:tab w:val="left" w:pos="6450"/>
        </w:tabs>
        <w:jc w:val="both"/>
        <w:rPr>
          <w:sz w:val="28"/>
          <w:szCs w:val="28"/>
        </w:rPr>
      </w:pPr>
      <w:r w:rsidRPr="00724043">
        <w:rPr>
          <w:sz w:val="28"/>
          <w:szCs w:val="28"/>
        </w:rPr>
        <w:tab/>
      </w:r>
    </w:p>
    <w:p w:rsidR="00E27935" w:rsidRPr="00724043" w:rsidRDefault="009E6EC8" w:rsidP="007379A4">
      <w:pPr>
        <w:rPr>
          <w:sz w:val="28"/>
          <w:szCs w:val="28"/>
        </w:rPr>
      </w:pPr>
      <w:r w:rsidRPr="00724043">
        <w:rPr>
          <w:sz w:val="28"/>
          <w:szCs w:val="28"/>
        </w:rPr>
        <w:t xml:space="preserve">Глава </w:t>
      </w:r>
      <w:r w:rsidR="00172A3E" w:rsidRPr="00724043">
        <w:rPr>
          <w:sz w:val="28"/>
          <w:szCs w:val="28"/>
        </w:rPr>
        <w:t>МО «Посе</w:t>
      </w:r>
      <w:r w:rsidR="0076585C" w:rsidRPr="00724043">
        <w:rPr>
          <w:sz w:val="28"/>
          <w:szCs w:val="28"/>
        </w:rPr>
        <w:t xml:space="preserve">лок Амдерма» </w:t>
      </w:r>
      <w:r w:rsidR="00E27935" w:rsidRPr="00724043">
        <w:rPr>
          <w:sz w:val="28"/>
          <w:szCs w:val="28"/>
        </w:rPr>
        <w:t xml:space="preserve">НАО                              </w:t>
      </w:r>
      <w:r w:rsidR="00B52D3E" w:rsidRPr="00724043">
        <w:rPr>
          <w:sz w:val="28"/>
          <w:szCs w:val="28"/>
        </w:rPr>
        <w:t xml:space="preserve">       </w:t>
      </w:r>
      <w:r w:rsidR="005212A4" w:rsidRPr="00724043">
        <w:rPr>
          <w:sz w:val="28"/>
          <w:szCs w:val="28"/>
        </w:rPr>
        <w:t xml:space="preserve">  </w:t>
      </w:r>
      <w:r w:rsidR="00763A19" w:rsidRPr="00724043">
        <w:rPr>
          <w:sz w:val="28"/>
          <w:szCs w:val="28"/>
        </w:rPr>
        <w:t xml:space="preserve">         М.В. Златова</w:t>
      </w:r>
    </w:p>
    <w:p w:rsidR="00DF7623" w:rsidRDefault="00DF7623" w:rsidP="005212A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C65DC" w:rsidRDefault="00BC65DC" w:rsidP="005212A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C65DC" w:rsidRDefault="00BC65DC" w:rsidP="005212A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C65DC" w:rsidRDefault="00BC65DC" w:rsidP="005212A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C65DC" w:rsidRDefault="00BC65DC" w:rsidP="005212A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212A4" w:rsidRPr="005212A4" w:rsidRDefault="00DF7623" w:rsidP="005212A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5212A4" w:rsidRPr="005212A4">
        <w:rPr>
          <w:sz w:val="24"/>
          <w:szCs w:val="24"/>
        </w:rPr>
        <w:t>твержден</w:t>
      </w:r>
    </w:p>
    <w:p w:rsidR="005212A4" w:rsidRPr="005212A4" w:rsidRDefault="005212A4" w:rsidP="005212A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212A4">
        <w:rPr>
          <w:sz w:val="24"/>
          <w:szCs w:val="24"/>
        </w:rPr>
        <w:t>распоряжением Администрации</w:t>
      </w:r>
    </w:p>
    <w:p w:rsidR="005212A4" w:rsidRPr="005212A4" w:rsidRDefault="005212A4" w:rsidP="005212A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212A4">
        <w:rPr>
          <w:sz w:val="24"/>
          <w:szCs w:val="24"/>
        </w:rPr>
        <w:t>МО «</w:t>
      </w:r>
      <w:r>
        <w:rPr>
          <w:sz w:val="24"/>
          <w:szCs w:val="24"/>
        </w:rPr>
        <w:t>Поселок Амдерма</w:t>
      </w:r>
      <w:r w:rsidRPr="005212A4">
        <w:rPr>
          <w:sz w:val="24"/>
          <w:szCs w:val="24"/>
        </w:rPr>
        <w:t>» НАО</w:t>
      </w:r>
    </w:p>
    <w:p w:rsidR="005212A4" w:rsidRPr="00933C94" w:rsidRDefault="005212A4" w:rsidP="004B53A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33C94">
        <w:rPr>
          <w:sz w:val="24"/>
          <w:szCs w:val="24"/>
        </w:rPr>
        <w:t xml:space="preserve">от </w:t>
      </w:r>
      <w:r w:rsidR="00626EAD">
        <w:rPr>
          <w:sz w:val="24"/>
          <w:szCs w:val="24"/>
        </w:rPr>
        <w:t>0</w:t>
      </w:r>
      <w:r w:rsidR="00E60B3A" w:rsidRPr="00933C94">
        <w:rPr>
          <w:sz w:val="24"/>
          <w:szCs w:val="24"/>
        </w:rPr>
        <w:t>5</w:t>
      </w:r>
      <w:r w:rsidRPr="00933C94">
        <w:rPr>
          <w:sz w:val="24"/>
          <w:szCs w:val="24"/>
        </w:rPr>
        <w:t>.</w:t>
      </w:r>
      <w:r w:rsidR="001665F5" w:rsidRPr="00933C94">
        <w:rPr>
          <w:sz w:val="24"/>
          <w:szCs w:val="24"/>
        </w:rPr>
        <w:t>04</w:t>
      </w:r>
      <w:r w:rsidRPr="00933C94">
        <w:rPr>
          <w:sz w:val="24"/>
          <w:szCs w:val="24"/>
        </w:rPr>
        <w:t xml:space="preserve">.2021 № </w:t>
      </w:r>
      <w:r w:rsidR="00626EAD">
        <w:rPr>
          <w:sz w:val="24"/>
          <w:szCs w:val="24"/>
        </w:rPr>
        <w:t>22</w:t>
      </w:r>
      <w:r w:rsidR="0044537A" w:rsidRPr="00933C94">
        <w:rPr>
          <w:sz w:val="24"/>
          <w:szCs w:val="24"/>
        </w:rPr>
        <w:t>-Р</w:t>
      </w:r>
    </w:p>
    <w:p w:rsidR="005212A4" w:rsidRDefault="005212A4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0B3A" w:rsidRDefault="00E60B3A" w:rsidP="00521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626EAD">
        <w:rPr>
          <w:rFonts w:ascii="Times New Roman" w:hAnsi="Times New Roman"/>
          <w:b/>
          <w:sz w:val="24"/>
          <w:szCs w:val="24"/>
        </w:rPr>
        <w:t>План</w:t>
      </w:r>
    </w:p>
    <w:p w:rsidR="00E60B3A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626EAD">
        <w:rPr>
          <w:rFonts w:ascii="Times New Roman" w:hAnsi="Times New Roman"/>
          <w:b/>
          <w:sz w:val="24"/>
          <w:szCs w:val="24"/>
        </w:rPr>
        <w:t xml:space="preserve"> мероприятий по профилактике правонарушений на территории муниципального образования «Поселок Амдерма» Ненецкого автономного округа</w:t>
      </w:r>
      <w:r w:rsidR="00DF7623">
        <w:rPr>
          <w:rFonts w:ascii="Times New Roman" w:hAnsi="Times New Roman"/>
          <w:b/>
          <w:sz w:val="24"/>
          <w:szCs w:val="24"/>
        </w:rPr>
        <w:t xml:space="preserve"> на 2021 год</w:t>
      </w: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44"/>
        <w:gridCol w:w="3935"/>
        <w:gridCol w:w="2524"/>
        <w:gridCol w:w="2533"/>
      </w:tblGrid>
      <w:tr w:rsidR="00626EAD" w:rsidRPr="00431BDB" w:rsidTr="005922E9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EAD" w:rsidRPr="00431BDB" w:rsidRDefault="00626EAD" w:rsidP="005922E9">
            <w:pPr>
              <w:spacing w:after="150"/>
              <w:rPr>
                <w:sz w:val="24"/>
                <w:szCs w:val="24"/>
              </w:rPr>
            </w:pPr>
            <w:r w:rsidRPr="00431BDB">
              <w:rPr>
                <w:b/>
                <w:bCs/>
                <w:sz w:val="24"/>
                <w:szCs w:val="24"/>
              </w:rPr>
              <w:t>N п/п</w:t>
            </w:r>
          </w:p>
        </w:tc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EAD" w:rsidRPr="00431BDB" w:rsidRDefault="00626EAD" w:rsidP="005922E9">
            <w:pPr>
              <w:spacing w:after="150"/>
              <w:rPr>
                <w:sz w:val="24"/>
                <w:szCs w:val="24"/>
              </w:rPr>
            </w:pPr>
            <w:r w:rsidRPr="00431BDB">
              <w:rPr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EAD" w:rsidRPr="00431BDB" w:rsidRDefault="00626EAD" w:rsidP="005922E9">
            <w:pPr>
              <w:spacing w:after="150"/>
              <w:rPr>
                <w:sz w:val="24"/>
                <w:szCs w:val="24"/>
              </w:rPr>
            </w:pPr>
            <w:r w:rsidRPr="00431BDB">
              <w:rPr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EAD" w:rsidRPr="00431BDB" w:rsidRDefault="00626EAD" w:rsidP="005922E9">
            <w:pPr>
              <w:spacing w:after="150"/>
              <w:rPr>
                <w:sz w:val="24"/>
                <w:szCs w:val="24"/>
              </w:rPr>
            </w:pPr>
            <w:r w:rsidRPr="00431BDB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626EAD" w:rsidRPr="00431BDB" w:rsidTr="005922E9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EAD" w:rsidRPr="00431BDB" w:rsidRDefault="00626EAD" w:rsidP="005922E9">
            <w:pPr>
              <w:spacing w:after="150"/>
              <w:rPr>
                <w:sz w:val="24"/>
                <w:szCs w:val="24"/>
              </w:rPr>
            </w:pPr>
            <w:r w:rsidRPr="00431BDB">
              <w:rPr>
                <w:sz w:val="24"/>
                <w:szCs w:val="24"/>
              </w:rPr>
              <w:t>1.</w:t>
            </w:r>
          </w:p>
        </w:tc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EAD" w:rsidRPr="00431BDB" w:rsidRDefault="00626EAD" w:rsidP="005922E9">
            <w:pPr>
              <w:spacing w:after="150"/>
              <w:rPr>
                <w:sz w:val="24"/>
                <w:szCs w:val="24"/>
              </w:rPr>
            </w:pPr>
            <w:r w:rsidRPr="00431BDB">
              <w:rPr>
                <w:sz w:val="24"/>
                <w:szCs w:val="24"/>
              </w:rPr>
              <w:t>Развитие взаимодействия и сотрудничества муниципальных, государственных и общественных организаций, действующих на территории МО «</w:t>
            </w:r>
            <w:r>
              <w:rPr>
                <w:sz w:val="24"/>
                <w:szCs w:val="24"/>
              </w:rPr>
              <w:t>Поселок Амдерма</w:t>
            </w:r>
            <w:r w:rsidRPr="00431BDB">
              <w:rPr>
                <w:sz w:val="24"/>
                <w:szCs w:val="24"/>
              </w:rPr>
              <w:t>» НАО в сфере профилактики правонарушений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EAD" w:rsidRPr="00431BDB" w:rsidRDefault="00626EAD" w:rsidP="005922E9">
            <w:pPr>
              <w:spacing w:after="150"/>
              <w:rPr>
                <w:sz w:val="24"/>
                <w:szCs w:val="24"/>
              </w:rPr>
            </w:pPr>
            <w:r w:rsidRPr="00431BDB">
              <w:rPr>
                <w:sz w:val="24"/>
                <w:szCs w:val="24"/>
              </w:rPr>
              <w:t>постоянно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EAD" w:rsidRPr="00431BDB" w:rsidRDefault="00626EAD" w:rsidP="005922E9">
            <w:pPr>
              <w:spacing w:after="150"/>
              <w:rPr>
                <w:sz w:val="24"/>
                <w:szCs w:val="24"/>
              </w:rPr>
            </w:pPr>
            <w:r w:rsidRPr="00431BDB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МО «Поселок Амдерма</w:t>
            </w:r>
            <w:r w:rsidRPr="00431BDB">
              <w:rPr>
                <w:sz w:val="24"/>
                <w:szCs w:val="24"/>
              </w:rPr>
              <w:t>» НАО,</w:t>
            </w:r>
          </w:p>
          <w:p w:rsidR="00626EAD" w:rsidRPr="00431BDB" w:rsidRDefault="00626EAD" w:rsidP="005922E9">
            <w:pPr>
              <w:spacing w:after="150"/>
              <w:rPr>
                <w:sz w:val="24"/>
                <w:szCs w:val="24"/>
              </w:rPr>
            </w:pPr>
            <w:r w:rsidRPr="00431BDB">
              <w:rPr>
                <w:sz w:val="24"/>
                <w:szCs w:val="24"/>
              </w:rPr>
              <w:t>Комиссия по профилактике</w:t>
            </w:r>
          </w:p>
        </w:tc>
      </w:tr>
      <w:tr w:rsidR="00626EAD" w:rsidRPr="00431BDB" w:rsidTr="005922E9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EAD" w:rsidRPr="00431BDB" w:rsidRDefault="00626EAD" w:rsidP="005922E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31BDB">
              <w:rPr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EAD" w:rsidRPr="00431BDB" w:rsidRDefault="00626EAD" w:rsidP="005922E9">
            <w:pPr>
              <w:spacing w:after="150"/>
              <w:rPr>
                <w:sz w:val="24"/>
                <w:szCs w:val="24"/>
              </w:rPr>
            </w:pPr>
            <w:r w:rsidRPr="00431BDB">
              <w:rPr>
                <w:sz w:val="24"/>
                <w:szCs w:val="24"/>
              </w:rPr>
              <w:t>Проведение для несовершеннолетних граждан и семей, находящихся в социально опасном положении профилактических бесед, встреч со специалистами по проблемам алкоголизма, наркомании и курении табака.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EAD" w:rsidRPr="00431BDB" w:rsidRDefault="00626EAD" w:rsidP="005922E9">
            <w:pPr>
              <w:spacing w:after="150"/>
              <w:rPr>
                <w:sz w:val="24"/>
                <w:szCs w:val="24"/>
              </w:rPr>
            </w:pPr>
            <w:r w:rsidRPr="00431BD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EAD" w:rsidRDefault="00626EAD" w:rsidP="005922E9">
            <w:pPr>
              <w:spacing w:after="150"/>
              <w:rPr>
                <w:sz w:val="24"/>
                <w:szCs w:val="24"/>
              </w:rPr>
            </w:pPr>
            <w:r w:rsidRPr="00F70743">
              <w:rPr>
                <w:sz w:val="24"/>
                <w:szCs w:val="24"/>
              </w:rPr>
              <w:t xml:space="preserve">(ГБОУ НАО «ОШ п. Амдерма») </w:t>
            </w:r>
          </w:p>
          <w:p w:rsidR="00626EAD" w:rsidRPr="00431BDB" w:rsidRDefault="00626EAD" w:rsidP="005922E9">
            <w:pPr>
              <w:spacing w:after="150"/>
              <w:rPr>
                <w:sz w:val="24"/>
                <w:szCs w:val="24"/>
              </w:rPr>
            </w:pPr>
            <w:r w:rsidRPr="00F70743">
              <w:rPr>
                <w:sz w:val="24"/>
                <w:szCs w:val="24"/>
              </w:rPr>
              <w:t>Детский сад пос. Амдерма</w:t>
            </w:r>
          </w:p>
        </w:tc>
      </w:tr>
      <w:tr w:rsidR="00626EAD" w:rsidRPr="00431BDB" w:rsidTr="005922E9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EAD" w:rsidRPr="00431BDB" w:rsidRDefault="00626EAD" w:rsidP="005922E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31BDB">
              <w:rPr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EAD" w:rsidRPr="00431BDB" w:rsidRDefault="00626EAD" w:rsidP="005922E9">
            <w:pPr>
              <w:spacing w:after="150"/>
              <w:rPr>
                <w:sz w:val="24"/>
                <w:szCs w:val="24"/>
              </w:rPr>
            </w:pPr>
            <w:r w:rsidRPr="00431BDB">
              <w:rPr>
                <w:sz w:val="24"/>
                <w:szCs w:val="24"/>
              </w:rPr>
              <w:t>Организация и проведение массовых физкультурно-оздоровительных мероприятий в целях популяризации среди школьников, молодежи и населения муниципального образования здорового образа жизни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EAD" w:rsidRPr="00431BDB" w:rsidRDefault="00626EAD" w:rsidP="005922E9">
            <w:pPr>
              <w:spacing w:after="150"/>
              <w:rPr>
                <w:sz w:val="24"/>
                <w:szCs w:val="24"/>
              </w:rPr>
            </w:pPr>
            <w:r w:rsidRPr="00431BDB">
              <w:rPr>
                <w:sz w:val="24"/>
                <w:szCs w:val="24"/>
              </w:rPr>
              <w:t>в течение года по плану учреждений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EAD" w:rsidRPr="000A2270" w:rsidRDefault="00626EAD" w:rsidP="005922E9">
            <w:pPr>
              <w:rPr>
                <w:sz w:val="24"/>
                <w:szCs w:val="24"/>
              </w:rPr>
            </w:pPr>
          </w:p>
          <w:p w:rsidR="00626EAD" w:rsidRPr="000A2270" w:rsidRDefault="00626EAD" w:rsidP="005922E9">
            <w:pPr>
              <w:rPr>
                <w:sz w:val="24"/>
                <w:szCs w:val="24"/>
              </w:rPr>
            </w:pPr>
            <w:r w:rsidRPr="000A2270">
              <w:rPr>
                <w:sz w:val="24"/>
                <w:szCs w:val="24"/>
              </w:rPr>
              <w:t xml:space="preserve">(ГБУК НАО </w:t>
            </w:r>
          </w:p>
          <w:p w:rsidR="00626EAD" w:rsidRPr="000A2270" w:rsidRDefault="00626EAD" w:rsidP="005922E9">
            <w:pPr>
              <w:spacing w:after="150"/>
              <w:rPr>
                <w:sz w:val="24"/>
                <w:szCs w:val="24"/>
              </w:rPr>
            </w:pPr>
            <w:r w:rsidRPr="000A2270">
              <w:rPr>
                <w:sz w:val="24"/>
                <w:szCs w:val="24"/>
              </w:rPr>
              <w:t>«ДК поселка Амдерма»)</w:t>
            </w:r>
          </w:p>
          <w:p w:rsidR="00626EAD" w:rsidRPr="000A2270" w:rsidRDefault="00626EAD" w:rsidP="005922E9">
            <w:pPr>
              <w:spacing w:after="150"/>
              <w:rPr>
                <w:sz w:val="24"/>
                <w:szCs w:val="24"/>
              </w:rPr>
            </w:pPr>
            <w:r w:rsidRPr="000A2270">
              <w:rPr>
                <w:sz w:val="24"/>
                <w:szCs w:val="24"/>
              </w:rPr>
              <w:t xml:space="preserve">(ГБОУ НАО «ОШ п. Амдерма») </w:t>
            </w:r>
          </w:p>
        </w:tc>
      </w:tr>
      <w:tr w:rsidR="00626EAD" w:rsidRPr="00431BDB" w:rsidTr="005922E9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EAD" w:rsidRPr="00431BDB" w:rsidRDefault="00626EAD" w:rsidP="005922E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31BDB">
              <w:rPr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EAD" w:rsidRPr="00431BDB" w:rsidRDefault="00626EAD" w:rsidP="005922E9">
            <w:pPr>
              <w:spacing w:after="150"/>
              <w:rPr>
                <w:sz w:val="24"/>
                <w:szCs w:val="24"/>
              </w:rPr>
            </w:pPr>
            <w:r w:rsidRPr="00431BDB">
              <w:rPr>
                <w:sz w:val="24"/>
                <w:szCs w:val="24"/>
              </w:rPr>
              <w:t>Проведение воспитательных мероприятий с учащимися и их родителями по профилактике асоциального поведения несовершеннолетних детей (часы общения, тренинги, беседы, лекции)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EAD" w:rsidRPr="00431BDB" w:rsidRDefault="00626EAD" w:rsidP="005922E9">
            <w:pPr>
              <w:spacing w:after="150"/>
              <w:rPr>
                <w:sz w:val="24"/>
                <w:szCs w:val="24"/>
              </w:rPr>
            </w:pPr>
            <w:r w:rsidRPr="00431BD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EAD" w:rsidRPr="00431BDB" w:rsidRDefault="00626EAD" w:rsidP="005922E9">
            <w:pPr>
              <w:spacing w:after="150"/>
              <w:rPr>
                <w:sz w:val="24"/>
                <w:szCs w:val="24"/>
              </w:rPr>
            </w:pPr>
            <w:r w:rsidRPr="00901495">
              <w:rPr>
                <w:sz w:val="24"/>
                <w:szCs w:val="24"/>
              </w:rPr>
              <w:t>(ГБОУ НАО «ОШ п. Амдерма»)</w:t>
            </w:r>
          </w:p>
        </w:tc>
      </w:tr>
      <w:tr w:rsidR="00626EAD" w:rsidRPr="00431BDB" w:rsidTr="005922E9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EAD" w:rsidRPr="00431BDB" w:rsidRDefault="00626EAD" w:rsidP="005922E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431BDB">
              <w:rPr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EAD" w:rsidRPr="00431BDB" w:rsidRDefault="00626EAD" w:rsidP="005922E9">
            <w:pPr>
              <w:spacing w:after="150"/>
              <w:rPr>
                <w:sz w:val="24"/>
                <w:szCs w:val="24"/>
              </w:rPr>
            </w:pPr>
            <w:r w:rsidRPr="00431BDB">
              <w:rPr>
                <w:sz w:val="24"/>
                <w:szCs w:val="24"/>
              </w:rPr>
              <w:t>Организация индивидуальной работы по профилактики наркомании, алкоголизма и курения табака с подростками и семьями, состоящими на учете в КДН ЗР и внутреннем контроле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EAD" w:rsidRPr="00431BDB" w:rsidRDefault="00626EAD" w:rsidP="005922E9">
            <w:pPr>
              <w:spacing w:after="150"/>
              <w:rPr>
                <w:sz w:val="24"/>
                <w:szCs w:val="24"/>
              </w:rPr>
            </w:pPr>
            <w:r w:rsidRPr="00431BD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EAD" w:rsidRDefault="00626EAD" w:rsidP="005922E9">
            <w:pPr>
              <w:spacing w:after="150"/>
              <w:rPr>
                <w:sz w:val="24"/>
                <w:szCs w:val="24"/>
              </w:rPr>
            </w:pPr>
            <w:r w:rsidRPr="00901495">
              <w:rPr>
                <w:sz w:val="24"/>
                <w:szCs w:val="24"/>
              </w:rPr>
              <w:t xml:space="preserve">(ГБОУ НАО «ОШ п. Амдерма») </w:t>
            </w:r>
          </w:p>
          <w:p w:rsidR="00626EAD" w:rsidRPr="00431BDB" w:rsidRDefault="00626EAD" w:rsidP="005922E9">
            <w:pPr>
              <w:spacing w:after="150"/>
              <w:rPr>
                <w:sz w:val="24"/>
                <w:szCs w:val="24"/>
              </w:rPr>
            </w:pPr>
            <w:r w:rsidRPr="00431BDB">
              <w:rPr>
                <w:sz w:val="24"/>
                <w:szCs w:val="24"/>
              </w:rPr>
              <w:t>Комиссия по профилактике, совместно с Участковым уполномоченным полиции УМВД России по НАО</w:t>
            </w:r>
          </w:p>
        </w:tc>
      </w:tr>
      <w:tr w:rsidR="00626EAD" w:rsidRPr="00431BDB" w:rsidTr="005922E9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EAD" w:rsidRPr="00431BDB" w:rsidRDefault="00626EAD" w:rsidP="005922E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31BDB">
              <w:rPr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EAD" w:rsidRPr="00431BDB" w:rsidRDefault="00626EAD" w:rsidP="005922E9">
            <w:pPr>
              <w:spacing w:after="150"/>
              <w:rPr>
                <w:sz w:val="24"/>
                <w:szCs w:val="24"/>
              </w:rPr>
            </w:pPr>
            <w:r w:rsidRPr="00431BDB">
              <w:rPr>
                <w:sz w:val="24"/>
                <w:szCs w:val="24"/>
              </w:rPr>
              <w:t>Оказание содействия в организации летней занятости (временное трудоустройство)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EAD" w:rsidRPr="00431BDB" w:rsidRDefault="00626EAD" w:rsidP="005922E9">
            <w:pPr>
              <w:spacing w:after="150"/>
              <w:rPr>
                <w:sz w:val="24"/>
                <w:szCs w:val="24"/>
              </w:rPr>
            </w:pPr>
            <w:r w:rsidRPr="00431BDB">
              <w:rPr>
                <w:sz w:val="24"/>
                <w:szCs w:val="24"/>
              </w:rPr>
              <w:t>Июнь- август 2021 г.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6EAD" w:rsidRPr="00431BDB" w:rsidRDefault="00626EAD" w:rsidP="005922E9">
            <w:pPr>
              <w:spacing w:after="150"/>
              <w:rPr>
                <w:sz w:val="24"/>
                <w:szCs w:val="24"/>
              </w:rPr>
            </w:pPr>
            <w:r w:rsidRPr="00431BDB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МО «Поселок Амдерма</w:t>
            </w:r>
            <w:r w:rsidR="000A2270">
              <w:rPr>
                <w:sz w:val="24"/>
                <w:szCs w:val="24"/>
              </w:rPr>
              <w:t>» НАО</w:t>
            </w:r>
          </w:p>
          <w:p w:rsidR="00626EAD" w:rsidRPr="00431BDB" w:rsidRDefault="00626EAD" w:rsidP="005922E9">
            <w:pPr>
              <w:spacing w:after="150"/>
              <w:rPr>
                <w:sz w:val="24"/>
                <w:szCs w:val="24"/>
              </w:rPr>
            </w:pPr>
          </w:p>
        </w:tc>
      </w:tr>
    </w:tbl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26EAD" w:rsidRDefault="00626EAD" w:rsidP="00E60B3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E60B3A" w:rsidRPr="00B7487E" w:rsidRDefault="00E60B3A" w:rsidP="00E60B3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E60B3A" w:rsidRPr="00B7487E" w:rsidSect="006868BE">
      <w:pgSz w:w="11907" w:h="16840"/>
      <w:pgMar w:top="851" w:right="851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41D"/>
    <w:multiLevelType w:val="hybridMultilevel"/>
    <w:tmpl w:val="0B66A780"/>
    <w:lvl w:ilvl="0" w:tplc="49FC95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B731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7A1611A"/>
    <w:multiLevelType w:val="multilevel"/>
    <w:tmpl w:val="BEE618B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3" w15:restartNumberingAfterBreak="0">
    <w:nsid w:val="0B881F50"/>
    <w:multiLevelType w:val="hybridMultilevel"/>
    <w:tmpl w:val="F37A5158"/>
    <w:lvl w:ilvl="0" w:tplc="27683D8E">
      <w:start w:val="1"/>
      <w:numFmt w:val="bullet"/>
      <w:lvlText w:val=""/>
      <w:lvlJc w:val="left"/>
      <w:pPr>
        <w:tabs>
          <w:tab w:val="num" w:pos="937"/>
        </w:tabs>
        <w:ind w:left="4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0BD23BE4"/>
    <w:multiLevelType w:val="hybridMultilevel"/>
    <w:tmpl w:val="D37C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02C9D"/>
    <w:multiLevelType w:val="hybridMultilevel"/>
    <w:tmpl w:val="6F62944E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DAC31D1"/>
    <w:multiLevelType w:val="hybridMultilevel"/>
    <w:tmpl w:val="AF4A35EC"/>
    <w:lvl w:ilvl="0" w:tplc="49FC95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6B6504"/>
    <w:multiLevelType w:val="hybridMultilevel"/>
    <w:tmpl w:val="BA04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96B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FB472AF"/>
    <w:multiLevelType w:val="hybridMultilevel"/>
    <w:tmpl w:val="B002B8AC"/>
    <w:lvl w:ilvl="0" w:tplc="3C5266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1253491"/>
    <w:multiLevelType w:val="hybridMultilevel"/>
    <w:tmpl w:val="ADC25940"/>
    <w:lvl w:ilvl="0" w:tplc="20FCD5FE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1" w15:restartNumberingAfterBreak="0">
    <w:nsid w:val="23D975B6"/>
    <w:multiLevelType w:val="multilevel"/>
    <w:tmpl w:val="12C45C2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2" w15:restartNumberingAfterBreak="0">
    <w:nsid w:val="2B5222DD"/>
    <w:multiLevelType w:val="hybridMultilevel"/>
    <w:tmpl w:val="3D1012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0365338"/>
    <w:multiLevelType w:val="hybridMultilevel"/>
    <w:tmpl w:val="7A62972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00E215F"/>
    <w:multiLevelType w:val="hybridMultilevel"/>
    <w:tmpl w:val="1EE21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6028B"/>
    <w:multiLevelType w:val="hybridMultilevel"/>
    <w:tmpl w:val="B7DE3948"/>
    <w:lvl w:ilvl="0" w:tplc="49FC95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FD55B2"/>
    <w:multiLevelType w:val="hybridMultilevel"/>
    <w:tmpl w:val="C5C4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A7314"/>
    <w:multiLevelType w:val="hybridMultilevel"/>
    <w:tmpl w:val="18A02B46"/>
    <w:lvl w:ilvl="0" w:tplc="FBDCE3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7442206"/>
    <w:multiLevelType w:val="hybridMultilevel"/>
    <w:tmpl w:val="9AE2581A"/>
    <w:lvl w:ilvl="0" w:tplc="6BB8C93C">
      <w:start w:val="1"/>
      <w:numFmt w:val="decimal"/>
      <w:lvlText w:val="%1."/>
      <w:lvlJc w:val="left"/>
      <w:pPr>
        <w:tabs>
          <w:tab w:val="num" w:pos="1483"/>
        </w:tabs>
        <w:ind w:left="1483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9" w15:restartNumberingAfterBreak="0">
    <w:nsid w:val="57F234CE"/>
    <w:multiLevelType w:val="hybridMultilevel"/>
    <w:tmpl w:val="6ED412D8"/>
    <w:lvl w:ilvl="0" w:tplc="C7B04D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B640719"/>
    <w:multiLevelType w:val="hybridMultilevel"/>
    <w:tmpl w:val="3D8EF91A"/>
    <w:lvl w:ilvl="0" w:tplc="DDE41A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1" w15:restartNumberingAfterBreak="0">
    <w:nsid w:val="7DE16D1F"/>
    <w:multiLevelType w:val="hybridMultilevel"/>
    <w:tmpl w:val="FBD82CC2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20"/>
  </w:num>
  <w:num w:numId="5">
    <w:abstractNumId w:val="15"/>
  </w:num>
  <w:num w:numId="6">
    <w:abstractNumId w:val="6"/>
  </w:num>
  <w:num w:numId="7">
    <w:abstractNumId w:val="0"/>
  </w:num>
  <w:num w:numId="8">
    <w:abstractNumId w:val="3"/>
  </w:num>
  <w:num w:numId="9">
    <w:abstractNumId w:val="17"/>
  </w:num>
  <w:num w:numId="10">
    <w:abstractNumId w:val="12"/>
  </w:num>
  <w:num w:numId="11">
    <w:abstractNumId w:val="4"/>
  </w:num>
  <w:num w:numId="12">
    <w:abstractNumId w:val="7"/>
  </w:num>
  <w:num w:numId="13">
    <w:abstractNumId w:val="16"/>
  </w:num>
  <w:num w:numId="14">
    <w:abstractNumId w:val="10"/>
  </w:num>
  <w:num w:numId="15">
    <w:abstractNumId w:val="14"/>
  </w:num>
  <w:num w:numId="16">
    <w:abstractNumId w:val="2"/>
  </w:num>
  <w:num w:numId="17">
    <w:abstractNumId w:val="11"/>
  </w:num>
  <w:num w:numId="18">
    <w:abstractNumId w:val="9"/>
  </w:num>
  <w:num w:numId="19">
    <w:abstractNumId w:val="13"/>
  </w:num>
  <w:num w:numId="20">
    <w:abstractNumId w:val="5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22"/>
    <w:rsid w:val="00005964"/>
    <w:rsid w:val="000105A1"/>
    <w:rsid w:val="00013374"/>
    <w:rsid w:val="000233D3"/>
    <w:rsid w:val="00047BB5"/>
    <w:rsid w:val="00050E79"/>
    <w:rsid w:val="00093ACC"/>
    <w:rsid w:val="00096930"/>
    <w:rsid w:val="000A2270"/>
    <w:rsid w:val="000A3429"/>
    <w:rsid w:val="000B1F09"/>
    <w:rsid w:val="000C5CA5"/>
    <w:rsid w:val="000D3E22"/>
    <w:rsid w:val="000D45DE"/>
    <w:rsid w:val="000E087D"/>
    <w:rsid w:val="00111B67"/>
    <w:rsid w:val="00112731"/>
    <w:rsid w:val="001259F4"/>
    <w:rsid w:val="00136193"/>
    <w:rsid w:val="0014060C"/>
    <w:rsid w:val="00150922"/>
    <w:rsid w:val="001665F5"/>
    <w:rsid w:val="00166F6B"/>
    <w:rsid w:val="00172A3E"/>
    <w:rsid w:val="00186F20"/>
    <w:rsid w:val="001A7099"/>
    <w:rsid w:val="001D425A"/>
    <w:rsid w:val="001E2BA2"/>
    <w:rsid w:val="00202C6E"/>
    <w:rsid w:val="00210E19"/>
    <w:rsid w:val="002230B5"/>
    <w:rsid w:val="00226FDA"/>
    <w:rsid w:val="00245376"/>
    <w:rsid w:val="00245871"/>
    <w:rsid w:val="002461B7"/>
    <w:rsid w:val="00254F9D"/>
    <w:rsid w:val="00256C95"/>
    <w:rsid w:val="0026746D"/>
    <w:rsid w:val="002766C8"/>
    <w:rsid w:val="002822DF"/>
    <w:rsid w:val="00295DCD"/>
    <w:rsid w:val="002A278C"/>
    <w:rsid w:val="002B38F9"/>
    <w:rsid w:val="002B4910"/>
    <w:rsid w:val="002B58FD"/>
    <w:rsid w:val="002C06FE"/>
    <w:rsid w:val="002F0654"/>
    <w:rsid w:val="00307198"/>
    <w:rsid w:val="00320512"/>
    <w:rsid w:val="003256E8"/>
    <w:rsid w:val="00342F9D"/>
    <w:rsid w:val="00375B5B"/>
    <w:rsid w:val="003955B2"/>
    <w:rsid w:val="003A75A7"/>
    <w:rsid w:val="003B0C7B"/>
    <w:rsid w:val="003E2B18"/>
    <w:rsid w:val="003E6447"/>
    <w:rsid w:val="004214F3"/>
    <w:rsid w:val="0044537A"/>
    <w:rsid w:val="004A3D47"/>
    <w:rsid w:val="004B53A6"/>
    <w:rsid w:val="004B7F37"/>
    <w:rsid w:val="005212A4"/>
    <w:rsid w:val="005447F5"/>
    <w:rsid w:val="00565B0B"/>
    <w:rsid w:val="00573235"/>
    <w:rsid w:val="00576F45"/>
    <w:rsid w:val="00591AB6"/>
    <w:rsid w:val="005A1F01"/>
    <w:rsid w:val="005B553D"/>
    <w:rsid w:val="005B5B96"/>
    <w:rsid w:val="005C004F"/>
    <w:rsid w:val="005D5DE4"/>
    <w:rsid w:val="005E4BF4"/>
    <w:rsid w:val="00605905"/>
    <w:rsid w:val="0061437D"/>
    <w:rsid w:val="00623F17"/>
    <w:rsid w:val="00626EAD"/>
    <w:rsid w:val="00632DF5"/>
    <w:rsid w:val="00635DCA"/>
    <w:rsid w:val="00654C72"/>
    <w:rsid w:val="00670959"/>
    <w:rsid w:val="0068689F"/>
    <w:rsid w:val="006868BE"/>
    <w:rsid w:val="006C2D3B"/>
    <w:rsid w:val="006C5BEB"/>
    <w:rsid w:val="006D5688"/>
    <w:rsid w:val="006E60E8"/>
    <w:rsid w:val="00704C49"/>
    <w:rsid w:val="00705656"/>
    <w:rsid w:val="00711E02"/>
    <w:rsid w:val="00714807"/>
    <w:rsid w:val="00717D8D"/>
    <w:rsid w:val="00724043"/>
    <w:rsid w:val="0072540F"/>
    <w:rsid w:val="00726B66"/>
    <w:rsid w:val="007379A4"/>
    <w:rsid w:val="00763A19"/>
    <w:rsid w:val="007657BF"/>
    <w:rsid w:val="0076585C"/>
    <w:rsid w:val="00765F53"/>
    <w:rsid w:val="00766774"/>
    <w:rsid w:val="00773C44"/>
    <w:rsid w:val="007836D7"/>
    <w:rsid w:val="00785101"/>
    <w:rsid w:val="007B0393"/>
    <w:rsid w:val="007C3DDA"/>
    <w:rsid w:val="007C6973"/>
    <w:rsid w:val="007F37C2"/>
    <w:rsid w:val="008162D7"/>
    <w:rsid w:val="00836CE6"/>
    <w:rsid w:val="00837EC0"/>
    <w:rsid w:val="008461D7"/>
    <w:rsid w:val="00853AF8"/>
    <w:rsid w:val="00861842"/>
    <w:rsid w:val="00863CB3"/>
    <w:rsid w:val="008650C3"/>
    <w:rsid w:val="008717AD"/>
    <w:rsid w:val="00881C55"/>
    <w:rsid w:val="00890300"/>
    <w:rsid w:val="008B02DA"/>
    <w:rsid w:val="008C700E"/>
    <w:rsid w:val="009242A0"/>
    <w:rsid w:val="009251C9"/>
    <w:rsid w:val="00927B3F"/>
    <w:rsid w:val="00933C94"/>
    <w:rsid w:val="009453FF"/>
    <w:rsid w:val="00947E7E"/>
    <w:rsid w:val="00955C1A"/>
    <w:rsid w:val="00970E20"/>
    <w:rsid w:val="009A2629"/>
    <w:rsid w:val="009D0A20"/>
    <w:rsid w:val="009D63AC"/>
    <w:rsid w:val="009E13AE"/>
    <w:rsid w:val="009E6EC8"/>
    <w:rsid w:val="009F683A"/>
    <w:rsid w:val="00A101B3"/>
    <w:rsid w:val="00A13F89"/>
    <w:rsid w:val="00A6471E"/>
    <w:rsid w:val="00A94E14"/>
    <w:rsid w:val="00AF061A"/>
    <w:rsid w:val="00AF4043"/>
    <w:rsid w:val="00B050D5"/>
    <w:rsid w:val="00B155B5"/>
    <w:rsid w:val="00B208D9"/>
    <w:rsid w:val="00B31CE9"/>
    <w:rsid w:val="00B43052"/>
    <w:rsid w:val="00B52D3E"/>
    <w:rsid w:val="00B60E86"/>
    <w:rsid w:val="00B9484A"/>
    <w:rsid w:val="00BA2171"/>
    <w:rsid w:val="00BB691F"/>
    <w:rsid w:val="00BC65DC"/>
    <w:rsid w:val="00BD35B5"/>
    <w:rsid w:val="00BF5A77"/>
    <w:rsid w:val="00C03FB1"/>
    <w:rsid w:val="00C311F9"/>
    <w:rsid w:val="00C41D45"/>
    <w:rsid w:val="00C44C3C"/>
    <w:rsid w:val="00C775F9"/>
    <w:rsid w:val="00C8372D"/>
    <w:rsid w:val="00CC077A"/>
    <w:rsid w:val="00CD5CA2"/>
    <w:rsid w:val="00D01FE4"/>
    <w:rsid w:val="00D2779E"/>
    <w:rsid w:val="00D4260A"/>
    <w:rsid w:val="00D43B62"/>
    <w:rsid w:val="00DE463D"/>
    <w:rsid w:val="00DE640A"/>
    <w:rsid w:val="00DF7623"/>
    <w:rsid w:val="00E04761"/>
    <w:rsid w:val="00E2060A"/>
    <w:rsid w:val="00E27935"/>
    <w:rsid w:val="00E56131"/>
    <w:rsid w:val="00E5681E"/>
    <w:rsid w:val="00E60B3A"/>
    <w:rsid w:val="00E83F41"/>
    <w:rsid w:val="00E842DF"/>
    <w:rsid w:val="00EA6E41"/>
    <w:rsid w:val="00ED0A7D"/>
    <w:rsid w:val="00EE3617"/>
    <w:rsid w:val="00F02FCB"/>
    <w:rsid w:val="00F151B8"/>
    <w:rsid w:val="00F33A96"/>
    <w:rsid w:val="00F460E6"/>
    <w:rsid w:val="00F526E0"/>
    <w:rsid w:val="00F76563"/>
    <w:rsid w:val="00F9090A"/>
    <w:rsid w:val="00F97BCE"/>
    <w:rsid w:val="00FC03FF"/>
    <w:rsid w:val="00FC272E"/>
    <w:rsid w:val="00F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DA05AD-340C-4036-8F6C-1181CCA4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37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43B6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D43B62"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836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836D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6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66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66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B665B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ody Text Indent"/>
    <w:basedOn w:val="a"/>
    <w:link w:val="a4"/>
    <w:uiPriority w:val="99"/>
    <w:rsid w:val="00D43B62"/>
    <w:pPr>
      <w:ind w:left="142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B665B"/>
    <w:rPr>
      <w:sz w:val="20"/>
      <w:szCs w:val="20"/>
    </w:rPr>
  </w:style>
  <w:style w:type="paragraph" w:styleId="a5">
    <w:name w:val="caption"/>
    <w:basedOn w:val="a"/>
    <w:next w:val="a"/>
    <w:uiPriority w:val="99"/>
    <w:qFormat/>
    <w:rsid w:val="00D43B62"/>
    <w:pPr>
      <w:spacing w:before="240" w:after="120"/>
      <w:jc w:val="center"/>
    </w:pPr>
    <w:rPr>
      <w:sz w:val="28"/>
    </w:rPr>
  </w:style>
  <w:style w:type="paragraph" w:styleId="a6">
    <w:name w:val="Title"/>
    <w:basedOn w:val="a"/>
    <w:link w:val="a7"/>
    <w:uiPriority w:val="99"/>
    <w:qFormat/>
    <w:rsid w:val="00D43B62"/>
    <w:pPr>
      <w:jc w:val="center"/>
    </w:pPr>
    <w:rPr>
      <w:b/>
      <w:sz w:val="32"/>
    </w:rPr>
  </w:style>
  <w:style w:type="character" w:customStyle="1" w:styleId="a7">
    <w:name w:val="Название Знак"/>
    <w:basedOn w:val="a0"/>
    <w:link w:val="a6"/>
    <w:uiPriority w:val="10"/>
    <w:rsid w:val="004B66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rsid w:val="007254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65B"/>
    <w:rPr>
      <w:sz w:val="0"/>
      <w:szCs w:val="0"/>
    </w:rPr>
  </w:style>
  <w:style w:type="paragraph" w:styleId="aa">
    <w:name w:val="List Paragraph"/>
    <w:basedOn w:val="a"/>
    <w:uiPriority w:val="99"/>
    <w:qFormat/>
    <w:rsid w:val="00654C72"/>
    <w:pPr>
      <w:ind w:left="720"/>
      <w:contextualSpacing/>
    </w:pPr>
  </w:style>
  <w:style w:type="paragraph" w:styleId="ab">
    <w:name w:val="Body Text"/>
    <w:basedOn w:val="a"/>
    <w:link w:val="ac"/>
    <w:rsid w:val="00927B3F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927B3F"/>
    <w:rPr>
      <w:sz w:val="24"/>
      <w:szCs w:val="24"/>
    </w:rPr>
  </w:style>
  <w:style w:type="table" w:styleId="ad">
    <w:name w:val="Table Grid"/>
    <w:basedOn w:val="a1"/>
    <w:rsid w:val="002674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60B3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e">
    <w:name w:val="No Spacing"/>
    <w:uiPriority w:val="1"/>
    <w:qFormat/>
    <w:rsid w:val="00E60B3A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8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1pst_adm-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1pst_adm-.dot</Template>
  <TotalTime>773</TotalTime>
  <Pages>4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НАО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Новый #2</dc:creator>
  <cp:keywords/>
  <dc:description/>
  <cp:lastModifiedBy>Златова</cp:lastModifiedBy>
  <cp:revision>122</cp:revision>
  <cp:lastPrinted>2021-05-17T14:25:00Z</cp:lastPrinted>
  <dcterms:created xsi:type="dcterms:W3CDTF">2017-02-20T11:46:00Z</dcterms:created>
  <dcterms:modified xsi:type="dcterms:W3CDTF">2021-05-17T14:27:00Z</dcterms:modified>
</cp:coreProperties>
</file>