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A" w:rsidRDefault="00222C4A" w:rsidP="00883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allowoverlap="f">
            <v:imagedata r:id="rId7" o:title=""/>
          </v:shape>
        </w:pict>
      </w:r>
    </w:p>
    <w:p w:rsidR="00222C4A" w:rsidRPr="00996FE9" w:rsidRDefault="00222C4A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2C4A" w:rsidRPr="00996FE9" w:rsidRDefault="00222C4A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АМДЕРМА» </w:t>
      </w:r>
    </w:p>
    <w:p w:rsidR="00222C4A" w:rsidRPr="00996FE9" w:rsidRDefault="00222C4A" w:rsidP="00FC2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FE9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222C4A" w:rsidRPr="004A7769" w:rsidRDefault="00222C4A" w:rsidP="00082B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2C4A" w:rsidRPr="004A7769" w:rsidRDefault="00222C4A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17-е заседание 28</w:t>
      </w:r>
      <w:r w:rsidRPr="004A7769">
        <w:rPr>
          <w:rFonts w:ascii="Times New Roman" w:hAnsi="Times New Roman" w:cs="Times New Roman"/>
          <w:sz w:val="24"/>
          <w:szCs w:val="24"/>
        </w:rPr>
        <w:t>-го созыва</w:t>
      </w:r>
    </w:p>
    <w:p w:rsidR="00222C4A" w:rsidRPr="004A7769" w:rsidRDefault="00222C4A" w:rsidP="00082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2C4A" w:rsidRDefault="00222C4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A7769">
        <w:rPr>
          <w:rFonts w:ascii="Times New Roman" w:hAnsi="Times New Roman" w:cs="Times New Roman"/>
          <w:caps/>
          <w:sz w:val="24"/>
          <w:szCs w:val="24"/>
        </w:rPr>
        <w:t>решение</w:t>
      </w:r>
      <w:r>
        <w:rPr>
          <w:rFonts w:ascii="Times New Roman" w:hAnsi="Times New Roman" w:cs="Times New Roman"/>
          <w:caps/>
          <w:sz w:val="24"/>
          <w:szCs w:val="24"/>
        </w:rPr>
        <w:t xml:space="preserve"> № 6</w:t>
      </w:r>
    </w:p>
    <w:p w:rsidR="00222C4A" w:rsidRPr="004A7769" w:rsidRDefault="00222C4A" w:rsidP="00082BBB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22C4A" w:rsidRDefault="00222C4A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7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19.05</w:t>
      </w:r>
      <w:r w:rsidRPr="004A776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A7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22C4A" w:rsidRPr="00C07825" w:rsidRDefault="00222C4A" w:rsidP="00C07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2C4A" w:rsidRDefault="00222C4A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75E">
        <w:rPr>
          <w:rFonts w:ascii="Times New Roman" w:hAnsi="Times New Roman" w:cs="Times New Roman"/>
          <w:b/>
          <w:sz w:val="28"/>
          <w:szCs w:val="24"/>
        </w:rPr>
        <w:t>Об исполнении местного бюджета за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99175E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222C4A" w:rsidRPr="00C07825" w:rsidRDefault="00222C4A" w:rsidP="00C078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2C4A" w:rsidRPr="00B83DFA" w:rsidRDefault="00222C4A" w:rsidP="00082B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Руководствуясь Уставом Сельского поселения «Поселок Амдерма» Заполярного района </w:t>
      </w:r>
      <w:r w:rsidRPr="00BC0647">
        <w:rPr>
          <w:sz w:val="26"/>
          <w:szCs w:val="26"/>
        </w:rPr>
        <w:t>Ненецкого автономного округа, Постановлением Администрации Сельского поселения «Поселок Амдерма» Заполярного района Ненецкого автономного округа от 10 апреля 2023 года № 20-П «О проекте Решения «Об исполнении местного бюджета за 2022 год», принимая во внимание результаты участия граждан в обсуждении проекта Решения «Об исполнении  местного бюджета за 2022 год», в соответствии с Бюджетным Кодексом Российской Федерации, Положением о бюджетном процессе</w:t>
      </w:r>
      <w:r w:rsidRPr="00B83DFA">
        <w:rPr>
          <w:sz w:val="26"/>
          <w:szCs w:val="26"/>
        </w:rPr>
        <w:t xml:space="preserve"> в муниципальном образовании  «Поселок  Амдерма» НАО, утвержденным решением Совета депутатов МО «Поселок Амдерма» НАО от 16.06.2017 № 5,</w:t>
      </w:r>
    </w:p>
    <w:p w:rsidR="00222C4A" w:rsidRDefault="00222C4A" w:rsidP="0066162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22C4A" w:rsidRDefault="00222C4A" w:rsidP="0066162C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val="en-US"/>
        </w:rPr>
      </w:pPr>
      <w:r w:rsidRPr="00B83DFA">
        <w:rPr>
          <w:b/>
          <w:caps/>
          <w:sz w:val="26"/>
          <w:szCs w:val="26"/>
        </w:rPr>
        <w:t xml:space="preserve">Совет депутатов СЕЛЬСКОГО ПОСЕЛЕНИЯ </w:t>
      </w:r>
    </w:p>
    <w:p w:rsidR="00222C4A" w:rsidRDefault="00222C4A" w:rsidP="0066162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  <w:r w:rsidRPr="00B83DFA">
        <w:rPr>
          <w:b/>
          <w:caps/>
          <w:sz w:val="26"/>
          <w:szCs w:val="26"/>
        </w:rPr>
        <w:t>«ПОСЕЛОК АМДЕРМА» ЗР НАО РЕШИЛ:</w:t>
      </w:r>
      <w:bookmarkStart w:id="0" w:name="_GoBack"/>
      <w:bookmarkEnd w:id="0"/>
    </w:p>
    <w:p w:rsidR="00222C4A" w:rsidRPr="00B83DFA" w:rsidRDefault="00222C4A" w:rsidP="0066162C">
      <w:pPr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:rsidR="00222C4A" w:rsidRPr="00B83DFA" w:rsidRDefault="00222C4A" w:rsidP="0099175E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Утвердить отчет об исполнении местного бюджета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36 274,7</w:t>
      </w:r>
      <w:r w:rsidRPr="00B83DFA">
        <w:rPr>
          <w:sz w:val="26"/>
          <w:szCs w:val="26"/>
        </w:rPr>
        <w:t xml:space="preserve"> тыс. рублей, по расходам в сумме </w:t>
      </w:r>
      <w:r>
        <w:rPr>
          <w:sz w:val="26"/>
          <w:szCs w:val="26"/>
        </w:rPr>
        <w:t>37 924,9</w:t>
      </w:r>
      <w:r w:rsidRPr="00B83DFA">
        <w:rPr>
          <w:sz w:val="26"/>
          <w:szCs w:val="26"/>
        </w:rPr>
        <w:t xml:space="preserve"> тыс. рублей с превышением </w:t>
      </w:r>
      <w:r>
        <w:rPr>
          <w:sz w:val="26"/>
          <w:szCs w:val="26"/>
        </w:rPr>
        <w:t>расходов</w:t>
      </w:r>
      <w:r w:rsidRPr="00B83DFA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 (дефицитом</w:t>
      </w:r>
      <w:r w:rsidRPr="00B83DFA">
        <w:rPr>
          <w:sz w:val="26"/>
          <w:szCs w:val="26"/>
        </w:rPr>
        <w:t xml:space="preserve">) в </w:t>
      </w:r>
      <w:r w:rsidRPr="00077B0E">
        <w:rPr>
          <w:sz w:val="26"/>
          <w:szCs w:val="26"/>
        </w:rPr>
        <w:t>сумме 1</w:t>
      </w:r>
      <w:r>
        <w:rPr>
          <w:sz w:val="26"/>
          <w:szCs w:val="26"/>
        </w:rPr>
        <w:t> 650,2</w:t>
      </w:r>
      <w:r w:rsidRPr="00B83DFA">
        <w:rPr>
          <w:sz w:val="26"/>
          <w:szCs w:val="26"/>
        </w:rPr>
        <w:t xml:space="preserve"> тыс. рублей.</w:t>
      </w:r>
    </w:p>
    <w:p w:rsidR="00222C4A" w:rsidRPr="00B83DFA" w:rsidRDefault="00222C4A" w:rsidP="00255805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Утвердить исполнение местного бюджета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год:</w:t>
      </w:r>
    </w:p>
    <w:p w:rsidR="00222C4A" w:rsidRPr="00B83DFA" w:rsidRDefault="00222C4A" w:rsidP="00255805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По доходам местного бюджета по кодам классификации доходов бюджетов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 согласно Приложению 1 к настоящему решению.</w:t>
      </w:r>
    </w:p>
    <w:p w:rsidR="00222C4A" w:rsidRPr="00B83DFA" w:rsidRDefault="00222C4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По расходам местного бюджета по ведомственной структуре расходов местного бюджета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 согласно Приложению 2 к настоящему решению.</w:t>
      </w:r>
    </w:p>
    <w:p w:rsidR="00222C4A" w:rsidRPr="00B83DFA" w:rsidRDefault="00222C4A" w:rsidP="003C6C83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По расходам местного бюджета по разделам и подразделам классификации расходов бюджет</w:t>
      </w:r>
      <w:r>
        <w:rPr>
          <w:sz w:val="26"/>
          <w:szCs w:val="26"/>
        </w:rPr>
        <w:t>ов</w:t>
      </w:r>
      <w:r w:rsidRPr="00B83DFA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 согласно Приложению 3 к настоящему решению.</w:t>
      </w:r>
    </w:p>
    <w:p w:rsidR="00222C4A" w:rsidRPr="00B83DFA" w:rsidRDefault="00222C4A" w:rsidP="0099175E">
      <w:pPr>
        <w:numPr>
          <w:ilvl w:val="0"/>
          <w:numId w:val="3"/>
        </w:numPr>
        <w:tabs>
          <w:tab w:val="clear" w:pos="360"/>
        </w:tabs>
        <w:ind w:left="0"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 xml:space="preserve"> По источникам финансирования дефицита местного бюджета по кодам классификации источников финансирования дефицитов бюджетов за 202</w:t>
      </w:r>
      <w:r>
        <w:rPr>
          <w:sz w:val="26"/>
          <w:szCs w:val="26"/>
        </w:rPr>
        <w:t>2</w:t>
      </w:r>
      <w:r w:rsidRPr="00B83DFA">
        <w:rPr>
          <w:sz w:val="26"/>
          <w:szCs w:val="26"/>
        </w:rPr>
        <w:t xml:space="preserve"> год согласно Приложению 4 к настоящему решению.</w:t>
      </w:r>
    </w:p>
    <w:p w:rsidR="00222C4A" w:rsidRDefault="00222C4A" w:rsidP="00092886">
      <w:pPr>
        <w:numPr>
          <w:ilvl w:val="0"/>
          <w:numId w:val="2"/>
        </w:numPr>
        <w:tabs>
          <w:tab w:val="clear" w:pos="0"/>
        </w:tabs>
        <w:ind w:firstLine="284"/>
        <w:jc w:val="both"/>
        <w:rPr>
          <w:sz w:val="26"/>
          <w:szCs w:val="26"/>
        </w:rPr>
      </w:pPr>
      <w:r w:rsidRPr="00B83DFA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222C4A" w:rsidRPr="00110F67" w:rsidRDefault="00222C4A" w:rsidP="002B61AC">
      <w:pPr>
        <w:jc w:val="both"/>
        <w:rPr>
          <w:sz w:val="26"/>
          <w:szCs w:val="26"/>
        </w:rPr>
      </w:pPr>
    </w:p>
    <w:p w:rsidR="00222C4A" w:rsidRDefault="00222C4A" w:rsidP="002B61AC">
      <w:pPr>
        <w:jc w:val="both"/>
        <w:rPr>
          <w:sz w:val="26"/>
          <w:szCs w:val="26"/>
          <w:lang w:val="en-US"/>
        </w:rPr>
      </w:pPr>
    </w:p>
    <w:p w:rsidR="00222C4A" w:rsidRPr="00110F67" w:rsidRDefault="00222C4A" w:rsidP="002B61AC">
      <w:pPr>
        <w:jc w:val="both"/>
        <w:rPr>
          <w:sz w:val="26"/>
          <w:szCs w:val="26"/>
          <w:lang w:val="en-US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22C4A" w:rsidRPr="00B83DFA" w:rsidTr="00450C63">
        <w:tc>
          <w:tcPr>
            <w:tcW w:w="4785" w:type="dxa"/>
          </w:tcPr>
          <w:p w:rsidR="00222C4A" w:rsidRPr="00B83DFA" w:rsidRDefault="00222C4A" w:rsidP="009B0DEC">
            <w:pPr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 xml:space="preserve">Глава Сельского поселения </w:t>
            </w:r>
          </w:p>
          <w:p w:rsidR="00222C4A" w:rsidRPr="00B83DFA" w:rsidRDefault="00222C4A" w:rsidP="009B0DEC">
            <w:pPr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>«Поселок Амдерма» ЗР НАО</w:t>
            </w:r>
          </w:p>
        </w:tc>
        <w:tc>
          <w:tcPr>
            <w:tcW w:w="4785" w:type="dxa"/>
          </w:tcPr>
          <w:p w:rsidR="00222C4A" w:rsidRPr="00B83DFA" w:rsidRDefault="00222C4A" w:rsidP="009B0DEC">
            <w:pPr>
              <w:jc w:val="right"/>
              <w:rPr>
                <w:sz w:val="26"/>
                <w:szCs w:val="26"/>
              </w:rPr>
            </w:pPr>
          </w:p>
          <w:p w:rsidR="00222C4A" w:rsidRPr="00B83DFA" w:rsidRDefault="00222C4A" w:rsidP="007434E7">
            <w:pPr>
              <w:jc w:val="right"/>
              <w:rPr>
                <w:sz w:val="26"/>
                <w:szCs w:val="26"/>
              </w:rPr>
            </w:pPr>
            <w:r w:rsidRPr="00B83DFA">
              <w:rPr>
                <w:sz w:val="26"/>
                <w:szCs w:val="26"/>
              </w:rPr>
              <w:t>М.В. Златова</w:t>
            </w:r>
          </w:p>
        </w:tc>
      </w:tr>
    </w:tbl>
    <w:p w:rsidR="00222C4A" w:rsidRPr="00B83DFA" w:rsidRDefault="00222C4A" w:rsidP="007434E7">
      <w:pPr>
        <w:jc w:val="both"/>
        <w:rPr>
          <w:sz w:val="26"/>
          <w:szCs w:val="26"/>
        </w:rPr>
      </w:pPr>
    </w:p>
    <w:sectPr w:rsidR="00222C4A" w:rsidRPr="00B83DFA" w:rsidSect="00110F67">
      <w:headerReference w:type="even" r:id="rId8"/>
      <w:headerReference w:type="default" r:id="rId9"/>
      <w:pgSz w:w="11906" w:h="16838" w:code="9"/>
      <w:pgMar w:top="851" w:right="851" w:bottom="71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4A" w:rsidRDefault="00222C4A">
      <w:r>
        <w:separator/>
      </w:r>
    </w:p>
  </w:endnote>
  <w:endnote w:type="continuationSeparator" w:id="0">
    <w:p w:rsidR="00222C4A" w:rsidRDefault="0022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4A" w:rsidRDefault="00222C4A">
      <w:r>
        <w:separator/>
      </w:r>
    </w:p>
  </w:footnote>
  <w:footnote w:type="continuationSeparator" w:id="0">
    <w:p w:rsidR="00222C4A" w:rsidRDefault="00222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A" w:rsidRDefault="00222C4A" w:rsidP="003665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C4A" w:rsidRDefault="00222C4A" w:rsidP="003665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4A" w:rsidRDefault="00222C4A" w:rsidP="003665DC">
    <w:pPr>
      <w:pStyle w:val="Header"/>
      <w:framePr w:wrap="around" w:vAnchor="text" w:hAnchor="margin" w:xAlign="right" w:y="1"/>
      <w:rPr>
        <w:rStyle w:val="PageNumber"/>
      </w:rPr>
    </w:pPr>
  </w:p>
  <w:p w:rsidR="00222C4A" w:rsidRDefault="00222C4A" w:rsidP="006910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D92"/>
    <w:multiLevelType w:val="hybridMultilevel"/>
    <w:tmpl w:val="EDB28B40"/>
    <w:lvl w:ilvl="0" w:tplc="770A2850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A3C"/>
    <w:rsid w:val="00000408"/>
    <w:rsid w:val="00010B13"/>
    <w:rsid w:val="00025183"/>
    <w:rsid w:val="00045EFF"/>
    <w:rsid w:val="000558B1"/>
    <w:rsid w:val="00055C00"/>
    <w:rsid w:val="000560B7"/>
    <w:rsid w:val="000678E6"/>
    <w:rsid w:val="000700EF"/>
    <w:rsid w:val="00070115"/>
    <w:rsid w:val="00077B0E"/>
    <w:rsid w:val="00080390"/>
    <w:rsid w:val="0008113B"/>
    <w:rsid w:val="00082BBB"/>
    <w:rsid w:val="00085B1C"/>
    <w:rsid w:val="00092886"/>
    <w:rsid w:val="000B20D4"/>
    <w:rsid w:val="000B625F"/>
    <w:rsid w:val="000B65B1"/>
    <w:rsid w:val="000B7E69"/>
    <w:rsid w:val="000C0BD8"/>
    <w:rsid w:val="000D2489"/>
    <w:rsid w:val="000D6B1F"/>
    <w:rsid w:val="000E35C5"/>
    <w:rsid w:val="000E4BEB"/>
    <w:rsid w:val="000E5976"/>
    <w:rsid w:val="000F1E9D"/>
    <w:rsid w:val="00110F67"/>
    <w:rsid w:val="001225A6"/>
    <w:rsid w:val="00122609"/>
    <w:rsid w:val="00122B32"/>
    <w:rsid w:val="00125E88"/>
    <w:rsid w:val="00125FF6"/>
    <w:rsid w:val="00151645"/>
    <w:rsid w:val="00155D0F"/>
    <w:rsid w:val="0016426E"/>
    <w:rsid w:val="00164C4B"/>
    <w:rsid w:val="00167F03"/>
    <w:rsid w:val="00171D6D"/>
    <w:rsid w:val="0017601D"/>
    <w:rsid w:val="001805EF"/>
    <w:rsid w:val="00181F47"/>
    <w:rsid w:val="001869D8"/>
    <w:rsid w:val="00196F29"/>
    <w:rsid w:val="001A5984"/>
    <w:rsid w:val="001A7EA6"/>
    <w:rsid w:val="001B6DCD"/>
    <w:rsid w:val="001C3DE5"/>
    <w:rsid w:val="001D265B"/>
    <w:rsid w:val="001E0248"/>
    <w:rsid w:val="001E739C"/>
    <w:rsid w:val="00200BEA"/>
    <w:rsid w:val="0021270B"/>
    <w:rsid w:val="00222C4A"/>
    <w:rsid w:val="00241DC9"/>
    <w:rsid w:val="00255805"/>
    <w:rsid w:val="002714B2"/>
    <w:rsid w:val="00275185"/>
    <w:rsid w:val="002768FC"/>
    <w:rsid w:val="00277AFA"/>
    <w:rsid w:val="002A21E3"/>
    <w:rsid w:val="002A501D"/>
    <w:rsid w:val="002A6F31"/>
    <w:rsid w:val="002B61AC"/>
    <w:rsid w:val="002C2B18"/>
    <w:rsid w:val="002C6DBD"/>
    <w:rsid w:val="002F1C37"/>
    <w:rsid w:val="002F7791"/>
    <w:rsid w:val="00307C04"/>
    <w:rsid w:val="003153E8"/>
    <w:rsid w:val="0032378C"/>
    <w:rsid w:val="00334D2C"/>
    <w:rsid w:val="00337A6D"/>
    <w:rsid w:val="0036174B"/>
    <w:rsid w:val="003629C4"/>
    <w:rsid w:val="00362B0C"/>
    <w:rsid w:val="003639CF"/>
    <w:rsid w:val="00364F75"/>
    <w:rsid w:val="003664A6"/>
    <w:rsid w:val="003665DC"/>
    <w:rsid w:val="003675F7"/>
    <w:rsid w:val="00380B96"/>
    <w:rsid w:val="00381870"/>
    <w:rsid w:val="00384886"/>
    <w:rsid w:val="003A64B3"/>
    <w:rsid w:val="003B06BB"/>
    <w:rsid w:val="003C21E3"/>
    <w:rsid w:val="003C6C83"/>
    <w:rsid w:val="003D435B"/>
    <w:rsid w:val="003E6857"/>
    <w:rsid w:val="003F2257"/>
    <w:rsid w:val="0040619E"/>
    <w:rsid w:val="00411F85"/>
    <w:rsid w:val="00413B09"/>
    <w:rsid w:val="00423EAE"/>
    <w:rsid w:val="0042409A"/>
    <w:rsid w:val="004261B8"/>
    <w:rsid w:val="00427021"/>
    <w:rsid w:val="00431026"/>
    <w:rsid w:val="004345F8"/>
    <w:rsid w:val="004402B9"/>
    <w:rsid w:val="00440A3C"/>
    <w:rsid w:val="004504CB"/>
    <w:rsid w:val="00450C63"/>
    <w:rsid w:val="00455030"/>
    <w:rsid w:val="0045577C"/>
    <w:rsid w:val="0046180B"/>
    <w:rsid w:val="00462378"/>
    <w:rsid w:val="00467694"/>
    <w:rsid w:val="00471B97"/>
    <w:rsid w:val="004825E9"/>
    <w:rsid w:val="00484947"/>
    <w:rsid w:val="00491FA1"/>
    <w:rsid w:val="0049665F"/>
    <w:rsid w:val="00496C08"/>
    <w:rsid w:val="004A3E10"/>
    <w:rsid w:val="004A4B4F"/>
    <w:rsid w:val="004A7769"/>
    <w:rsid w:val="004A7C4F"/>
    <w:rsid w:val="004B1708"/>
    <w:rsid w:val="004B243E"/>
    <w:rsid w:val="004B3990"/>
    <w:rsid w:val="004B3AFC"/>
    <w:rsid w:val="004B52CE"/>
    <w:rsid w:val="004D0D87"/>
    <w:rsid w:val="004D2801"/>
    <w:rsid w:val="004E1077"/>
    <w:rsid w:val="004E7AC9"/>
    <w:rsid w:val="004E7F0E"/>
    <w:rsid w:val="004F0744"/>
    <w:rsid w:val="004F19A8"/>
    <w:rsid w:val="0050292E"/>
    <w:rsid w:val="00503730"/>
    <w:rsid w:val="00510CBB"/>
    <w:rsid w:val="005158E4"/>
    <w:rsid w:val="005204FC"/>
    <w:rsid w:val="00525A97"/>
    <w:rsid w:val="005310AA"/>
    <w:rsid w:val="00535114"/>
    <w:rsid w:val="00544BC2"/>
    <w:rsid w:val="00547A32"/>
    <w:rsid w:val="00553CAB"/>
    <w:rsid w:val="0055624C"/>
    <w:rsid w:val="00565DE6"/>
    <w:rsid w:val="00570729"/>
    <w:rsid w:val="00581DB0"/>
    <w:rsid w:val="0058419C"/>
    <w:rsid w:val="005859C1"/>
    <w:rsid w:val="00592B90"/>
    <w:rsid w:val="00592F40"/>
    <w:rsid w:val="005A747E"/>
    <w:rsid w:val="005B0E8E"/>
    <w:rsid w:val="005B38F8"/>
    <w:rsid w:val="005B6950"/>
    <w:rsid w:val="005C254B"/>
    <w:rsid w:val="005C3B87"/>
    <w:rsid w:val="005C4969"/>
    <w:rsid w:val="005C6A0F"/>
    <w:rsid w:val="005D41D0"/>
    <w:rsid w:val="005D4A72"/>
    <w:rsid w:val="005E17CC"/>
    <w:rsid w:val="005E3E79"/>
    <w:rsid w:val="005F1EF8"/>
    <w:rsid w:val="0060403C"/>
    <w:rsid w:val="0060637E"/>
    <w:rsid w:val="00607039"/>
    <w:rsid w:val="00613D5C"/>
    <w:rsid w:val="0062599A"/>
    <w:rsid w:val="00626BCF"/>
    <w:rsid w:val="00627345"/>
    <w:rsid w:val="0062762A"/>
    <w:rsid w:val="00627969"/>
    <w:rsid w:val="006321EA"/>
    <w:rsid w:val="006345E7"/>
    <w:rsid w:val="00635864"/>
    <w:rsid w:val="00635A6B"/>
    <w:rsid w:val="00636B86"/>
    <w:rsid w:val="00642067"/>
    <w:rsid w:val="006420A4"/>
    <w:rsid w:val="006423EA"/>
    <w:rsid w:val="00647549"/>
    <w:rsid w:val="0066162C"/>
    <w:rsid w:val="006638A6"/>
    <w:rsid w:val="006714D2"/>
    <w:rsid w:val="006746F0"/>
    <w:rsid w:val="00684CF8"/>
    <w:rsid w:val="00691054"/>
    <w:rsid w:val="006A6043"/>
    <w:rsid w:val="006B50F4"/>
    <w:rsid w:val="006B7841"/>
    <w:rsid w:val="006C24E9"/>
    <w:rsid w:val="006C79E3"/>
    <w:rsid w:val="006D077E"/>
    <w:rsid w:val="006E0098"/>
    <w:rsid w:val="006F27B7"/>
    <w:rsid w:val="006F3F52"/>
    <w:rsid w:val="006F4555"/>
    <w:rsid w:val="00700B73"/>
    <w:rsid w:val="00726B29"/>
    <w:rsid w:val="007348EC"/>
    <w:rsid w:val="00740492"/>
    <w:rsid w:val="0074072F"/>
    <w:rsid w:val="00742F15"/>
    <w:rsid w:val="007434E7"/>
    <w:rsid w:val="00746549"/>
    <w:rsid w:val="00746640"/>
    <w:rsid w:val="00747269"/>
    <w:rsid w:val="00760F6B"/>
    <w:rsid w:val="00761C68"/>
    <w:rsid w:val="0076200A"/>
    <w:rsid w:val="0076481E"/>
    <w:rsid w:val="007750AE"/>
    <w:rsid w:val="007758F2"/>
    <w:rsid w:val="00781C36"/>
    <w:rsid w:val="00791C0F"/>
    <w:rsid w:val="00793400"/>
    <w:rsid w:val="007A3090"/>
    <w:rsid w:val="007B1E8F"/>
    <w:rsid w:val="007B3C03"/>
    <w:rsid w:val="007C27E1"/>
    <w:rsid w:val="00803244"/>
    <w:rsid w:val="008039AD"/>
    <w:rsid w:val="00807A4C"/>
    <w:rsid w:val="00816AF2"/>
    <w:rsid w:val="00845681"/>
    <w:rsid w:val="00852003"/>
    <w:rsid w:val="008578DB"/>
    <w:rsid w:val="0086254D"/>
    <w:rsid w:val="00883C46"/>
    <w:rsid w:val="0088518D"/>
    <w:rsid w:val="00885CAC"/>
    <w:rsid w:val="008861D4"/>
    <w:rsid w:val="008875A0"/>
    <w:rsid w:val="00893690"/>
    <w:rsid w:val="008946EB"/>
    <w:rsid w:val="00896515"/>
    <w:rsid w:val="008A1F73"/>
    <w:rsid w:val="008A653C"/>
    <w:rsid w:val="008B5094"/>
    <w:rsid w:val="008C03EB"/>
    <w:rsid w:val="008C579E"/>
    <w:rsid w:val="008C725C"/>
    <w:rsid w:val="008E6FE7"/>
    <w:rsid w:val="00910DF1"/>
    <w:rsid w:val="00912ECB"/>
    <w:rsid w:val="00916E8E"/>
    <w:rsid w:val="009334E7"/>
    <w:rsid w:val="0093582F"/>
    <w:rsid w:val="0093747B"/>
    <w:rsid w:val="00950D61"/>
    <w:rsid w:val="00976DF2"/>
    <w:rsid w:val="0099175E"/>
    <w:rsid w:val="00996FE9"/>
    <w:rsid w:val="009B0DEC"/>
    <w:rsid w:val="009B5DCD"/>
    <w:rsid w:val="009D2C5E"/>
    <w:rsid w:val="009D38C6"/>
    <w:rsid w:val="009E04B2"/>
    <w:rsid w:val="009E2542"/>
    <w:rsid w:val="009E5D2B"/>
    <w:rsid w:val="009E7208"/>
    <w:rsid w:val="009F02FF"/>
    <w:rsid w:val="009F675F"/>
    <w:rsid w:val="009F7B1F"/>
    <w:rsid w:val="00A0292E"/>
    <w:rsid w:val="00A07A8A"/>
    <w:rsid w:val="00A20A3C"/>
    <w:rsid w:val="00A404B6"/>
    <w:rsid w:val="00A41EFD"/>
    <w:rsid w:val="00A625A5"/>
    <w:rsid w:val="00A66005"/>
    <w:rsid w:val="00A912A6"/>
    <w:rsid w:val="00A94FDC"/>
    <w:rsid w:val="00A96117"/>
    <w:rsid w:val="00A97E91"/>
    <w:rsid w:val="00AA6562"/>
    <w:rsid w:val="00AB30C9"/>
    <w:rsid w:val="00AB45D9"/>
    <w:rsid w:val="00AC39EE"/>
    <w:rsid w:val="00AC7D7C"/>
    <w:rsid w:val="00AD0749"/>
    <w:rsid w:val="00AE0A73"/>
    <w:rsid w:val="00AE18C0"/>
    <w:rsid w:val="00AE2F54"/>
    <w:rsid w:val="00AF714D"/>
    <w:rsid w:val="00B013EF"/>
    <w:rsid w:val="00B02D47"/>
    <w:rsid w:val="00B04CF4"/>
    <w:rsid w:val="00B05F61"/>
    <w:rsid w:val="00B35CEF"/>
    <w:rsid w:val="00B44085"/>
    <w:rsid w:val="00B459E6"/>
    <w:rsid w:val="00B51585"/>
    <w:rsid w:val="00B53DB0"/>
    <w:rsid w:val="00B57C4E"/>
    <w:rsid w:val="00B62E83"/>
    <w:rsid w:val="00B6558F"/>
    <w:rsid w:val="00B665AF"/>
    <w:rsid w:val="00B8225B"/>
    <w:rsid w:val="00B83DFA"/>
    <w:rsid w:val="00B8668A"/>
    <w:rsid w:val="00B90EEE"/>
    <w:rsid w:val="00B92A94"/>
    <w:rsid w:val="00B934CA"/>
    <w:rsid w:val="00B95744"/>
    <w:rsid w:val="00B96226"/>
    <w:rsid w:val="00BA386D"/>
    <w:rsid w:val="00BA7592"/>
    <w:rsid w:val="00BB0570"/>
    <w:rsid w:val="00BB57C6"/>
    <w:rsid w:val="00BB7360"/>
    <w:rsid w:val="00BB7A84"/>
    <w:rsid w:val="00BC0647"/>
    <w:rsid w:val="00BD04E4"/>
    <w:rsid w:val="00C01726"/>
    <w:rsid w:val="00C0712F"/>
    <w:rsid w:val="00C07825"/>
    <w:rsid w:val="00C162F6"/>
    <w:rsid w:val="00C179F3"/>
    <w:rsid w:val="00C269ED"/>
    <w:rsid w:val="00C32550"/>
    <w:rsid w:val="00C354E1"/>
    <w:rsid w:val="00C36DB2"/>
    <w:rsid w:val="00C445D1"/>
    <w:rsid w:val="00C44E00"/>
    <w:rsid w:val="00C465EC"/>
    <w:rsid w:val="00C46725"/>
    <w:rsid w:val="00C50037"/>
    <w:rsid w:val="00C53C50"/>
    <w:rsid w:val="00C65117"/>
    <w:rsid w:val="00C67DA4"/>
    <w:rsid w:val="00C70C9C"/>
    <w:rsid w:val="00C75A55"/>
    <w:rsid w:val="00C80DA6"/>
    <w:rsid w:val="00C84461"/>
    <w:rsid w:val="00C85A2B"/>
    <w:rsid w:val="00C938DD"/>
    <w:rsid w:val="00CA3BAC"/>
    <w:rsid w:val="00CB39A2"/>
    <w:rsid w:val="00CE1E64"/>
    <w:rsid w:val="00CE7660"/>
    <w:rsid w:val="00CF64DF"/>
    <w:rsid w:val="00D13FD8"/>
    <w:rsid w:val="00D22422"/>
    <w:rsid w:val="00D237E3"/>
    <w:rsid w:val="00D25699"/>
    <w:rsid w:val="00D26E38"/>
    <w:rsid w:val="00D5131E"/>
    <w:rsid w:val="00D52C3F"/>
    <w:rsid w:val="00D66423"/>
    <w:rsid w:val="00D746C7"/>
    <w:rsid w:val="00D752E6"/>
    <w:rsid w:val="00D760FF"/>
    <w:rsid w:val="00D94B64"/>
    <w:rsid w:val="00D95666"/>
    <w:rsid w:val="00DA0149"/>
    <w:rsid w:val="00DB04E2"/>
    <w:rsid w:val="00DB7D59"/>
    <w:rsid w:val="00DB7D61"/>
    <w:rsid w:val="00DC7522"/>
    <w:rsid w:val="00DC7881"/>
    <w:rsid w:val="00DC7A73"/>
    <w:rsid w:val="00DD3673"/>
    <w:rsid w:val="00DD60D1"/>
    <w:rsid w:val="00DE51CB"/>
    <w:rsid w:val="00DF63A2"/>
    <w:rsid w:val="00DF64A1"/>
    <w:rsid w:val="00DF7694"/>
    <w:rsid w:val="00E06DF3"/>
    <w:rsid w:val="00E141E8"/>
    <w:rsid w:val="00E178D0"/>
    <w:rsid w:val="00E20AB2"/>
    <w:rsid w:val="00E241CE"/>
    <w:rsid w:val="00E348EB"/>
    <w:rsid w:val="00E449CC"/>
    <w:rsid w:val="00E51269"/>
    <w:rsid w:val="00E5243B"/>
    <w:rsid w:val="00E773EE"/>
    <w:rsid w:val="00E83012"/>
    <w:rsid w:val="00E83FB2"/>
    <w:rsid w:val="00E90989"/>
    <w:rsid w:val="00E92880"/>
    <w:rsid w:val="00E94B7D"/>
    <w:rsid w:val="00E9516D"/>
    <w:rsid w:val="00EA6F97"/>
    <w:rsid w:val="00EC056D"/>
    <w:rsid w:val="00EC3ACD"/>
    <w:rsid w:val="00EC77FB"/>
    <w:rsid w:val="00ED517A"/>
    <w:rsid w:val="00EE2542"/>
    <w:rsid w:val="00EE6ECB"/>
    <w:rsid w:val="00F00F26"/>
    <w:rsid w:val="00F10F27"/>
    <w:rsid w:val="00F13D0D"/>
    <w:rsid w:val="00F168C0"/>
    <w:rsid w:val="00F24E8C"/>
    <w:rsid w:val="00F34B97"/>
    <w:rsid w:val="00F36AE4"/>
    <w:rsid w:val="00F36E7F"/>
    <w:rsid w:val="00F37537"/>
    <w:rsid w:val="00F426D1"/>
    <w:rsid w:val="00F57546"/>
    <w:rsid w:val="00F612CD"/>
    <w:rsid w:val="00F7005B"/>
    <w:rsid w:val="00F7167B"/>
    <w:rsid w:val="00F80BCC"/>
    <w:rsid w:val="00F859E6"/>
    <w:rsid w:val="00F866CB"/>
    <w:rsid w:val="00F96BED"/>
    <w:rsid w:val="00FB048F"/>
    <w:rsid w:val="00FB1815"/>
    <w:rsid w:val="00FB3F4E"/>
    <w:rsid w:val="00FB4678"/>
    <w:rsid w:val="00FC219B"/>
    <w:rsid w:val="00FC242C"/>
    <w:rsid w:val="00FC2B7F"/>
    <w:rsid w:val="00FC6351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65DC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542"/>
    <w:rPr>
      <w:sz w:val="24"/>
    </w:rPr>
  </w:style>
  <w:style w:type="character" w:styleId="PageNumber">
    <w:name w:val="page number"/>
    <w:basedOn w:val="DefaultParagraphFont"/>
    <w:uiPriority w:val="99"/>
    <w:rsid w:val="003665DC"/>
    <w:rPr>
      <w:rFonts w:cs="Times New Roman"/>
    </w:rPr>
  </w:style>
  <w:style w:type="paragraph" w:customStyle="1" w:styleId="ConsPlusNormal">
    <w:name w:val="ConsPlusNormal"/>
    <w:uiPriority w:val="99"/>
    <w:rsid w:val="006D0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07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1"/>
    <w:basedOn w:val="Normal"/>
    <w:uiPriority w:val="99"/>
    <w:rsid w:val="00604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105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42"/>
    <w:rPr>
      <w:sz w:val="24"/>
    </w:rPr>
  </w:style>
  <w:style w:type="paragraph" w:customStyle="1" w:styleId="ConsPlusNonformat">
    <w:name w:val="ConsPlusNonformat"/>
    <w:uiPriority w:val="99"/>
    <w:rsid w:val="005B38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1</Pages>
  <Words>294</Words>
  <Characters>1682</Characters>
  <Application>Microsoft Office Outlook</Application>
  <DocSecurity>0</DocSecurity>
  <Lines>0</Lines>
  <Paragraphs>0</Paragraphs>
  <ScaleCrop>false</ScaleCrop>
  <Company>АМДЕРМАСЕРВИС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В.Н.ХЛЫНОВА</dc:creator>
  <cp:keywords/>
  <dc:description/>
  <cp:lastModifiedBy>User</cp:lastModifiedBy>
  <cp:revision>58</cp:revision>
  <cp:lastPrinted>2018-05-03T13:55:00Z</cp:lastPrinted>
  <dcterms:created xsi:type="dcterms:W3CDTF">2017-06-14T12:09:00Z</dcterms:created>
  <dcterms:modified xsi:type="dcterms:W3CDTF">2023-05-30T14:30:00Z</dcterms:modified>
</cp:coreProperties>
</file>