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7B" w:rsidRPr="00DA4731" w:rsidRDefault="00E4596D" w:rsidP="00D96B7B">
      <w:pPr>
        <w:jc w:val="center"/>
        <w:rPr>
          <w:b/>
          <w:sz w:val="30"/>
          <w:szCs w:val="28"/>
        </w:rPr>
      </w:pPr>
      <w:r w:rsidRPr="00F645B1"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71" w:rsidRPr="006D6971" w:rsidRDefault="006D6971" w:rsidP="006D6971">
      <w:pPr>
        <w:widowControl w:val="0"/>
        <w:autoSpaceDN w:val="0"/>
        <w:jc w:val="center"/>
        <w:rPr>
          <w:b/>
          <w:sz w:val="28"/>
          <w:szCs w:val="28"/>
        </w:rPr>
      </w:pPr>
      <w:r w:rsidRPr="006D6971">
        <w:rPr>
          <w:b/>
          <w:sz w:val="28"/>
          <w:szCs w:val="28"/>
        </w:rPr>
        <w:t xml:space="preserve">Администрация </w:t>
      </w:r>
    </w:p>
    <w:p w:rsidR="006D6971" w:rsidRPr="006D6971" w:rsidRDefault="006D6971" w:rsidP="006D6971">
      <w:pPr>
        <w:widowControl w:val="0"/>
        <w:autoSpaceDN w:val="0"/>
        <w:jc w:val="center"/>
        <w:rPr>
          <w:b/>
          <w:sz w:val="28"/>
          <w:szCs w:val="28"/>
        </w:rPr>
      </w:pPr>
      <w:r w:rsidRPr="006D6971">
        <w:rPr>
          <w:b/>
          <w:sz w:val="28"/>
          <w:szCs w:val="28"/>
        </w:rPr>
        <w:t>Сельского поселения</w:t>
      </w:r>
    </w:p>
    <w:p w:rsidR="006D6971" w:rsidRPr="006D6971" w:rsidRDefault="006D6971" w:rsidP="006D6971">
      <w:pPr>
        <w:autoSpaceDN w:val="0"/>
        <w:jc w:val="center"/>
        <w:rPr>
          <w:b/>
          <w:sz w:val="28"/>
          <w:szCs w:val="28"/>
        </w:rPr>
      </w:pPr>
      <w:r w:rsidRPr="006D6971">
        <w:rPr>
          <w:b/>
          <w:sz w:val="28"/>
          <w:szCs w:val="28"/>
        </w:rPr>
        <w:t>«Поселок Амдерма» Заполярного района</w:t>
      </w:r>
    </w:p>
    <w:p w:rsidR="006D6971" w:rsidRPr="006D6971" w:rsidRDefault="006D6971" w:rsidP="006D6971">
      <w:pPr>
        <w:autoSpaceDN w:val="0"/>
        <w:jc w:val="center"/>
        <w:rPr>
          <w:b/>
          <w:sz w:val="28"/>
          <w:szCs w:val="28"/>
        </w:rPr>
      </w:pPr>
      <w:r w:rsidRPr="006D6971">
        <w:rPr>
          <w:b/>
          <w:sz w:val="28"/>
          <w:szCs w:val="28"/>
        </w:rPr>
        <w:t>Ненецкого автономного округа</w:t>
      </w:r>
    </w:p>
    <w:p w:rsidR="006D6971" w:rsidRPr="006D6971" w:rsidRDefault="006D6971" w:rsidP="006D6971">
      <w:pPr>
        <w:autoSpaceDN w:val="0"/>
        <w:jc w:val="center"/>
        <w:rPr>
          <w:b/>
          <w:sz w:val="16"/>
          <w:szCs w:val="16"/>
        </w:rPr>
      </w:pPr>
    </w:p>
    <w:p w:rsidR="006D6971" w:rsidRPr="006D6971" w:rsidRDefault="006D6971" w:rsidP="006D69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6D6971">
        <w:rPr>
          <w:b/>
          <w:sz w:val="26"/>
          <w:szCs w:val="28"/>
        </w:rPr>
        <w:t>(Администрация Сельского поселения «Поселок Амдерма» ЗР НАО</w:t>
      </w:r>
    </w:p>
    <w:p w:rsidR="006D6971" w:rsidRPr="006D6971" w:rsidRDefault="006D6971" w:rsidP="006D69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6D6971" w:rsidRPr="006D6971" w:rsidRDefault="006D6971" w:rsidP="006D69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</w:rPr>
      </w:pPr>
      <w:r w:rsidRPr="006D6971">
        <w:rPr>
          <w:b/>
          <w:bCs/>
          <w:sz w:val="30"/>
        </w:rPr>
        <w:t>РАСПОРЯЖЕНИЕ</w:t>
      </w:r>
    </w:p>
    <w:p w:rsidR="006D6971" w:rsidRPr="006D6971" w:rsidRDefault="006D6971" w:rsidP="006D69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468"/>
      </w:tblGrid>
      <w:tr w:rsidR="00D67B35" w:rsidRPr="00D93D39" w:rsidTr="00C7353B">
        <w:tc>
          <w:tcPr>
            <w:tcW w:w="5103" w:type="dxa"/>
            <w:hideMark/>
          </w:tcPr>
          <w:p w:rsidR="006D6971" w:rsidRPr="00A624AD" w:rsidRDefault="00D93D39" w:rsidP="00EB63F6">
            <w:pPr>
              <w:rPr>
                <w:b/>
                <w:sz w:val="24"/>
                <w:szCs w:val="24"/>
              </w:rPr>
            </w:pPr>
            <w:r w:rsidRPr="00A624AD">
              <w:rPr>
                <w:b/>
                <w:sz w:val="24"/>
                <w:szCs w:val="24"/>
              </w:rPr>
              <w:t>20</w:t>
            </w:r>
            <w:r w:rsidR="006D6971" w:rsidRPr="00A624AD">
              <w:rPr>
                <w:b/>
                <w:sz w:val="24"/>
                <w:szCs w:val="24"/>
              </w:rPr>
              <w:t xml:space="preserve"> </w:t>
            </w:r>
            <w:r w:rsidR="00C7353B" w:rsidRPr="00A624AD">
              <w:rPr>
                <w:b/>
                <w:sz w:val="24"/>
                <w:szCs w:val="24"/>
              </w:rPr>
              <w:t>февраля 2023</w:t>
            </w:r>
            <w:r w:rsidR="006D6971" w:rsidRPr="00A624AD">
              <w:rPr>
                <w:b/>
                <w:sz w:val="24"/>
                <w:szCs w:val="24"/>
              </w:rPr>
              <w:t xml:space="preserve"> года             </w:t>
            </w:r>
          </w:p>
        </w:tc>
        <w:tc>
          <w:tcPr>
            <w:tcW w:w="4468" w:type="dxa"/>
            <w:hideMark/>
          </w:tcPr>
          <w:p w:rsidR="006D6971" w:rsidRPr="00A624AD" w:rsidRDefault="00D67B35" w:rsidP="006D6971">
            <w:pPr>
              <w:jc w:val="right"/>
              <w:rPr>
                <w:b/>
                <w:sz w:val="24"/>
                <w:szCs w:val="24"/>
              </w:rPr>
            </w:pPr>
            <w:r w:rsidRPr="00A624AD">
              <w:rPr>
                <w:b/>
                <w:sz w:val="24"/>
                <w:szCs w:val="24"/>
              </w:rPr>
              <w:t>№</w:t>
            </w:r>
            <w:r w:rsidR="00D93D39" w:rsidRPr="00A624AD">
              <w:rPr>
                <w:b/>
                <w:sz w:val="24"/>
                <w:szCs w:val="24"/>
              </w:rPr>
              <w:t xml:space="preserve"> 12</w:t>
            </w:r>
            <w:r w:rsidR="006D6971" w:rsidRPr="00A624AD">
              <w:rPr>
                <w:b/>
                <w:sz w:val="24"/>
                <w:szCs w:val="24"/>
              </w:rPr>
              <w:t>-Р</w:t>
            </w:r>
          </w:p>
        </w:tc>
      </w:tr>
      <w:tr w:rsidR="006D6971" w:rsidRPr="006D6971" w:rsidTr="00C7353B">
        <w:tc>
          <w:tcPr>
            <w:tcW w:w="5103" w:type="dxa"/>
          </w:tcPr>
          <w:p w:rsidR="00353BDF" w:rsidRDefault="00353BDF" w:rsidP="006D6971">
            <w:pPr>
              <w:jc w:val="both"/>
              <w:rPr>
                <w:b/>
                <w:sz w:val="24"/>
                <w:szCs w:val="24"/>
              </w:rPr>
            </w:pPr>
          </w:p>
          <w:p w:rsidR="00D93D39" w:rsidRPr="00D93D39" w:rsidRDefault="00D93D39" w:rsidP="000773F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3D39">
              <w:rPr>
                <w:rFonts w:eastAsia="Calibri"/>
                <w:b/>
                <w:sz w:val="24"/>
                <w:szCs w:val="24"/>
                <w:lang w:eastAsia="en-US"/>
              </w:rPr>
              <w:t>Об утверждении Плана мероприятий</w:t>
            </w:r>
            <w:r w:rsidR="00077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93D39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 устранению нарушений федерального законодательства </w:t>
            </w:r>
          </w:p>
          <w:p w:rsidR="006D6971" w:rsidRPr="006D6971" w:rsidRDefault="006D6971" w:rsidP="006D69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6D6971" w:rsidRPr="006D6971" w:rsidRDefault="006D6971" w:rsidP="006D6971">
            <w:pPr>
              <w:rPr>
                <w:b/>
                <w:sz w:val="26"/>
              </w:rPr>
            </w:pPr>
          </w:p>
        </w:tc>
      </w:tr>
    </w:tbl>
    <w:p w:rsidR="000D3E22" w:rsidRPr="003F2714" w:rsidRDefault="000D3E22" w:rsidP="00020E63">
      <w:pPr>
        <w:rPr>
          <w:b/>
          <w:sz w:val="24"/>
          <w:szCs w:val="24"/>
        </w:rPr>
      </w:pPr>
    </w:p>
    <w:p w:rsidR="00D67B35" w:rsidRPr="00B96A28" w:rsidRDefault="00D93D39" w:rsidP="00D67B35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представлением прокурора </w:t>
      </w:r>
      <w:r w:rsidRPr="00D93D39">
        <w:rPr>
          <w:sz w:val="26"/>
          <w:szCs w:val="26"/>
        </w:rPr>
        <w:t>Ненецкого авто</w:t>
      </w:r>
      <w:r>
        <w:rPr>
          <w:sz w:val="26"/>
          <w:szCs w:val="26"/>
        </w:rPr>
        <w:t xml:space="preserve">номного округа от 31.01.2023 № </w:t>
      </w:r>
      <w:r w:rsidR="00D77D79">
        <w:rPr>
          <w:sz w:val="26"/>
          <w:szCs w:val="26"/>
        </w:rPr>
        <w:t>Прдс-</w:t>
      </w:r>
      <w:r>
        <w:rPr>
          <w:sz w:val="26"/>
          <w:szCs w:val="26"/>
        </w:rPr>
        <w:t xml:space="preserve">7-15-23/-20111001 </w:t>
      </w:r>
      <w:r w:rsidRPr="00D93D39">
        <w:rPr>
          <w:sz w:val="26"/>
          <w:szCs w:val="26"/>
        </w:rPr>
        <w:t>об устранении нарушений федерального законодательства</w:t>
      </w:r>
      <w:r>
        <w:rPr>
          <w:sz w:val="26"/>
          <w:szCs w:val="26"/>
        </w:rPr>
        <w:t>,</w:t>
      </w:r>
      <w:r w:rsidR="00D67B35" w:rsidRPr="00B96A28">
        <w:rPr>
          <w:sz w:val="26"/>
          <w:szCs w:val="26"/>
        </w:rPr>
        <w:t xml:space="preserve"> </w:t>
      </w:r>
    </w:p>
    <w:p w:rsidR="00136193" w:rsidRPr="003F2714" w:rsidRDefault="00136193" w:rsidP="00136193">
      <w:pPr>
        <w:ind w:left="142" w:firstLine="578"/>
        <w:jc w:val="center"/>
        <w:rPr>
          <w:b/>
          <w:sz w:val="24"/>
          <w:szCs w:val="24"/>
        </w:rPr>
      </w:pPr>
    </w:p>
    <w:p w:rsidR="006D6971" w:rsidRPr="006D6971" w:rsidRDefault="006D6971" w:rsidP="006D6971">
      <w:pPr>
        <w:jc w:val="center"/>
        <w:outlineLvl w:val="0"/>
        <w:rPr>
          <w:b/>
          <w:sz w:val="28"/>
        </w:rPr>
      </w:pPr>
      <w:r w:rsidRPr="006D6971">
        <w:rPr>
          <w:b/>
          <w:sz w:val="28"/>
        </w:rPr>
        <w:t>АДМИНИСТРАЦИЯ СЕЛЬСКОГО ПОСЕЛЕНИЯ</w:t>
      </w:r>
    </w:p>
    <w:p w:rsidR="006D6971" w:rsidRPr="006D6971" w:rsidRDefault="006D6971" w:rsidP="006D6971">
      <w:pPr>
        <w:jc w:val="center"/>
        <w:outlineLvl w:val="0"/>
        <w:rPr>
          <w:b/>
          <w:sz w:val="28"/>
        </w:rPr>
      </w:pPr>
      <w:r w:rsidRPr="006D6971">
        <w:rPr>
          <w:b/>
          <w:sz w:val="28"/>
        </w:rPr>
        <w:t xml:space="preserve"> «ПОСЕЛОК АМДЕРМА» ЗР НАО СЧИТАЕТ НЕОБХОДИМЫМ:</w:t>
      </w:r>
    </w:p>
    <w:p w:rsidR="00A42395" w:rsidRDefault="00A42395" w:rsidP="00136193">
      <w:pPr>
        <w:ind w:left="142" w:firstLine="578"/>
        <w:jc w:val="center"/>
        <w:rPr>
          <w:b/>
          <w:sz w:val="24"/>
          <w:szCs w:val="24"/>
        </w:rPr>
      </w:pPr>
    </w:p>
    <w:p w:rsidR="00287AEC" w:rsidRPr="003F2714" w:rsidRDefault="00287AEC" w:rsidP="00136193">
      <w:pPr>
        <w:ind w:left="142" w:firstLine="578"/>
        <w:jc w:val="center"/>
        <w:rPr>
          <w:b/>
          <w:sz w:val="24"/>
          <w:szCs w:val="24"/>
        </w:rPr>
      </w:pPr>
    </w:p>
    <w:p w:rsidR="00D93D39" w:rsidRPr="00D93D39" w:rsidRDefault="00D93D39" w:rsidP="00D93D39">
      <w:pPr>
        <w:pStyle w:val="ConsPlusNormal"/>
        <w:widowControl/>
        <w:numPr>
          <w:ilvl w:val="0"/>
          <w:numId w:val="3"/>
        </w:numPr>
        <w:tabs>
          <w:tab w:val="clear" w:pos="915"/>
          <w:tab w:val="num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D39">
        <w:rPr>
          <w:rFonts w:ascii="Times New Roman" w:hAnsi="Times New Roman" w:cs="Times New Roman"/>
          <w:sz w:val="26"/>
          <w:szCs w:val="26"/>
        </w:rPr>
        <w:t>Утвердить прилагаемый План мероприятий по устранению нарушений федерального законодательства</w:t>
      </w:r>
      <w:r w:rsidR="00B64554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0D3E22" w:rsidRPr="00D93D39" w:rsidRDefault="00D93D39" w:rsidP="00D93D39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sz w:val="26"/>
          <w:szCs w:val="26"/>
        </w:rPr>
      </w:pPr>
      <w:r w:rsidRPr="00D93D39">
        <w:rPr>
          <w:sz w:val="26"/>
          <w:szCs w:val="26"/>
        </w:rPr>
        <w:t>Настоящее распоряжение вступает в силу после его подписания</w:t>
      </w:r>
    </w:p>
    <w:p w:rsidR="00353BDF" w:rsidRPr="00B96A28" w:rsidRDefault="00353BDF" w:rsidP="00353BDF">
      <w:pPr>
        <w:tabs>
          <w:tab w:val="num" w:pos="709"/>
        </w:tabs>
        <w:spacing w:before="120"/>
        <w:jc w:val="both"/>
        <w:rPr>
          <w:sz w:val="26"/>
          <w:szCs w:val="26"/>
        </w:rPr>
      </w:pPr>
    </w:p>
    <w:p w:rsidR="00353BDF" w:rsidRPr="00B96A28" w:rsidRDefault="00353BDF" w:rsidP="00353BDF">
      <w:pPr>
        <w:tabs>
          <w:tab w:val="num" w:pos="709"/>
        </w:tabs>
        <w:spacing w:before="120"/>
        <w:jc w:val="both"/>
        <w:rPr>
          <w:sz w:val="26"/>
          <w:szCs w:val="26"/>
        </w:rPr>
      </w:pPr>
    </w:p>
    <w:p w:rsidR="00353BDF" w:rsidRPr="00B96A28" w:rsidRDefault="00353BDF" w:rsidP="00353BDF">
      <w:pPr>
        <w:tabs>
          <w:tab w:val="num" w:pos="709"/>
        </w:tabs>
        <w:spacing w:before="120"/>
        <w:jc w:val="both"/>
        <w:rPr>
          <w:sz w:val="26"/>
          <w:szCs w:val="26"/>
        </w:rPr>
      </w:pPr>
    </w:p>
    <w:p w:rsidR="006D6971" w:rsidRPr="00B96A28" w:rsidRDefault="0066774A" w:rsidP="00E3276D">
      <w:pPr>
        <w:jc w:val="both"/>
        <w:rPr>
          <w:sz w:val="26"/>
          <w:szCs w:val="26"/>
        </w:rPr>
      </w:pPr>
      <w:r w:rsidRPr="00B96A28">
        <w:rPr>
          <w:sz w:val="26"/>
          <w:szCs w:val="26"/>
        </w:rPr>
        <w:t xml:space="preserve">Глава </w:t>
      </w:r>
      <w:r w:rsidR="006D6971" w:rsidRPr="00B96A28">
        <w:rPr>
          <w:sz w:val="26"/>
          <w:szCs w:val="26"/>
        </w:rPr>
        <w:t xml:space="preserve">Сельского поселения </w:t>
      </w:r>
    </w:p>
    <w:p w:rsidR="00E3276D" w:rsidRPr="00B96A28" w:rsidRDefault="00E2060A" w:rsidP="00E3276D">
      <w:pPr>
        <w:jc w:val="both"/>
        <w:rPr>
          <w:sz w:val="26"/>
          <w:szCs w:val="26"/>
        </w:rPr>
      </w:pPr>
      <w:r w:rsidRPr="00B96A28">
        <w:rPr>
          <w:sz w:val="26"/>
          <w:szCs w:val="26"/>
        </w:rPr>
        <w:t>«Поселок</w:t>
      </w:r>
      <w:r w:rsidR="00E3276D" w:rsidRPr="00B96A28">
        <w:rPr>
          <w:sz w:val="26"/>
          <w:szCs w:val="26"/>
        </w:rPr>
        <w:t xml:space="preserve"> </w:t>
      </w:r>
      <w:r w:rsidRPr="00B96A28">
        <w:rPr>
          <w:sz w:val="26"/>
          <w:szCs w:val="26"/>
        </w:rPr>
        <w:t>Амдерма»</w:t>
      </w:r>
      <w:r w:rsidR="00B9484A" w:rsidRPr="00B96A28">
        <w:rPr>
          <w:sz w:val="26"/>
          <w:szCs w:val="26"/>
        </w:rPr>
        <w:t xml:space="preserve"> </w:t>
      </w:r>
      <w:r w:rsidR="006D6971" w:rsidRPr="00B96A28">
        <w:rPr>
          <w:sz w:val="26"/>
          <w:szCs w:val="26"/>
        </w:rPr>
        <w:t xml:space="preserve">ЗР </w:t>
      </w:r>
      <w:r w:rsidR="002C06FE" w:rsidRPr="00B96A28">
        <w:rPr>
          <w:sz w:val="26"/>
          <w:szCs w:val="26"/>
        </w:rPr>
        <w:t>НАО</w:t>
      </w:r>
      <w:r w:rsidR="00E3276D" w:rsidRPr="00B96A28">
        <w:rPr>
          <w:sz w:val="26"/>
          <w:szCs w:val="26"/>
        </w:rPr>
        <w:tab/>
      </w:r>
      <w:r w:rsidR="00E3276D" w:rsidRPr="00B96A28">
        <w:rPr>
          <w:sz w:val="26"/>
          <w:szCs w:val="26"/>
        </w:rPr>
        <w:tab/>
      </w:r>
      <w:r w:rsidR="006D6971" w:rsidRPr="00B96A28">
        <w:rPr>
          <w:sz w:val="26"/>
          <w:szCs w:val="26"/>
        </w:rPr>
        <w:t xml:space="preserve">             </w:t>
      </w:r>
      <w:r w:rsidR="00B96A28" w:rsidRPr="00B96A28">
        <w:rPr>
          <w:sz w:val="26"/>
          <w:szCs w:val="26"/>
        </w:rPr>
        <w:t xml:space="preserve">          </w:t>
      </w:r>
      <w:r w:rsidR="00E3276D" w:rsidRPr="00B96A28">
        <w:rPr>
          <w:sz w:val="26"/>
          <w:szCs w:val="26"/>
        </w:rPr>
        <w:tab/>
      </w:r>
      <w:r w:rsidR="00E3276D" w:rsidRPr="00B96A28">
        <w:rPr>
          <w:sz w:val="26"/>
          <w:szCs w:val="26"/>
        </w:rPr>
        <w:tab/>
      </w:r>
      <w:r w:rsidR="0066774A" w:rsidRPr="00B96A28">
        <w:rPr>
          <w:sz w:val="26"/>
          <w:szCs w:val="26"/>
        </w:rPr>
        <w:t xml:space="preserve">     М.В. Златова</w:t>
      </w:r>
    </w:p>
    <w:p w:rsidR="006D6971" w:rsidRPr="00B96A28" w:rsidRDefault="006D6971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591039" w:rsidRPr="00B96A28" w:rsidRDefault="00591039" w:rsidP="00E3276D">
      <w:pPr>
        <w:jc w:val="both"/>
        <w:rPr>
          <w:sz w:val="26"/>
          <w:szCs w:val="26"/>
        </w:rPr>
      </w:pPr>
    </w:p>
    <w:p w:rsidR="00B64554" w:rsidRDefault="00B64554" w:rsidP="00B64554">
      <w:pPr>
        <w:ind w:left="5387"/>
        <w:jc w:val="right"/>
      </w:pPr>
    </w:p>
    <w:p w:rsidR="00B64554" w:rsidRPr="00B64554" w:rsidRDefault="00B64554" w:rsidP="00B64554">
      <w:pPr>
        <w:ind w:left="5387"/>
        <w:jc w:val="right"/>
      </w:pPr>
      <w:r w:rsidRPr="00B64554">
        <w:lastRenderedPageBreak/>
        <w:t>Приложение № 1</w:t>
      </w:r>
    </w:p>
    <w:p w:rsidR="00B64554" w:rsidRPr="00B64554" w:rsidRDefault="00B64554" w:rsidP="00B64554">
      <w:pPr>
        <w:ind w:left="6804"/>
        <w:jc w:val="both"/>
      </w:pPr>
      <w:r w:rsidRPr="00B64554">
        <w:t xml:space="preserve">к распоряжению Администрации Сельского поселения «Поселок Амдерма» ЗР НАО от 20.02.2023 г. № 12-Р. </w:t>
      </w:r>
    </w:p>
    <w:p w:rsidR="00D93D39" w:rsidRPr="00D93D39" w:rsidRDefault="00D93D39" w:rsidP="00D93D39">
      <w:pPr>
        <w:jc w:val="both"/>
        <w:rPr>
          <w:sz w:val="26"/>
          <w:szCs w:val="26"/>
        </w:rPr>
      </w:pPr>
    </w:p>
    <w:p w:rsidR="00D93D39" w:rsidRPr="00B64554" w:rsidRDefault="00D93D39" w:rsidP="00D93D39">
      <w:pPr>
        <w:jc w:val="center"/>
        <w:rPr>
          <w:b/>
          <w:sz w:val="24"/>
          <w:szCs w:val="24"/>
        </w:rPr>
      </w:pPr>
      <w:r w:rsidRPr="00B64554">
        <w:rPr>
          <w:b/>
          <w:sz w:val="24"/>
          <w:szCs w:val="24"/>
        </w:rPr>
        <w:t>План</w:t>
      </w:r>
    </w:p>
    <w:p w:rsidR="00D93D39" w:rsidRPr="00B64554" w:rsidRDefault="00D93D39" w:rsidP="00D93D39">
      <w:pPr>
        <w:jc w:val="center"/>
        <w:rPr>
          <w:b/>
          <w:sz w:val="24"/>
          <w:szCs w:val="24"/>
        </w:rPr>
      </w:pPr>
      <w:r w:rsidRPr="00B64554">
        <w:rPr>
          <w:b/>
          <w:sz w:val="24"/>
          <w:szCs w:val="24"/>
        </w:rPr>
        <w:t>мероприятий по устранению нарушений федерального законодательства</w:t>
      </w:r>
    </w:p>
    <w:p w:rsidR="00D93D39" w:rsidRPr="00B64554" w:rsidRDefault="00D93D39" w:rsidP="00D93D39">
      <w:pPr>
        <w:jc w:val="both"/>
        <w:rPr>
          <w:b/>
          <w:sz w:val="24"/>
          <w:szCs w:val="24"/>
        </w:rPr>
      </w:pPr>
    </w:p>
    <w:p w:rsidR="00D93D39" w:rsidRPr="00B64554" w:rsidRDefault="00D93D39" w:rsidP="00D93D39">
      <w:pPr>
        <w:jc w:val="both"/>
        <w:rPr>
          <w:sz w:val="24"/>
          <w:szCs w:val="24"/>
        </w:rPr>
      </w:pPr>
    </w:p>
    <w:tbl>
      <w:tblPr>
        <w:tblW w:w="1027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308"/>
        <w:gridCol w:w="2268"/>
        <w:gridCol w:w="1843"/>
      </w:tblGrid>
      <w:tr w:rsidR="00D93D39" w:rsidRPr="00B64554" w:rsidTr="00D93D39">
        <w:trPr>
          <w:cantSplit/>
          <w:trHeight w:val="3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39" w:rsidRPr="00B64554" w:rsidRDefault="00D93D39" w:rsidP="005B285A">
            <w:pPr>
              <w:jc w:val="center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№</w:t>
            </w:r>
            <w:r w:rsidR="005B285A" w:rsidRPr="00B64554">
              <w:rPr>
                <w:sz w:val="24"/>
                <w:szCs w:val="24"/>
              </w:rPr>
              <w:t xml:space="preserve"> </w:t>
            </w:r>
            <w:r w:rsidRPr="00B64554">
              <w:rPr>
                <w:sz w:val="24"/>
                <w:szCs w:val="24"/>
              </w:rPr>
              <w:br/>
              <w:t>п\п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 xml:space="preserve">Сроки   </w:t>
            </w:r>
            <w:r w:rsidRPr="00B64554">
              <w:rPr>
                <w:sz w:val="24"/>
                <w:szCs w:val="24"/>
              </w:rPr>
              <w:br/>
              <w:t>выполнения</w:t>
            </w:r>
          </w:p>
        </w:tc>
      </w:tr>
      <w:tr w:rsidR="00D93D39" w:rsidRPr="00B64554" w:rsidTr="00D93D39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center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1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center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center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center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4</w:t>
            </w:r>
          </w:p>
        </w:tc>
      </w:tr>
      <w:tr w:rsidR="00D93D39" w:rsidRPr="00B64554" w:rsidTr="00D93D39">
        <w:trPr>
          <w:cantSplit/>
          <w:trHeight w:val="19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ab/>
              <w:t>1.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Приведение Положения о муниципальном жилищном контроле в Сельском поселении «Поселок Амдерма» Заполярного район</w:t>
            </w:r>
            <w:r w:rsidR="005B285A" w:rsidRPr="00B64554">
              <w:rPr>
                <w:sz w:val="24"/>
                <w:szCs w:val="24"/>
              </w:rPr>
              <w:t xml:space="preserve">а Ненецкого автономного округа, </w:t>
            </w:r>
            <w:r w:rsidRPr="00B64554">
              <w:rPr>
                <w:sz w:val="24"/>
                <w:szCs w:val="24"/>
              </w:rPr>
              <w:t>утвержденного</w:t>
            </w:r>
            <w:r w:rsidR="005B285A" w:rsidRPr="00B64554">
              <w:rPr>
                <w:sz w:val="24"/>
                <w:szCs w:val="24"/>
              </w:rPr>
              <w:t xml:space="preserve"> </w:t>
            </w:r>
            <w:r w:rsidRPr="00B64554">
              <w:rPr>
                <w:sz w:val="24"/>
                <w:szCs w:val="24"/>
              </w:rPr>
              <w:t xml:space="preserve">  решением Совета депутатов Сельско</w:t>
            </w:r>
            <w:r w:rsidR="005B285A" w:rsidRPr="00B64554">
              <w:rPr>
                <w:sz w:val="24"/>
                <w:szCs w:val="24"/>
              </w:rPr>
              <w:t xml:space="preserve">го поселения «Поселок Амдерма» </w:t>
            </w:r>
            <w:r w:rsidRPr="00B64554">
              <w:rPr>
                <w:sz w:val="24"/>
                <w:szCs w:val="24"/>
              </w:rPr>
              <w:t>Заполярного района Ненецкого автономного округа от 12.11.2021 № 5 в соответствие требованиям статьи 53 Федерального закона от 31.07.2020 N 248-ФЗ "О государственном контроле (надзоре) и муниципальном к</w:t>
            </w:r>
            <w:r w:rsidR="005B285A" w:rsidRPr="00B64554">
              <w:rPr>
                <w:sz w:val="24"/>
                <w:szCs w:val="24"/>
              </w:rPr>
              <w:t>онтроле в Российской Федерации".</w:t>
            </w: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Совет депутатов</w:t>
            </w: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Сельского поселения «Поселок Амдерма» Заполярного района Ненецкого 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D39" w:rsidRPr="00A658F6" w:rsidRDefault="00D93D39" w:rsidP="00D93D39">
            <w:pPr>
              <w:jc w:val="both"/>
              <w:rPr>
                <w:sz w:val="24"/>
                <w:szCs w:val="24"/>
              </w:rPr>
            </w:pPr>
          </w:p>
          <w:p w:rsidR="00EC5809" w:rsidRPr="00A658F6" w:rsidRDefault="00D93D39" w:rsidP="00D93D39">
            <w:pPr>
              <w:jc w:val="both"/>
              <w:rPr>
                <w:sz w:val="24"/>
                <w:szCs w:val="24"/>
              </w:rPr>
            </w:pPr>
            <w:r w:rsidRPr="00A658F6">
              <w:rPr>
                <w:sz w:val="24"/>
                <w:szCs w:val="24"/>
              </w:rPr>
              <w:t xml:space="preserve"> </w:t>
            </w:r>
            <w:r w:rsidR="00A658F6" w:rsidRPr="00A658F6">
              <w:rPr>
                <w:sz w:val="24"/>
                <w:szCs w:val="24"/>
              </w:rPr>
              <w:t>Д</w:t>
            </w:r>
            <w:r w:rsidR="00EC5809" w:rsidRPr="00A658F6">
              <w:rPr>
                <w:sz w:val="24"/>
                <w:szCs w:val="24"/>
              </w:rPr>
              <w:t>о</w:t>
            </w:r>
            <w:r w:rsidR="00A658F6" w:rsidRPr="00A658F6">
              <w:rPr>
                <w:sz w:val="24"/>
                <w:szCs w:val="24"/>
              </w:rPr>
              <w:t xml:space="preserve"> 31</w:t>
            </w:r>
            <w:r w:rsidRPr="00A658F6">
              <w:rPr>
                <w:sz w:val="24"/>
                <w:szCs w:val="24"/>
              </w:rPr>
              <w:t xml:space="preserve"> марта</w:t>
            </w:r>
          </w:p>
          <w:p w:rsidR="00D93D39" w:rsidRPr="00A658F6" w:rsidRDefault="00D93D39" w:rsidP="00D93D39">
            <w:pPr>
              <w:jc w:val="both"/>
              <w:rPr>
                <w:sz w:val="24"/>
                <w:szCs w:val="24"/>
              </w:rPr>
            </w:pPr>
            <w:r w:rsidRPr="00A658F6">
              <w:rPr>
                <w:sz w:val="24"/>
                <w:szCs w:val="24"/>
              </w:rPr>
              <w:t xml:space="preserve"> 2023 года</w:t>
            </w:r>
          </w:p>
        </w:tc>
      </w:tr>
      <w:tr w:rsidR="00D93D39" w:rsidRPr="00B64554" w:rsidTr="00D93D39">
        <w:trPr>
          <w:cantSplit/>
          <w:trHeight w:val="371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4AD" w:rsidRPr="00B64554" w:rsidRDefault="00A624AD" w:rsidP="00D93D39">
            <w:pPr>
              <w:jc w:val="both"/>
              <w:rPr>
                <w:sz w:val="24"/>
                <w:szCs w:val="24"/>
              </w:rPr>
            </w:pP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2.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 xml:space="preserve">   </w:t>
            </w: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 xml:space="preserve">Приведение Положения о муниципальном контроле в сфере благоустройства на территории Сельского поселения «Поселок Амдерма» Заполярного района Ненецкого автономного округа, утвержденного решением Совета депутатов Сельского поселения «Поселок Амдерма» Заполярного района Ненецкого автономного округа от </w:t>
            </w:r>
            <w:r w:rsidR="00A97F06" w:rsidRPr="00B64554">
              <w:rPr>
                <w:sz w:val="24"/>
                <w:szCs w:val="24"/>
              </w:rPr>
              <w:t>12.11.2021 № 6</w:t>
            </w:r>
            <w:r w:rsidRPr="00B64554">
              <w:rPr>
                <w:sz w:val="24"/>
                <w:szCs w:val="24"/>
              </w:rPr>
              <w:t xml:space="preserve"> в с</w:t>
            </w:r>
            <w:r w:rsidR="00A97F06" w:rsidRPr="00B64554">
              <w:rPr>
                <w:sz w:val="24"/>
                <w:szCs w:val="24"/>
              </w:rPr>
              <w:t xml:space="preserve">оответствие требованиям статьи </w:t>
            </w:r>
            <w:r w:rsidRPr="00B64554">
              <w:rPr>
                <w:sz w:val="24"/>
                <w:szCs w:val="24"/>
              </w:rPr>
              <w:t>53 Федерального закона от 31.07.2020 N 248-ФЗ "О государственном контроле (надзоре) и муниципальном к</w:t>
            </w:r>
            <w:r w:rsidR="005B285A" w:rsidRPr="00B64554">
              <w:rPr>
                <w:sz w:val="24"/>
                <w:szCs w:val="24"/>
              </w:rPr>
              <w:t>онтроле в Российской Федерации".</w:t>
            </w: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Совет депутатов</w:t>
            </w: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Сельского поселения «Поселок Амдерма» Заполярного района Ненецкого 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D39" w:rsidRPr="00A658F6" w:rsidRDefault="00D93D39" w:rsidP="00D93D39">
            <w:pPr>
              <w:jc w:val="both"/>
              <w:rPr>
                <w:sz w:val="24"/>
                <w:szCs w:val="24"/>
              </w:rPr>
            </w:pPr>
          </w:p>
          <w:p w:rsidR="00EC5809" w:rsidRPr="00A658F6" w:rsidRDefault="00A658F6" w:rsidP="00D93D39">
            <w:pPr>
              <w:jc w:val="both"/>
              <w:rPr>
                <w:sz w:val="24"/>
                <w:szCs w:val="24"/>
              </w:rPr>
            </w:pPr>
            <w:r w:rsidRPr="00A658F6">
              <w:rPr>
                <w:sz w:val="24"/>
                <w:szCs w:val="24"/>
              </w:rPr>
              <w:t>до 31</w:t>
            </w:r>
            <w:r w:rsidR="00D93D39" w:rsidRPr="00A658F6">
              <w:rPr>
                <w:sz w:val="24"/>
                <w:szCs w:val="24"/>
              </w:rPr>
              <w:t xml:space="preserve"> марта</w:t>
            </w:r>
          </w:p>
          <w:p w:rsidR="00D93D39" w:rsidRPr="00A658F6" w:rsidRDefault="00D93D39" w:rsidP="00D93D39">
            <w:pPr>
              <w:jc w:val="both"/>
              <w:rPr>
                <w:sz w:val="24"/>
                <w:szCs w:val="24"/>
              </w:rPr>
            </w:pPr>
            <w:r w:rsidRPr="00A658F6">
              <w:rPr>
                <w:sz w:val="24"/>
                <w:szCs w:val="24"/>
              </w:rPr>
              <w:t>2023 года</w:t>
            </w:r>
          </w:p>
        </w:tc>
      </w:tr>
      <w:tr w:rsidR="00D93D39" w:rsidRPr="00B64554" w:rsidTr="00D93D39">
        <w:trPr>
          <w:cantSplit/>
          <w:trHeight w:val="232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4AD" w:rsidRPr="00B64554" w:rsidRDefault="00A624AD" w:rsidP="00D93D39">
            <w:pPr>
              <w:jc w:val="both"/>
              <w:rPr>
                <w:sz w:val="24"/>
                <w:szCs w:val="24"/>
              </w:rPr>
            </w:pP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 xml:space="preserve">Приведение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«Поселок Амдерма» Заполярного района Ненецкого автономного округа, утвержденного решением Совета депутатов Сельского поселения «Поселок Амдерма» Заполярного района Ненецкого автономного округа </w:t>
            </w:r>
            <w:r w:rsidR="00A97F06" w:rsidRPr="00B64554">
              <w:rPr>
                <w:sz w:val="24"/>
                <w:szCs w:val="24"/>
              </w:rPr>
              <w:t>от 12.11.2021 № 7</w:t>
            </w:r>
            <w:r w:rsidRPr="00B64554">
              <w:rPr>
                <w:sz w:val="24"/>
                <w:szCs w:val="24"/>
              </w:rPr>
              <w:t xml:space="preserve"> в соответствие требованиям статьи  53 Федерального закона от 31.07.2020 N 248-ФЗ "О государственном контроле (надзоре) и муниципальном контроле в Российской Федерации"</w:t>
            </w:r>
            <w:r w:rsidR="005B285A" w:rsidRPr="00B64554">
              <w:rPr>
                <w:sz w:val="24"/>
                <w:szCs w:val="24"/>
              </w:rPr>
              <w:t>.</w:t>
            </w: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Совет депутатов</w:t>
            </w: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B64554">
              <w:rPr>
                <w:sz w:val="24"/>
                <w:szCs w:val="24"/>
              </w:rPr>
              <w:t>Сельского поселения «Поселок Амдерма» Заполярного района Ненецкого 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</w:p>
          <w:p w:rsidR="00EC5809" w:rsidRPr="00A658F6" w:rsidRDefault="00A658F6" w:rsidP="00D93D39">
            <w:pPr>
              <w:jc w:val="both"/>
              <w:rPr>
                <w:sz w:val="24"/>
                <w:szCs w:val="24"/>
              </w:rPr>
            </w:pPr>
            <w:r w:rsidRPr="00A658F6">
              <w:rPr>
                <w:sz w:val="24"/>
                <w:szCs w:val="24"/>
              </w:rPr>
              <w:t>до 31</w:t>
            </w:r>
            <w:r w:rsidR="00D93D39" w:rsidRPr="00A658F6">
              <w:rPr>
                <w:sz w:val="24"/>
                <w:szCs w:val="24"/>
              </w:rPr>
              <w:t xml:space="preserve"> марта </w:t>
            </w:r>
          </w:p>
          <w:p w:rsidR="00D93D39" w:rsidRPr="00B64554" w:rsidRDefault="00D93D39" w:rsidP="00D93D39">
            <w:pPr>
              <w:jc w:val="both"/>
              <w:rPr>
                <w:sz w:val="24"/>
                <w:szCs w:val="24"/>
              </w:rPr>
            </w:pPr>
            <w:r w:rsidRPr="00A658F6">
              <w:rPr>
                <w:sz w:val="24"/>
                <w:szCs w:val="24"/>
              </w:rPr>
              <w:t>2023 года</w:t>
            </w:r>
          </w:p>
        </w:tc>
      </w:tr>
    </w:tbl>
    <w:p w:rsidR="00D93D39" w:rsidRPr="00B64554" w:rsidRDefault="00D93D39" w:rsidP="00D93D39">
      <w:pPr>
        <w:jc w:val="both"/>
        <w:rPr>
          <w:sz w:val="24"/>
          <w:szCs w:val="24"/>
        </w:rPr>
      </w:pPr>
      <w:bookmarkStart w:id="0" w:name="_GoBack"/>
      <w:bookmarkEnd w:id="0"/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353BDF" w:rsidRPr="00B64554" w:rsidRDefault="00353BDF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32542F" w:rsidRPr="00B64554" w:rsidRDefault="0032542F" w:rsidP="00E3276D">
      <w:pPr>
        <w:jc w:val="both"/>
        <w:rPr>
          <w:sz w:val="24"/>
          <w:szCs w:val="24"/>
        </w:rPr>
      </w:pPr>
    </w:p>
    <w:p w:rsidR="00ED33E2" w:rsidRPr="00B64554" w:rsidRDefault="00ED33E2" w:rsidP="00E3276D">
      <w:pPr>
        <w:jc w:val="both"/>
        <w:rPr>
          <w:sz w:val="24"/>
          <w:szCs w:val="24"/>
        </w:rPr>
      </w:pPr>
    </w:p>
    <w:p w:rsidR="00591039" w:rsidRPr="00B64554" w:rsidRDefault="00591039" w:rsidP="00E3276D">
      <w:pPr>
        <w:jc w:val="both"/>
        <w:rPr>
          <w:sz w:val="24"/>
          <w:szCs w:val="24"/>
        </w:rPr>
      </w:pPr>
    </w:p>
    <w:p w:rsidR="00C7353B" w:rsidRPr="00B64554" w:rsidRDefault="00C7353B" w:rsidP="00E3276D">
      <w:pPr>
        <w:jc w:val="both"/>
        <w:rPr>
          <w:sz w:val="24"/>
          <w:szCs w:val="24"/>
        </w:rPr>
      </w:pPr>
    </w:p>
    <w:sectPr w:rsidR="00C7353B" w:rsidRPr="00B64554" w:rsidSect="0072540F">
      <w:pgSz w:w="11907" w:h="16840"/>
      <w:pgMar w:top="1134" w:right="567" w:bottom="56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8F69A1"/>
    <w:multiLevelType w:val="hybridMultilevel"/>
    <w:tmpl w:val="3B56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5E9E"/>
    <w:multiLevelType w:val="hybridMultilevel"/>
    <w:tmpl w:val="5E96007E"/>
    <w:lvl w:ilvl="0" w:tplc="C182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B33C2C"/>
    <w:multiLevelType w:val="hybridMultilevel"/>
    <w:tmpl w:val="31001C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442206"/>
    <w:multiLevelType w:val="hybridMultilevel"/>
    <w:tmpl w:val="C66CD0AC"/>
    <w:lvl w:ilvl="0" w:tplc="E21A7C38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DE078F"/>
    <w:multiLevelType w:val="hybridMultilevel"/>
    <w:tmpl w:val="61964D9C"/>
    <w:lvl w:ilvl="0" w:tplc="C182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4759"/>
    <w:multiLevelType w:val="multilevel"/>
    <w:tmpl w:val="A4780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0C57D57"/>
    <w:multiLevelType w:val="hybridMultilevel"/>
    <w:tmpl w:val="50F0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20E63"/>
    <w:rsid w:val="000677E7"/>
    <w:rsid w:val="00067C49"/>
    <w:rsid w:val="000705D0"/>
    <w:rsid w:val="000773F9"/>
    <w:rsid w:val="000900AA"/>
    <w:rsid w:val="000B4745"/>
    <w:rsid w:val="000B4B41"/>
    <w:rsid w:val="000D3E22"/>
    <w:rsid w:val="00106FCF"/>
    <w:rsid w:val="00111B67"/>
    <w:rsid w:val="00112731"/>
    <w:rsid w:val="00116EBD"/>
    <w:rsid w:val="00136193"/>
    <w:rsid w:val="0014060C"/>
    <w:rsid w:val="00166073"/>
    <w:rsid w:val="001D38E5"/>
    <w:rsid w:val="0028682D"/>
    <w:rsid w:val="00287AEC"/>
    <w:rsid w:val="002C06FE"/>
    <w:rsid w:val="0032542F"/>
    <w:rsid w:val="003256E8"/>
    <w:rsid w:val="00353BDF"/>
    <w:rsid w:val="00391E8E"/>
    <w:rsid w:val="003C5FB2"/>
    <w:rsid w:val="003D6BA6"/>
    <w:rsid w:val="003F2714"/>
    <w:rsid w:val="0041609E"/>
    <w:rsid w:val="00445E20"/>
    <w:rsid w:val="004A7EAE"/>
    <w:rsid w:val="004A7FAA"/>
    <w:rsid w:val="004F039A"/>
    <w:rsid w:val="004F545B"/>
    <w:rsid w:val="0054609B"/>
    <w:rsid w:val="00591039"/>
    <w:rsid w:val="005A1F01"/>
    <w:rsid w:val="005B285A"/>
    <w:rsid w:val="005B553D"/>
    <w:rsid w:val="005F0BAC"/>
    <w:rsid w:val="00610BA5"/>
    <w:rsid w:val="00656980"/>
    <w:rsid w:val="0066774A"/>
    <w:rsid w:val="006706BA"/>
    <w:rsid w:val="00685742"/>
    <w:rsid w:val="0068689F"/>
    <w:rsid w:val="006D6971"/>
    <w:rsid w:val="0071053B"/>
    <w:rsid w:val="00714807"/>
    <w:rsid w:val="0072540F"/>
    <w:rsid w:val="007836D7"/>
    <w:rsid w:val="007A530E"/>
    <w:rsid w:val="007C7B90"/>
    <w:rsid w:val="007D16A2"/>
    <w:rsid w:val="007F37C2"/>
    <w:rsid w:val="00836CE6"/>
    <w:rsid w:val="00881C55"/>
    <w:rsid w:val="008A2CD4"/>
    <w:rsid w:val="008B21FE"/>
    <w:rsid w:val="009044FD"/>
    <w:rsid w:val="00917938"/>
    <w:rsid w:val="009662CD"/>
    <w:rsid w:val="009D4064"/>
    <w:rsid w:val="009F76C1"/>
    <w:rsid w:val="00A14E44"/>
    <w:rsid w:val="00A323AE"/>
    <w:rsid w:val="00A42395"/>
    <w:rsid w:val="00A624AD"/>
    <w:rsid w:val="00A658F6"/>
    <w:rsid w:val="00A97F06"/>
    <w:rsid w:val="00AA033D"/>
    <w:rsid w:val="00AA6C40"/>
    <w:rsid w:val="00B02102"/>
    <w:rsid w:val="00B155B5"/>
    <w:rsid w:val="00B208D9"/>
    <w:rsid w:val="00B31CE9"/>
    <w:rsid w:val="00B52714"/>
    <w:rsid w:val="00B64554"/>
    <w:rsid w:val="00B6703A"/>
    <w:rsid w:val="00B9484A"/>
    <w:rsid w:val="00B96A28"/>
    <w:rsid w:val="00BB2B4B"/>
    <w:rsid w:val="00BB691F"/>
    <w:rsid w:val="00BE7886"/>
    <w:rsid w:val="00C02699"/>
    <w:rsid w:val="00C24DFA"/>
    <w:rsid w:val="00C54D20"/>
    <w:rsid w:val="00C57291"/>
    <w:rsid w:val="00C7353B"/>
    <w:rsid w:val="00C775F9"/>
    <w:rsid w:val="00D67B35"/>
    <w:rsid w:val="00D7521C"/>
    <w:rsid w:val="00D77D79"/>
    <w:rsid w:val="00D90F70"/>
    <w:rsid w:val="00D92CDB"/>
    <w:rsid w:val="00D93D39"/>
    <w:rsid w:val="00D96B7B"/>
    <w:rsid w:val="00DB4438"/>
    <w:rsid w:val="00DE6D28"/>
    <w:rsid w:val="00E2060A"/>
    <w:rsid w:val="00E3276D"/>
    <w:rsid w:val="00E4596D"/>
    <w:rsid w:val="00E77C23"/>
    <w:rsid w:val="00E83F41"/>
    <w:rsid w:val="00EB63F6"/>
    <w:rsid w:val="00EC4A6F"/>
    <w:rsid w:val="00EC5809"/>
    <w:rsid w:val="00ED33E2"/>
    <w:rsid w:val="00ED41BA"/>
    <w:rsid w:val="00EE77F6"/>
    <w:rsid w:val="00F02FCB"/>
    <w:rsid w:val="00F16107"/>
    <w:rsid w:val="00F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5D08D-5887-4DFC-93D4-DB8A2D5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2"/>
    </w:pPr>
    <w:rPr>
      <w:sz w:val="28"/>
    </w:rPr>
  </w:style>
  <w:style w:type="paragraph" w:styleId="a4">
    <w:name w:val="caption"/>
    <w:basedOn w:val="a"/>
    <w:next w:val="a"/>
    <w:qFormat/>
    <w:pPr>
      <w:spacing w:before="240" w:after="120"/>
      <w:jc w:val="center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72540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F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276D"/>
    <w:pPr>
      <w:ind w:left="708"/>
    </w:pPr>
  </w:style>
  <w:style w:type="paragraph" w:customStyle="1" w:styleId="ConsPlusNormal">
    <w:name w:val="ConsPlusNormal"/>
    <w:rsid w:val="00D93D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168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cp:lastModifiedBy>Златова</cp:lastModifiedBy>
  <cp:revision>24</cp:revision>
  <cp:lastPrinted>2021-12-15T07:24:00Z</cp:lastPrinted>
  <dcterms:created xsi:type="dcterms:W3CDTF">2020-12-18T07:56:00Z</dcterms:created>
  <dcterms:modified xsi:type="dcterms:W3CDTF">2023-02-21T11:04:00Z</dcterms:modified>
</cp:coreProperties>
</file>