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ACC" w:rsidRPr="008E52DE" w:rsidRDefault="000105A1" w:rsidP="00093ACC">
      <w:pPr>
        <w:jc w:val="center"/>
        <w:rPr>
          <w:b/>
          <w:sz w:val="30"/>
          <w:szCs w:val="28"/>
        </w:rPr>
      </w:pPr>
      <w:r w:rsidRPr="0093631C">
        <w:rPr>
          <w:noProof/>
        </w:rPr>
        <w:drawing>
          <wp:inline distT="0" distB="0" distL="0" distR="0">
            <wp:extent cx="638175" cy="800100"/>
            <wp:effectExtent l="0" t="0" r="0" b="0"/>
            <wp:docPr id="1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5AE" w:rsidRPr="008655AE" w:rsidRDefault="008655AE" w:rsidP="008655AE">
      <w:pPr>
        <w:widowControl w:val="0"/>
        <w:autoSpaceDN w:val="0"/>
        <w:jc w:val="center"/>
        <w:rPr>
          <w:b/>
          <w:sz w:val="28"/>
          <w:szCs w:val="28"/>
        </w:rPr>
      </w:pPr>
      <w:r w:rsidRPr="008655AE">
        <w:rPr>
          <w:b/>
          <w:sz w:val="28"/>
          <w:szCs w:val="28"/>
        </w:rPr>
        <w:t xml:space="preserve">Администрация </w:t>
      </w:r>
    </w:p>
    <w:p w:rsidR="008655AE" w:rsidRPr="008655AE" w:rsidRDefault="008655AE" w:rsidP="008655AE">
      <w:pPr>
        <w:widowControl w:val="0"/>
        <w:autoSpaceDN w:val="0"/>
        <w:jc w:val="center"/>
        <w:rPr>
          <w:b/>
          <w:sz w:val="28"/>
          <w:szCs w:val="28"/>
        </w:rPr>
      </w:pPr>
      <w:r w:rsidRPr="008655AE">
        <w:rPr>
          <w:b/>
          <w:sz w:val="28"/>
          <w:szCs w:val="28"/>
        </w:rPr>
        <w:t>Сельского поселения</w:t>
      </w:r>
    </w:p>
    <w:p w:rsidR="008655AE" w:rsidRPr="008655AE" w:rsidRDefault="008655AE" w:rsidP="008655AE">
      <w:pPr>
        <w:autoSpaceDN w:val="0"/>
        <w:jc w:val="center"/>
        <w:rPr>
          <w:b/>
          <w:sz w:val="28"/>
          <w:szCs w:val="28"/>
        </w:rPr>
      </w:pPr>
      <w:r w:rsidRPr="008655AE">
        <w:rPr>
          <w:b/>
          <w:sz w:val="28"/>
          <w:szCs w:val="28"/>
        </w:rPr>
        <w:t>«Поселок Амдерма» Заполярного района</w:t>
      </w:r>
    </w:p>
    <w:p w:rsidR="008655AE" w:rsidRPr="008655AE" w:rsidRDefault="008655AE" w:rsidP="008655AE">
      <w:pPr>
        <w:autoSpaceDN w:val="0"/>
        <w:jc w:val="center"/>
        <w:rPr>
          <w:b/>
          <w:sz w:val="28"/>
          <w:szCs w:val="28"/>
        </w:rPr>
      </w:pPr>
      <w:r w:rsidRPr="008655AE">
        <w:rPr>
          <w:b/>
          <w:sz w:val="28"/>
          <w:szCs w:val="28"/>
        </w:rPr>
        <w:t>Ненецкого автономного округа</w:t>
      </w:r>
    </w:p>
    <w:p w:rsidR="008655AE" w:rsidRPr="008655AE" w:rsidRDefault="008655AE" w:rsidP="008655AE">
      <w:pPr>
        <w:autoSpaceDN w:val="0"/>
        <w:jc w:val="center"/>
        <w:rPr>
          <w:b/>
          <w:sz w:val="16"/>
          <w:szCs w:val="16"/>
        </w:rPr>
      </w:pPr>
    </w:p>
    <w:p w:rsidR="00093ACC" w:rsidRDefault="008655AE" w:rsidP="008655A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8655AE">
        <w:rPr>
          <w:b/>
          <w:sz w:val="26"/>
          <w:szCs w:val="28"/>
        </w:rPr>
        <w:t>(Администрация Сельского поселения «Поселок Амдерма» ЗР НАО</w:t>
      </w:r>
    </w:p>
    <w:p w:rsidR="008655AE" w:rsidRPr="008655AE" w:rsidRDefault="008655AE" w:rsidP="008655A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30"/>
          <w:szCs w:val="30"/>
        </w:rPr>
      </w:pPr>
    </w:p>
    <w:p w:rsidR="00093ACC" w:rsidRPr="008E52DE" w:rsidRDefault="00093ACC" w:rsidP="002230B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30"/>
        </w:rPr>
      </w:pPr>
      <w:r>
        <w:rPr>
          <w:b/>
          <w:bCs/>
          <w:sz w:val="30"/>
        </w:rPr>
        <w:t>РАСПОРЯЖЕНИЕ</w:t>
      </w:r>
    </w:p>
    <w:p w:rsidR="00093ACC" w:rsidRPr="008E52DE" w:rsidRDefault="00093ACC" w:rsidP="00093A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853AF8" w:rsidRPr="008655AE" w:rsidRDefault="00853AF8" w:rsidP="002461B7">
      <w:pPr>
        <w:jc w:val="both"/>
        <w:rPr>
          <w:b/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  <w:gridCol w:w="3826"/>
      </w:tblGrid>
      <w:tr w:rsidR="00321673" w:rsidRPr="00DC7E76" w:rsidTr="00CA11BD">
        <w:tc>
          <w:tcPr>
            <w:tcW w:w="5529" w:type="dxa"/>
            <w:hideMark/>
          </w:tcPr>
          <w:p w:rsidR="009242A0" w:rsidRPr="00D95A91" w:rsidRDefault="006232A9" w:rsidP="005637CC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  <w:r w:rsidR="004F78E3" w:rsidRPr="00D95A91">
              <w:rPr>
                <w:b/>
                <w:sz w:val="26"/>
              </w:rPr>
              <w:t xml:space="preserve"> </w:t>
            </w:r>
            <w:r w:rsidR="005637CC">
              <w:rPr>
                <w:b/>
                <w:sz w:val="26"/>
              </w:rPr>
              <w:t>февраля</w:t>
            </w:r>
            <w:r w:rsidR="008D15DA" w:rsidRPr="00D95A91">
              <w:rPr>
                <w:b/>
                <w:sz w:val="26"/>
              </w:rPr>
              <w:t xml:space="preserve"> </w:t>
            </w:r>
            <w:r w:rsidR="005B28C7">
              <w:rPr>
                <w:b/>
                <w:sz w:val="26"/>
              </w:rPr>
              <w:t>2023</w:t>
            </w:r>
            <w:r w:rsidR="009242A0" w:rsidRPr="00D95A91">
              <w:rPr>
                <w:b/>
                <w:sz w:val="26"/>
              </w:rPr>
              <w:t xml:space="preserve"> года             </w:t>
            </w:r>
          </w:p>
        </w:tc>
        <w:tc>
          <w:tcPr>
            <w:tcW w:w="3826" w:type="dxa"/>
            <w:hideMark/>
          </w:tcPr>
          <w:p w:rsidR="009242A0" w:rsidRPr="00DC7E76" w:rsidRDefault="00245376">
            <w:pPr>
              <w:jc w:val="right"/>
              <w:rPr>
                <w:b/>
                <w:sz w:val="26"/>
              </w:rPr>
            </w:pPr>
            <w:r w:rsidRPr="00DC7E76">
              <w:rPr>
                <w:b/>
                <w:sz w:val="26"/>
              </w:rPr>
              <w:t>№</w:t>
            </w:r>
            <w:r w:rsidR="009533CC">
              <w:rPr>
                <w:b/>
                <w:sz w:val="26"/>
              </w:rPr>
              <w:t xml:space="preserve"> 11</w:t>
            </w:r>
            <w:r w:rsidR="009242A0" w:rsidRPr="00DC7E76">
              <w:rPr>
                <w:b/>
                <w:sz w:val="26"/>
              </w:rPr>
              <w:t>-Р</w:t>
            </w:r>
          </w:p>
        </w:tc>
      </w:tr>
      <w:tr w:rsidR="00321673" w:rsidRPr="001E1D5B" w:rsidTr="00CA11BD">
        <w:tc>
          <w:tcPr>
            <w:tcW w:w="5529" w:type="dxa"/>
          </w:tcPr>
          <w:p w:rsidR="009242A0" w:rsidRPr="00E56131" w:rsidRDefault="009242A0" w:rsidP="00C8372D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  <w:p w:rsidR="009242A0" w:rsidRPr="001E1D5B" w:rsidRDefault="00F26071" w:rsidP="00F26071">
            <w:pPr>
              <w:jc w:val="both"/>
              <w:rPr>
                <w:b/>
                <w:sz w:val="24"/>
                <w:szCs w:val="24"/>
              </w:rPr>
            </w:pPr>
            <w:r w:rsidRPr="00F26071">
              <w:rPr>
                <w:b/>
                <w:sz w:val="24"/>
                <w:szCs w:val="24"/>
              </w:rPr>
              <w:t>О перезаключении договоров социального найма жилых помещений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26071">
              <w:rPr>
                <w:b/>
                <w:sz w:val="24"/>
                <w:szCs w:val="24"/>
              </w:rPr>
              <w:t xml:space="preserve">жилищного фонда Сельского поселения «Поселок Амдерма» </w:t>
            </w:r>
            <w:r>
              <w:rPr>
                <w:b/>
                <w:sz w:val="24"/>
                <w:szCs w:val="24"/>
              </w:rPr>
              <w:t xml:space="preserve">Заполярного района </w:t>
            </w:r>
            <w:r w:rsidRPr="00F26071">
              <w:rPr>
                <w:b/>
                <w:sz w:val="24"/>
                <w:szCs w:val="24"/>
              </w:rPr>
              <w:t>Ненецкого автономного округа</w:t>
            </w:r>
          </w:p>
        </w:tc>
        <w:tc>
          <w:tcPr>
            <w:tcW w:w="3826" w:type="dxa"/>
          </w:tcPr>
          <w:p w:rsidR="009242A0" w:rsidRPr="001E1D5B" w:rsidRDefault="009242A0">
            <w:pPr>
              <w:rPr>
                <w:b/>
                <w:sz w:val="26"/>
              </w:rPr>
            </w:pPr>
          </w:p>
        </w:tc>
      </w:tr>
    </w:tbl>
    <w:p w:rsidR="00F26071" w:rsidRDefault="00F26071" w:rsidP="00F26071">
      <w:pPr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F26071" w:rsidRPr="00F26071" w:rsidRDefault="00F26071" w:rsidP="00F26071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26071">
        <w:rPr>
          <w:rFonts w:eastAsia="Calibri"/>
          <w:sz w:val="26"/>
          <w:szCs w:val="26"/>
          <w:lang w:eastAsia="en-US"/>
        </w:rPr>
        <w:t xml:space="preserve">Руководствуясь Распоряжением  Администрации Ненецкого автономного округа от 28.05.2018 № 28-р «О разграничении имущества, находящегося в муниципальной собственности, между муниципальным образованием «Муниципальный район «Заполярный район» и муниципальным образованием «Поселок Амдерма» Ненецкого автономного округа», Передаточным актом от 06.06.2018 заключенным между Администрацией  муниципального образования «Поселок Амдерма» Ненецкого автономного округа  и Администрацией муниципальным образованием «Муниципальный район «Заполярный район», </w:t>
      </w:r>
      <w:r w:rsidRPr="00F26071">
        <w:rPr>
          <w:rFonts w:eastAsia="Calibri"/>
          <w:color w:val="000000"/>
          <w:sz w:val="26"/>
          <w:szCs w:val="26"/>
        </w:rPr>
        <w:t>Реестром имущества Сельского поселения «Поселок Амдерма» Заполярного района  Ненецкого автономного округа и в</w:t>
      </w:r>
      <w:r w:rsidRPr="00F26071">
        <w:rPr>
          <w:rFonts w:eastAsia="Calibri"/>
          <w:sz w:val="26"/>
          <w:szCs w:val="26"/>
          <w:lang w:eastAsia="en-US"/>
        </w:rPr>
        <w:t xml:space="preserve"> </w:t>
      </w:r>
      <w:r w:rsidRPr="00F26071">
        <w:rPr>
          <w:rFonts w:eastAsia="Calibri"/>
          <w:color w:val="000000"/>
          <w:sz w:val="26"/>
          <w:szCs w:val="26"/>
        </w:rPr>
        <w:t>соответствии с Постановлением Администрации Сельского поселения «Поселок Амдерма» Заполярного района  Ненецкого автономного округа  от 22.12.2022 № 134-П «Об отнесении жилого помещения к жилищному фонду социального найма»</w:t>
      </w:r>
      <w:r w:rsidR="006154DC">
        <w:rPr>
          <w:rFonts w:eastAsia="Calibri"/>
          <w:color w:val="000000"/>
          <w:sz w:val="26"/>
          <w:szCs w:val="26"/>
        </w:rPr>
        <w:t>,</w:t>
      </w:r>
    </w:p>
    <w:p w:rsidR="00E27935" w:rsidRPr="001E1D5B" w:rsidRDefault="00675D46" w:rsidP="008A69AB">
      <w:pPr>
        <w:jc w:val="both"/>
        <w:rPr>
          <w:sz w:val="26"/>
          <w:szCs w:val="26"/>
        </w:rPr>
      </w:pPr>
      <w:r w:rsidRPr="001E1D5B">
        <w:rPr>
          <w:sz w:val="26"/>
          <w:szCs w:val="26"/>
        </w:rPr>
        <w:t xml:space="preserve"> </w:t>
      </w:r>
    </w:p>
    <w:p w:rsidR="0032057B" w:rsidRPr="001E1D5B" w:rsidRDefault="0032057B" w:rsidP="00E27935">
      <w:pPr>
        <w:jc w:val="center"/>
        <w:outlineLvl w:val="0"/>
        <w:rPr>
          <w:b/>
          <w:sz w:val="28"/>
        </w:rPr>
      </w:pPr>
      <w:r w:rsidRPr="001E1D5B">
        <w:rPr>
          <w:b/>
          <w:sz w:val="28"/>
        </w:rPr>
        <w:t>АДМИНИСТРАЦИЯ СЕЛЬСКОГО ПОСЕЛЕНИЯ</w:t>
      </w:r>
    </w:p>
    <w:p w:rsidR="00E27935" w:rsidRPr="001E1D5B" w:rsidRDefault="00BE6A7B" w:rsidP="0032057B">
      <w:pPr>
        <w:jc w:val="center"/>
        <w:outlineLvl w:val="0"/>
        <w:rPr>
          <w:b/>
          <w:sz w:val="28"/>
        </w:rPr>
      </w:pPr>
      <w:r w:rsidRPr="001E1D5B">
        <w:rPr>
          <w:b/>
          <w:sz w:val="28"/>
        </w:rPr>
        <w:t xml:space="preserve"> «ПОСЕ</w:t>
      </w:r>
      <w:r w:rsidR="0076585C" w:rsidRPr="001E1D5B">
        <w:rPr>
          <w:b/>
          <w:sz w:val="28"/>
        </w:rPr>
        <w:t xml:space="preserve">ЛОК </w:t>
      </w:r>
      <w:r w:rsidR="001E2BA2" w:rsidRPr="001E1D5B">
        <w:rPr>
          <w:b/>
          <w:sz w:val="28"/>
        </w:rPr>
        <w:t xml:space="preserve">АМДЕРМА» </w:t>
      </w:r>
      <w:r w:rsidR="0032057B" w:rsidRPr="001E1D5B">
        <w:rPr>
          <w:b/>
          <w:sz w:val="28"/>
        </w:rPr>
        <w:t xml:space="preserve">ЗР </w:t>
      </w:r>
      <w:r w:rsidR="00E27935" w:rsidRPr="001E1D5B">
        <w:rPr>
          <w:b/>
          <w:sz w:val="28"/>
        </w:rPr>
        <w:t>НАО</w:t>
      </w:r>
      <w:r w:rsidR="0032057B" w:rsidRPr="001E1D5B">
        <w:rPr>
          <w:b/>
          <w:sz w:val="28"/>
        </w:rPr>
        <w:t xml:space="preserve"> </w:t>
      </w:r>
      <w:r w:rsidR="0076585C" w:rsidRPr="001E1D5B">
        <w:rPr>
          <w:b/>
          <w:sz w:val="28"/>
        </w:rPr>
        <w:t xml:space="preserve">СЧИТАЕТ </w:t>
      </w:r>
      <w:r w:rsidR="00E27935" w:rsidRPr="001E1D5B">
        <w:rPr>
          <w:b/>
          <w:sz w:val="28"/>
        </w:rPr>
        <w:t>НЕОБХОДИМЫМ:</w:t>
      </w:r>
    </w:p>
    <w:p w:rsidR="00D47CCD" w:rsidRPr="001E1D5B" w:rsidRDefault="00D47CCD" w:rsidP="00E27935">
      <w:pPr>
        <w:jc w:val="center"/>
        <w:rPr>
          <w:b/>
          <w:sz w:val="28"/>
        </w:rPr>
      </w:pPr>
    </w:p>
    <w:p w:rsidR="00F26071" w:rsidRPr="00C93886" w:rsidRDefault="00F26071" w:rsidP="006154DC">
      <w:pPr>
        <w:pStyle w:val="aa"/>
        <w:numPr>
          <w:ilvl w:val="0"/>
          <w:numId w:val="18"/>
        </w:numPr>
        <w:ind w:left="0" w:firstLine="567"/>
        <w:jc w:val="both"/>
        <w:rPr>
          <w:sz w:val="26"/>
          <w:szCs w:val="26"/>
        </w:rPr>
      </w:pPr>
      <w:r w:rsidRPr="00C93886">
        <w:rPr>
          <w:sz w:val="26"/>
          <w:szCs w:val="26"/>
        </w:rPr>
        <w:t>Перезаключить договоры социального найма жилых помещений, заключенные между нанимателями и муниципальным предприятием «Амдермасервис» согласно прилагаемого Перечня жилых помещений жилищного фонда Сельского поселения «Посел</w:t>
      </w:r>
      <w:r w:rsidR="007D6B41" w:rsidRPr="00C93886">
        <w:rPr>
          <w:sz w:val="26"/>
          <w:szCs w:val="26"/>
        </w:rPr>
        <w:t xml:space="preserve">ок Амдерма» Заполярного района </w:t>
      </w:r>
      <w:r w:rsidRPr="00C93886">
        <w:rPr>
          <w:sz w:val="26"/>
          <w:szCs w:val="26"/>
        </w:rPr>
        <w:t>Ненецкого автономного округа, предоставленных по договорам социального найма (далее – Перечень).</w:t>
      </w:r>
    </w:p>
    <w:p w:rsidR="00F26071" w:rsidRPr="00C93886" w:rsidRDefault="00051803" w:rsidP="007D6B41">
      <w:pPr>
        <w:pStyle w:val="aa"/>
        <w:numPr>
          <w:ilvl w:val="0"/>
          <w:numId w:val="18"/>
        </w:numPr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Старшему с</w:t>
      </w:r>
      <w:r w:rsidR="00F26071" w:rsidRPr="006232A9">
        <w:rPr>
          <w:bCs/>
          <w:sz w:val="26"/>
          <w:szCs w:val="26"/>
        </w:rPr>
        <w:t xml:space="preserve">пециалисту Администрации </w:t>
      </w:r>
      <w:r w:rsidR="00F26071" w:rsidRPr="006232A9">
        <w:rPr>
          <w:sz w:val="26"/>
          <w:szCs w:val="26"/>
        </w:rPr>
        <w:t>Сельского поселени</w:t>
      </w:r>
      <w:r w:rsidR="006232A9" w:rsidRPr="006232A9">
        <w:rPr>
          <w:sz w:val="26"/>
          <w:szCs w:val="26"/>
        </w:rPr>
        <w:t>я «Поселок Амдерма» ЗР НАО Димитровой В.А.</w:t>
      </w:r>
      <w:r w:rsidR="00A753B7" w:rsidRPr="006232A9">
        <w:rPr>
          <w:sz w:val="26"/>
          <w:szCs w:val="26"/>
        </w:rPr>
        <w:t xml:space="preserve"> </w:t>
      </w:r>
      <w:r w:rsidR="006232A9" w:rsidRPr="006232A9">
        <w:rPr>
          <w:sz w:val="26"/>
          <w:szCs w:val="26"/>
        </w:rPr>
        <w:t>в срок до 17.03.</w:t>
      </w:r>
      <w:r w:rsidR="00F26071" w:rsidRPr="006232A9">
        <w:rPr>
          <w:sz w:val="26"/>
          <w:szCs w:val="26"/>
        </w:rPr>
        <w:t xml:space="preserve">2023 года направить извещение </w:t>
      </w:r>
      <w:r w:rsidR="00F26071" w:rsidRPr="006232A9">
        <w:rPr>
          <w:sz w:val="26"/>
          <w:szCs w:val="26"/>
        </w:rPr>
        <w:lastRenderedPageBreak/>
        <w:t>нанимателям</w:t>
      </w:r>
      <w:r w:rsidR="00F26071" w:rsidRPr="00C93886">
        <w:rPr>
          <w:sz w:val="26"/>
          <w:szCs w:val="26"/>
        </w:rPr>
        <w:t xml:space="preserve"> о </w:t>
      </w:r>
      <w:r w:rsidR="007D6B41" w:rsidRPr="00C93886">
        <w:rPr>
          <w:sz w:val="26"/>
          <w:szCs w:val="26"/>
        </w:rPr>
        <w:t>п</w:t>
      </w:r>
      <w:r w:rsidR="00F26071" w:rsidRPr="00C93886">
        <w:rPr>
          <w:sz w:val="26"/>
          <w:szCs w:val="26"/>
        </w:rPr>
        <w:t>ерезаключен</w:t>
      </w:r>
      <w:r w:rsidR="006232A9">
        <w:rPr>
          <w:sz w:val="26"/>
          <w:szCs w:val="26"/>
        </w:rPr>
        <w:t xml:space="preserve">ии договоров социального найма </w:t>
      </w:r>
      <w:r w:rsidR="00F26071" w:rsidRPr="00C93886">
        <w:rPr>
          <w:sz w:val="26"/>
          <w:szCs w:val="26"/>
        </w:rPr>
        <w:t xml:space="preserve">жилых помещений согласно Перечня, указанного в пункте 1 настоящего распоряжения. </w:t>
      </w:r>
    </w:p>
    <w:p w:rsidR="007D6B41" w:rsidRPr="00C93886" w:rsidRDefault="00F26071" w:rsidP="009C2023">
      <w:pPr>
        <w:pStyle w:val="aa"/>
        <w:numPr>
          <w:ilvl w:val="0"/>
          <w:numId w:val="18"/>
        </w:numPr>
        <w:jc w:val="both"/>
        <w:rPr>
          <w:sz w:val="26"/>
          <w:szCs w:val="26"/>
        </w:rPr>
      </w:pPr>
      <w:r w:rsidRPr="00C93886">
        <w:rPr>
          <w:bCs/>
          <w:sz w:val="26"/>
          <w:szCs w:val="26"/>
        </w:rPr>
        <w:t>Настоящее распоряжение вступает в силу после его подписания.</w:t>
      </w:r>
    </w:p>
    <w:p w:rsidR="00F26071" w:rsidRPr="00C93886" w:rsidRDefault="00F26071" w:rsidP="00F26071">
      <w:pPr>
        <w:ind w:firstLine="709"/>
        <w:jc w:val="both"/>
        <w:rPr>
          <w:bCs/>
          <w:sz w:val="26"/>
          <w:szCs w:val="26"/>
        </w:rPr>
      </w:pPr>
    </w:p>
    <w:p w:rsidR="00F53816" w:rsidRDefault="00F53816" w:rsidP="00D47CCD">
      <w:pPr>
        <w:rPr>
          <w:sz w:val="26"/>
          <w:szCs w:val="26"/>
        </w:rPr>
      </w:pPr>
    </w:p>
    <w:p w:rsidR="00610E76" w:rsidRPr="00C93886" w:rsidRDefault="00610E76" w:rsidP="00D47CCD">
      <w:pPr>
        <w:rPr>
          <w:sz w:val="26"/>
          <w:szCs w:val="26"/>
        </w:rPr>
      </w:pPr>
    </w:p>
    <w:p w:rsidR="00956EAE" w:rsidRPr="00C93886" w:rsidRDefault="0067522D" w:rsidP="00D47CCD">
      <w:pPr>
        <w:rPr>
          <w:sz w:val="26"/>
          <w:szCs w:val="26"/>
        </w:rPr>
      </w:pPr>
      <w:r w:rsidRPr="00C93886">
        <w:rPr>
          <w:sz w:val="26"/>
          <w:szCs w:val="26"/>
        </w:rPr>
        <w:t xml:space="preserve"> </w:t>
      </w:r>
      <w:r w:rsidR="00321673" w:rsidRPr="00C93886">
        <w:rPr>
          <w:sz w:val="26"/>
          <w:szCs w:val="26"/>
        </w:rPr>
        <w:t xml:space="preserve">Глава </w:t>
      </w:r>
      <w:r w:rsidR="008655AE" w:rsidRPr="00C93886">
        <w:rPr>
          <w:sz w:val="26"/>
          <w:szCs w:val="26"/>
        </w:rPr>
        <w:t>Сельского</w:t>
      </w:r>
      <w:r w:rsidR="00C05D41" w:rsidRPr="00C93886">
        <w:rPr>
          <w:sz w:val="26"/>
          <w:szCs w:val="26"/>
        </w:rPr>
        <w:t xml:space="preserve"> поселения</w:t>
      </w:r>
    </w:p>
    <w:p w:rsidR="00853AF8" w:rsidRPr="00C93886" w:rsidRDefault="00703525" w:rsidP="005A2DF9">
      <w:pPr>
        <w:rPr>
          <w:sz w:val="26"/>
          <w:szCs w:val="26"/>
        </w:rPr>
      </w:pPr>
      <w:r w:rsidRPr="00C93886">
        <w:rPr>
          <w:sz w:val="26"/>
          <w:szCs w:val="26"/>
        </w:rPr>
        <w:t>«Посе</w:t>
      </w:r>
      <w:r w:rsidR="00BB649B" w:rsidRPr="00C93886">
        <w:rPr>
          <w:sz w:val="26"/>
          <w:szCs w:val="26"/>
        </w:rPr>
        <w:t xml:space="preserve">лок </w:t>
      </w:r>
      <w:r w:rsidR="00D47CCD" w:rsidRPr="00C93886">
        <w:rPr>
          <w:sz w:val="26"/>
          <w:szCs w:val="26"/>
        </w:rPr>
        <w:t>Ам</w:t>
      </w:r>
      <w:r w:rsidR="009C3704" w:rsidRPr="00C93886">
        <w:rPr>
          <w:sz w:val="26"/>
          <w:szCs w:val="26"/>
        </w:rPr>
        <w:t xml:space="preserve">дерма» </w:t>
      </w:r>
      <w:r w:rsidR="008655AE" w:rsidRPr="00C93886">
        <w:rPr>
          <w:sz w:val="26"/>
          <w:szCs w:val="26"/>
        </w:rPr>
        <w:t xml:space="preserve">ЗР </w:t>
      </w:r>
      <w:r w:rsidR="00D47CCD" w:rsidRPr="00C93886">
        <w:rPr>
          <w:sz w:val="26"/>
          <w:szCs w:val="26"/>
        </w:rPr>
        <w:t xml:space="preserve">НАО </w:t>
      </w:r>
      <w:r w:rsidR="008655AE" w:rsidRPr="00C93886">
        <w:rPr>
          <w:sz w:val="26"/>
          <w:szCs w:val="26"/>
        </w:rPr>
        <w:t xml:space="preserve">    </w:t>
      </w:r>
      <w:r w:rsidR="00D47CCD" w:rsidRPr="00C93886">
        <w:rPr>
          <w:sz w:val="26"/>
          <w:szCs w:val="26"/>
        </w:rPr>
        <w:t xml:space="preserve">    </w:t>
      </w:r>
      <w:r w:rsidR="00C05D41" w:rsidRPr="00C93886">
        <w:rPr>
          <w:sz w:val="26"/>
          <w:szCs w:val="26"/>
        </w:rPr>
        <w:t xml:space="preserve">                   </w:t>
      </w:r>
      <w:r w:rsidR="00D47CCD" w:rsidRPr="00C93886">
        <w:rPr>
          <w:sz w:val="26"/>
          <w:szCs w:val="26"/>
        </w:rPr>
        <w:t xml:space="preserve">            </w:t>
      </w:r>
      <w:r w:rsidR="00C0190A" w:rsidRPr="00C93886">
        <w:rPr>
          <w:sz w:val="26"/>
          <w:szCs w:val="26"/>
        </w:rPr>
        <w:t xml:space="preserve">   </w:t>
      </w:r>
      <w:r w:rsidR="00D47CCD" w:rsidRPr="00C93886">
        <w:rPr>
          <w:sz w:val="26"/>
          <w:szCs w:val="26"/>
        </w:rPr>
        <w:t xml:space="preserve">    </w:t>
      </w:r>
      <w:r w:rsidR="00C80BAD" w:rsidRPr="00C93886">
        <w:rPr>
          <w:sz w:val="26"/>
          <w:szCs w:val="26"/>
        </w:rPr>
        <w:t xml:space="preserve"> </w:t>
      </w:r>
      <w:r w:rsidR="00D47CCD" w:rsidRPr="00C93886">
        <w:rPr>
          <w:sz w:val="26"/>
          <w:szCs w:val="26"/>
        </w:rPr>
        <w:t xml:space="preserve"> </w:t>
      </w:r>
      <w:r w:rsidR="008A2914" w:rsidRPr="00C93886">
        <w:rPr>
          <w:sz w:val="26"/>
          <w:szCs w:val="26"/>
        </w:rPr>
        <w:t xml:space="preserve">   </w:t>
      </w:r>
      <w:r w:rsidR="00321673" w:rsidRPr="00C93886">
        <w:rPr>
          <w:sz w:val="26"/>
          <w:szCs w:val="26"/>
        </w:rPr>
        <w:t xml:space="preserve">              М.В. Златова</w:t>
      </w:r>
    </w:p>
    <w:p w:rsidR="007D6B41" w:rsidRPr="00C93886" w:rsidRDefault="007D6B41" w:rsidP="005A2DF9">
      <w:pPr>
        <w:rPr>
          <w:sz w:val="26"/>
          <w:szCs w:val="26"/>
        </w:rPr>
      </w:pPr>
    </w:p>
    <w:p w:rsidR="007D6B41" w:rsidRPr="00C93886" w:rsidRDefault="007D6B41" w:rsidP="005A2DF9">
      <w:pPr>
        <w:rPr>
          <w:sz w:val="26"/>
          <w:szCs w:val="26"/>
        </w:rPr>
      </w:pPr>
    </w:p>
    <w:p w:rsidR="007D6B41" w:rsidRPr="00C93886" w:rsidRDefault="007D6B41" w:rsidP="005A2DF9">
      <w:pPr>
        <w:rPr>
          <w:sz w:val="26"/>
          <w:szCs w:val="26"/>
        </w:rPr>
      </w:pPr>
    </w:p>
    <w:p w:rsidR="007D6B41" w:rsidRPr="00C93886" w:rsidRDefault="007D6B41" w:rsidP="005A2DF9">
      <w:pPr>
        <w:rPr>
          <w:sz w:val="26"/>
          <w:szCs w:val="26"/>
        </w:rPr>
      </w:pPr>
    </w:p>
    <w:p w:rsidR="007D6B41" w:rsidRPr="00C93886" w:rsidRDefault="007D6B41" w:rsidP="005A2DF9">
      <w:pPr>
        <w:rPr>
          <w:sz w:val="26"/>
          <w:szCs w:val="26"/>
        </w:rPr>
      </w:pPr>
    </w:p>
    <w:p w:rsidR="007D6B41" w:rsidRPr="00C93886" w:rsidRDefault="007D6B41" w:rsidP="005A2DF9">
      <w:pPr>
        <w:rPr>
          <w:sz w:val="26"/>
          <w:szCs w:val="26"/>
        </w:rPr>
      </w:pPr>
    </w:p>
    <w:p w:rsidR="007D6B41" w:rsidRPr="00C93886" w:rsidRDefault="007D6B41" w:rsidP="005A2DF9">
      <w:pPr>
        <w:rPr>
          <w:sz w:val="26"/>
          <w:szCs w:val="26"/>
        </w:rPr>
      </w:pPr>
    </w:p>
    <w:p w:rsidR="007D6B41" w:rsidRPr="00C93886" w:rsidRDefault="007D6B41" w:rsidP="005A2DF9">
      <w:pPr>
        <w:rPr>
          <w:sz w:val="26"/>
          <w:szCs w:val="26"/>
        </w:rPr>
      </w:pPr>
    </w:p>
    <w:p w:rsidR="007D6B41" w:rsidRPr="00C93886" w:rsidRDefault="007D6B41" w:rsidP="005A2DF9">
      <w:pPr>
        <w:rPr>
          <w:sz w:val="26"/>
          <w:szCs w:val="26"/>
        </w:rPr>
      </w:pPr>
    </w:p>
    <w:p w:rsidR="007D6B41" w:rsidRPr="00C93886" w:rsidRDefault="007D6B41" w:rsidP="005A2DF9">
      <w:pPr>
        <w:rPr>
          <w:sz w:val="26"/>
          <w:szCs w:val="26"/>
        </w:rPr>
      </w:pPr>
    </w:p>
    <w:p w:rsidR="007D6B41" w:rsidRPr="00C93886" w:rsidRDefault="007D6B41" w:rsidP="005A2DF9">
      <w:pPr>
        <w:rPr>
          <w:sz w:val="26"/>
          <w:szCs w:val="26"/>
        </w:rPr>
      </w:pPr>
    </w:p>
    <w:p w:rsidR="007D6B41" w:rsidRPr="00C93886" w:rsidRDefault="007D6B41" w:rsidP="005A2DF9">
      <w:pPr>
        <w:rPr>
          <w:sz w:val="26"/>
          <w:szCs w:val="26"/>
        </w:rPr>
      </w:pPr>
    </w:p>
    <w:p w:rsidR="007D6B41" w:rsidRPr="00C93886" w:rsidRDefault="007D6B41" w:rsidP="005A2DF9">
      <w:pPr>
        <w:rPr>
          <w:sz w:val="26"/>
          <w:szCs w:val="26"/>
        </w:rPr>
      </w:pPr>
    </w:p>
    <w:p w:rsidR="007D6B41" w:rsidRPr="00C93886" w:rsidRDefault="007D6B41" w:rsidP="005A2DF9">
      <w:pPr>
        <w:rPr>
          <w:sz w:val="26"/>
          <w:szCs w:val="26"/>
        </w:rPr>
      </w:pPr>
    </w:p>
    <w:p w:rsidR="007D6B41" w:rsidRPr="00C93886" w:rsidRDefault="007D6B41" w:rsidP="005A2DF9">
      <w:pPr>
        <w:rPr>
          <w:sz w:val="26"/>
          <w:szCs w:val="26"/>
        </w:rPr>
      </w:pPr>
    </w:p>
    <w:p w:rsidR="007D6B41" w:rsidRPr="00C93886" w:rsidRDefault="007D6B41" w:rsidP="005A2DF9">
      <w:pPr>
        <w:rPr>
          <w:sz w:val="26"/>
          <w:szCs w:val="26"/>
        </w:rPr>
      </w:pPr>
    </w:p>
    <w:p w:rsidR="007D6B41" w:rsidRPr="00C93886" w:rsidRDefault="007D6B41" w:rsidP="005A2DF9">
      <w:pPr>
        <w:rPr>
          <w:sz w:val="26"/>
          <w:szCs w:val="26"/>
        </w:rPr>
      </w:pPr>
    </w:p>
    <w:p w:rsidR="007D6B41" w:rsidRPr="00C93886" w:rsidRDefault="007D6B41" w:rsidP="005A2DF9">
      <w:pPr>
        <w:rPr>
          <w:sz w:val="26"/>
          <w:szCs w:val="26"/>
        </w:rPr>
      </w:pPr>
    </w:p>
    <w:p w:rsidR="007D6B41" w:rsidRPr="00C93886" w:rsidRDefault="007D6B41" w:rsidP="005A2DF9">
      <w:pPr>
        <w:rPr>
          <w:sz w:val="26"/>
          <w:szCs w:val="26"/>
        </w:rPr>
      </w:pPr>
    </w:p>
    <w:p w:rsidR="007D6B41" w:rsidRPr="00C93886" w:rsidRDefault="007D6B41" w:rsidP="005A2DF9">
      <w:pPr>
        <w:rPr>
          <w:sz w:val="26"/>
          <w:szCs w:val="26"/>
        </w:rPr>
      </w:pPr>
    </w:p>
    <w:p w:rsidR="007D6B41" w:rsidRPr="00C93886" w:rsidRDefault="007D6B41" w:rsidP="005A2DF9">
      <w:pPr>
        <w:rPr>
          <w:sz w:val="26"/>
          <w:szCs w:val="26"/>
        </w:rPr>
      </w:pPr>
    </w:p>
    <w:p w:rsidR="007D6B41" w:rsidRPr="00C93886" w:rsidRDefault="007D6B41" w:rsidP="005A2DF9">
      <w:pPr>
        <w:rPr>
          <w:sz w:val="26"/>
          <w:szCs w:val="26"/>
        </w:rPr>
      </w:pPr>
    </w:p>
    <w:p w:rsidR="007D6B41" w:rsidRPr="00C93886" w:rsidRDefault="007D6B41" w:rsidP="005A2DF9">
      <w:pPr>
        <w:rPr>
          <w:sz w:val="26"/>
          <w:szCs w:val="26"/>
        </w:rPr>
      </w:pPr>
    </w:p>
    <w:p w:rsidR="007D6B41" w:rsidRPr="00C93886" w:rsidRDefault="007D6B41" w:rsidP="005A2DF9">
      <w:pPr>
        <w:rPr>
          <w:sz w:val="26"/>
          <w:szCs w:val="26"/>
        </w:rPr>
      </w:pPr>
    </w:p>
    <w:p w:rsidR="007D6B41" w:rsidRPr="00C93886" w:rsidRDefault="007D6B41" w:rsidP="005A2DF9">
      <w:pPr>
        <w:rPr>
          <w:sz w:val="26"/>
          <w:szCs w:val="26"/>
        </w:rPr>
      </w:pPr>
    </w:p>
    <w:p w:rsidR="007D6B41" w:rsidRPr="00C93886" w:rsidRDefault="007D6B41" w:rsidP="005A2DF9">
      <w:pPr>
        <w:rPr>
          <w:sz w:val="26"/>
          <w:szCs w:val="26"/>
        </w:rPr>
      </w:pPr>
    </w:p>
    <w:p w:rsidR="007D6B41" w:rsidRPr="00C93886" w:rsidRDefault="007D6B41" w:rsidP="005A2DF9">
      <w:pPr>
        <w:rPr>
          <w:sz w:val="26"/>
          <w:szCs w:val="26"/>
        </w:rPr>
      </w:pPr>
    </w:p>
    <w:p w:rsidR="007D6B41" w:rsidRPr="00C93886" w:rsidRDefault="007D6B41" w:rsidP="005A2DF9">
      <w:pPr>
        <w:rPr>
          <w:sz w:val="26"/>
          <w:szCs w:val="26"/>
        </w:rPr>
      </w:pPr>
    </w:p>
    <w:p w:rsidR="007D6B41" w:rsidRPr="00C93886" w:rsidRDefault="007D6B41" w:rsidP="005A2DF9">
      <w:pPr>
        <w:rPr>
          <w:sz w:val="26"/>
          <w:szCs w:val="26"/>
        </w:rPr>
      </w:pPr>
    </w:p>
    <w:p w:rsidR="007D6B41" w:rsidRPr="00C93886" w:rsidRDefault="007D6B41" w:rsidP="005A2DF9">
      <w:pPr>
        <w:rPr>
          <w:sz w:val="26"/>
          <w:szCs w:val="26"/>
        </w:rPr>
      </w:pPr>
    </w:p>
    <w:p w:rsidR="007D6B41" w:rsidRPr="00C93886" w:rsidRDefault="007D6B41" w:rsidP="005A2DF9">
      <w:pPr>
        <w:rPr>
          <w:sz w:val="26"/>
          <w:szCs w:val="26"/>
        </w:rPr>
      </w:pPr>
    </w:p>
    <w:p w:rsidR="007D6B41" w:rsidRPr="00C93886" w:rsidRDefault="007D6B41" w:rsidP="005A2DF9">
      <w:pPr>
        <w:rPr>
          <w:sz w:val="26"/>
          <w:szCs w:val="26"/>
        </w:rPr>
      </w:pPr>
    </w:p>
    <w:p w:rsidR="007D6B41" w:rsidRPr="00C93886" w:rsidRDefault="007D6B41" w:rsidP="005A2DF9">
      <w:pPr>
        <w:rPr>
          <w:sz w:val="26"/>
          <w:szCs w:val="26"/>
        </w:rPr>
      </w:pPr>
    </w:p>
    <w:p w:rsidR="007D6B41" w:rsidRPr="00C93886" w:rsidRDefault="007D6B41" w:rsidP="005A2DF9">
      <w:pPr>
        <w:rPr>
          <w:sz w:val="26"/>
          <w:szCs w:val="26"/>
        </w:rPr>
      </w:pPr>
    </w:p>
    <w:p w:rsidR="007D6B41" w:rsidRPr="00C93886" w:rsidRDefault="007D6B41" w:rsidP="005A2DF9">
      <w:pPr>
        <w:rPr>
          <w:sz w:val="26"/>
          <w:szCs w:val="26"/>
        </w:rPr>
      </w:pPr>
    </w:p>
    <w:p w:rsidR="007D6B41" w:rsidRPr="00C93886" w:rsidRDefault="007D6B41" w:rsidP="005A2DF9">
      <w:pPr>
        <w:rPr>
          <w:sz w:val="26"/>
          <w:szCs w:val="26"/>
        </w:rPr>
      </w:pPr>
    </w:p>
    <w:p w:rsidR="007D6B41" w:rsidRPr="00C93886" w:rsidRDefault="007D6B41" w:rsidP="005A2DF9">
      <w:pPr>
        <w:rPr>
          <w:sz w:val="26"/>
          <w:szCs w:val="26"/>
        </w:rPr>
      </w:pPr>
    </w:p>
    <w:p w:rsidR="007D6B41" w:rsidRPr="00C93886" w:rsidRDefault="007D6B41" w:rsidP="005A2DF9">
      <w:pPr>
        <w:rPr>
          <w:sz w:val="26"/>
          <w:szCs w:val="26"/>
        </w:rPr>
      </w:pPr>
    </w:p>
    <w:p w:rsidR="00C93886" w:rsidRDefault="00C93886" w:rsidP="007D6B41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6519CB" w:rsidRDefault="006519CB" w:rsidP="007D6B41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7D6B41" w:rsidRDefault="007D6B41" w:rsidP="007D6B41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</w:p>
    <w:p w:rsidR="007D6B41" w:rsidRDefault="007D6B41" w:rsidP="007D6B41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распоряжению</w:t>
      </w:r>
    </w:p>
    <w:p w:rsidR="007D6B41" w:rsidRDefault="007D6B41" w:rsidP="007D6B41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Администрации </w:t>
      </w:r>
      <w:r>
        <w:rPr>
          <w:color w:val="000000"/>
          <w:sz w:val="24"/>
          <w:szCs w:val="24"/>
        </w:rPr>
        <w:t xml:space="preserve">Сельского поселения </w:t>
      </w:r>
    </w:p>
    <w:p w:rsidR="007D6B41" w:rsidRDefault="007D6B41" w:rsidP="007D6B41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«Поселок Амдерма» </w:t>
      </w:r>
    </w:p>
    <w:p w:rsidR="007D6B41" w:rsidRDefault="007D6B41" w:rsidP="007D6B41">
      <w:pPr>
        <w:autoSpaceDE w:val="0"/>
        <w:autoSpaceDN w:val="0"/>
        <w:adjustRightInd w:val="0"/>
        <w:jc w:val="right"/>
        <w:rPr>
          <w:bCs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Заполярного района Ненецкого автономного округа</w:t>
      </w:r>
    </w:p>
    <w:p w:rsidR="007D6B41" w:rsidRDefault="00A84154" w:rsidP="007D6B41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9533CC">
        <w:rPr>
          <w:bCs/>
          <w:sz w:val="24"/>
          <w:szCs w:val="24"/>
        </w:rPr>
        <w:t xml:space="preserve">от </w:t>
      </w:r>
      <w:r w:rsidR="006232A9" w:rsidRPr="009533CC">
        <w:rPr>
          <w:bCs/>
          <w:sz w:val="24"/>
          <w:szCs w:val="24"/>
        </w:rPr>
        <w:t>14.02</w:t>
      </w:r>
      <w:r w:rsidR="009533CC" w:rsidRPr="009533CC">
        <w:rPr>
          <w:bCs/>
          <w:sz w:val="24"/>
          <w:szCs w:val="24"/>
        </w:rPr>
        <w:t>.2023 № 11</w:t>
      </w:r>
      <w:bookmarkStart w:id="0" w:name="_GoBack"/>
      <w:bookmarkEnd w:id="0"/>
    </w:p>
    <w:p w:rsidR="007D6B41" w:rsidRDefault="007D6B41" w:rsidP="007D6B41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</w:rPr>
      </w:pPr>
    </w:p>
    <w:p w:rsidR="007D6B41" w:rsidRDefault="007D6B41" w:rsidP="007D6B41">
      <w:pPr>
        <w:autoSpaceDE w:val="0"/>
        <w:autoSpaceDN w:val="0"/>
        <w:adjustRightInd w:val="0"/>
        <w:jc w:val="center"/>
        <w:rPr>
          <w:rFonts w:cs="Calibri"/>
          <w:b/>
          <w:bCs/>
        </w:rPr>
      </w:pPr>
    </w:p>
    <w:p w:rsidR="007D6B41" w:rsidRDefault="007D6B41" w:rsidP="007D6B41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Перечень</w:t>
      </w:r>
    </w:p>
    <w:p w:rsidR="007D6B41" w:rsidRDefault="007D6B41" w:rsidP="007D6B41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жилых помещений жилищного фонда Сельского поселения «Поселок Амдерма» Заполярного района Ненецкого автономного округа, </w:t>
      </w:r>
    </w:p>
    <w:p w:rsidR="007D6B41" w:rsidRDefault="007D6B41" w:rsidP="007D6B4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/>
          <w:color w:val="000000"/>
          <w:sz w:val="24"/>
          <w:szCs w:val="24"/>
        </w:rPr>
        <w:t>предоставленных по договорам социального найма</w:t>
      </w:r>
      <w:r>
        <w:rPr>
          <w:b/>
          <w:bCs/>
          <w:sz w:val="24"/>
          <w:szCs w:val="24"/>
        </w:rPr>
        <w:t xml:space="preserve"> </w:t>
      </w:r>
    </w:p>
    <w:p w:rsidR="007D6B41" w:rsidRDefault="007D6B41" w:rsidP="007D6B4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043"/>
        <w:gridCol w:w="3423"/>
        <w:gridCol w:w="2339"/>
      </w:tblGrid>
      <w:tr w:rsidR="007D6B41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41" w:rsidRDefault="007D6B4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:rsidR="007D6B41" w:rsidRDefault="007D6B4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41" w:rsidRDefault="007D6B4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Жилое помещение,</w:t>
            </w:r>
          </w:p>
          <w:p w:rsidR="007D6B41" w:rsidRDefault="007D6B4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адрес местонахождения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41" w:rsidRDefault="007D6B4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и реквизиты</w:t>
            </w:r>
          </w:p>
          <w:p w:rsidR="007D6B41" w:rsidRDefault="007D6B4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договора социального найма жилого помещения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41" w:rsidRDefault="007D6B4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ФИО</w:t>
            </w:r>
          </w:p>
          <w:p w:rsidR="007D6B41" w:rsidRDefault="007D6B4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нанимателя,</w:t>
            </w:r>
          </w:p>
          <w:p w:rsidR="007D6B41" w:rsidRDefault="007D6B4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состав семьи</w:t>
            </w:r>
          </w:p>
          <w:p w:rsidR="007D6B41" w:rsidRDefault="007D6B4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нанимателя</w:t>
            </w:r>
          </w:p>
          <w:p w:rsidR="007D6B41" w:rsidRDefault="007D6B4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договору социального найма жилого помещения</w:t>
            </w:r>
          </w:p>
          <w:p w:rsidR="007D6B41" w:rsidRDefault="007D6B4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7D6B41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41" w:rsidRDefault="007D6B4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41" w:rsidRDefault="007D6B4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Квартира </w:t>
            </w:r>
          </w:p>
          <w:p w:rsidR="007D6B41" w:rsidRDefault="007D6B4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п. Амдерма, </w:t>
            </w:r>
          </w:p>
          <w:p w:rsidR="007D6B41" w:rsidRDefault="007D6B4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ул. Центральная, дом № 2, квартира № 3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41" w:rsidRDefault="007D6B4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Типовой договор найма жилого помещения в домах муниципального жилфонда</w:t>
            </w:r>
          </w:p>
          <w:p w:rsidR="007D6B41" w:rsidRDefault="007D6B4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29.03.1994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41" w:rsidRDefault="007D6B41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Наниматель:</w:t>
            </w:r>
          </w:p>
          <w:p w:rsidR="007D6B41" w:rsidRDefault="007D6B41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Порывкин</w:t>
            </w:r>
            <w:proofErr w:type="spellEnd"/>
          </w:p>
          <w:p w:rsidR="007D6B41" w:rsidRDefault="007D6B41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Виталий Афанасьевич</w:t>
            </w:r>
          </w:p>
          <w:p w:rsidR="007D6B41" w:rsidRPr="00D216E4" w:rsidRDefault="007D6B41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216E4">
              <w:rPr>
                <w:bCs/>
                <w:sz w:val="24"/>
                <w:szCs w:val="24"/>
              </w:rPr>
              <w:t>Состав семьи нанимателя:</w:t>
            </w:r>
          </w:p>
          <w:p w:rsidR="007D6B41" w:rsidRDefault="007D6B41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216E4">
              <w:rPr>
                <w:bCs/>
                <w:sz w:val="24"/>
                <w:szCs w:val="24"/>
              </w:rPr>
              <w:t>жен</w:t>
            </w:r>
            <w:r w:rsidR="00A753B7" w:rsidRPr="00D216E4">
              <w:rPr>
                <w:bCs/>
                <w:sz w:val="24"/>
                <w:szCs w:val="24"/>
              </w:rPr>
              <w:t xml:space="preserve">а - </w:t>
            </w:r>
            <w:proofErr w:type="spellStart"/>
            <w:r w:rsidR="00A753B7" w:rsidRPr="00D216E4">
              <w:rPr>
                <w:bCs/>
                <w:sz w:val="24"/>
                <w:szCs w:val="24"/>
              </w:rPr>
              <w:t>Порывкина</w:t>
            </w:r>
            <w:proofErr w:type="spellEnd"/>
            <w:r w:rsidR="00A753B7" w:rsidRPr="00D216E4">
              <w:rPr>
                <w:bCs/>
                <w:sz w:val="24"/>
                <w:szCs w:val="24"/>
              </w:rPr>
              <w:t xml:space="preserve"> Галина Алексеевна</w:t>
            </w:r>
            <w:r w:rsidR="00D216E4">
              <w:rPr>
                <w:bCs/>
                <w:sz w:val="24"/>
                <w:szCs w:val="24"/>
              </w:rPr>
              <w:t>;</w:t>
            </w:r>
          </w:p>
          <w:p w:rsidR="00D216E4" w:rsidRDefault="00D216E4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сын – </w:t>
            </w:r>
            <w:proofErr w:type="spellStart"/>
            <w:r>
              <w:rPr>
                <w:bCs/>
                <w:sz w:val="24"/>
                <w:szCs w:val="24"/>
              </w:rPr>
              <w:t>Порывкин</w:t>
            </w:r>
            <w:proofErr w:type="spellEnd"/>
            <w:r>
              <w:rPr>
                <w:bCs/>
                <w:sz w:val="24"/>
                <w:szCs w:val="24"/>
              </w:rPr>
              <w:t xml:space="preserve"> Денис Витальевич;</w:t>
            </w:r>
          </w:p>
          <w:p w:rsidR="00D216E4" w:rsidRDefault="00D216E4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сын – </w:t>
            </w:r>
            <w:proofErr w:type="spellStart"/>
            <w:r>
              <w:rPr>
                <w:bCs/>
                <w:sz w:val="24"/>
                <w:szCs w:val="24"/>
              </w:rPr>
              <w:t>Порывкин</w:t>
            </w:r>
            <w:proofErr w:type="spellEnd"/>
            <w:r>
              <w:rPr>
                <w:bCs/>
                <w:sz w:val="24"/>
                <w:szCs w:val="24"/>
              </w:rPr>
              <w:t xml:space="preserve"> Вадим Витальевич</w:t>
            </w:r>
          </w:p>
        </w:tc>
      </w:tr>
      <w:tr w:rsidR="00610E76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E76" w:rsidRDefault="00610E76" w:rsidP="00610E7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76" w:rsidRDefault="00610E76" w:rsidP="00610E7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Квартира </w:t>
            </w:r>
          </w:p>
          <w:p w:rsidR="00610E76" w:rsidRDefault="00610E76" w:rsidP="00610E7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п. Амдерма, </w:t>
            </w:r>
          </w:p>
          <w:p w:rsidR="00610E76" w:rsidRDefault="00460C11" w:rsidP="00610E7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ул. Центральная, дом № 5</w:t>
            </w:r>
            <w:r w:rsidR="00610E76">
              <w:rPr>
                <w:bCs/>
                <w:sz w:val="24"/>
                <w:szCs w:val="24"/>
              </w:rPr>
              <w:t>, квартира № 7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76" w:rsidRDefault="00610E76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Договор социального найма жилого помещения от 10.08.2006 № 11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76" w:rsidRDefault="00610E76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Наниматель:</w:t>
            </w:r>
          </w:p>
          <w:p w:rsidR="00610E76" w:rsidRDefault="00610E76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Пеннер</w:t>
            </w:r>
            <w:proofErr w:type="spellEnd"/>
            <w:r>
              <w:rPr>
                <w:bCs/>
                <w:sz w:val="24"/>
                <w:szCs w:val="24"/>
              </w:rPr>
              <w:t xml:space="preserve"> Надежда Васильевна </w:t>
            </w:r>
          </w:p>
          <w:p w:rsidR="00610E76" w:rsidRDefault="00610E76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10E76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E76" w:rsidRDefault="00610E76" w:rsidP="00610E7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76" w:rsidRDefault="00610E76" w:rsidP="00610E7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Квартира </w:t>
            </w:r>
          </w:p>
          <w:p w:rsidR="00610E76" w:rsidRDefault="00610E76" w:rsidP="00610E7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п. Амдерма, </w:t>
            </w:r>
          </w:p>
          <w:p w:rsidR="00610E76" w:rsidRDefault="00460C11" w:rsidP="00610E7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ул. Центральная, дом № 5</w:t>
            </w:r>
            <w:r w:rsidR="00610E76">
              <w:rPr>
                <w:bCs/>
                <w:sz w:val="24"/>
                <w:szCs w:val="24"/>
              </w:rPr>
              <w:t xml:space="preserve">, квартира № </w:t>
            </w: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76" w:rsidRDefault="00610E76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Типовой договор </w:t>
            </w:r>
            <w:r w:rsidR="00460C11">
              <w:rPr>
                <w:bCs/>
                <w:sz w:val="24"/>
                <w:szCs w:val="24"/>
              </w:rPr>
              <w:t xml:space="preserve">социального </w:t>
            </w:r>
            <w:r>
              <w:rPr>
                <w:bCs/>
                <w:sz w:val="24"/>
                <w:szCs w:val="24"/>
              </w:rPr>
              <w:t>найма жилого помещения о</w:t>
            </w:r>
            <w:r w:rsidR="00460C11">
              <w:rPr>
                <w:bCs/>
                <w:sz w:val="24"/>
                <w:szCs w:val="24"/>
              </w:rPr>
              <w:t>т 11.05.2011 № 280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76" w:rsidRDefault="00610E76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Наниматель:</w:t>
            </w:r>
          </w:p>
          <w:p w:rsidR="00610E76" w:rsidRDefault="00460C11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Горбань Виолетта Геннадьевна</w:t>
            </w:r>
          </w:p>
          <w:p w:rsidR="00610E76" w:rsidRPr="00460C11" w:rsidRDefault="00610E76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60C11">
              <w:rPr>
                <w:bCs/>
                <w:sz w:val="24"/>
                <w:szCs w:val="24"/>
              </w:rPr>
              <w:t>Состав семьи нанимателя:</w:t>
            </w:r>
          </w:p>
          <w:p w:rsidR="00610E76" w:rsidRDefault="00460C11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60C11">
              <w:rPr>
                <w:bCs/>
                <w:sz w:val="24"/>
                <w:szCs w:val="24"/>
              </w:rPr>
              <w:t>муж</w:t>
            </w:r>
            <w:r w:rsidR="00610E76" w:rsidRPr="00460C11">
              <w:rPr>
                <w:bCs/>
                <w:sz w:val="24"/>
                <w:szCs w:val="24"/>
              </w:rPr>
              <w:t xml:space="preserve"> </w:t>
            </w:r>
            <w:r w:rsidRPr="00460C11">
              <w:rPr>
                <w:bCs/>
                <w:sz w:val="24"/>
                <w:szCs w:val="24"/>
              </w:rPr>
              <w:t>–</w:t>
            </w:r>
            <w:r w:rsidR="00610E76" w:rsidRPr="00460C11">
              <w:rPr>
                <w:bCs/>
                <w:sz w:val="24"/>
                <w:szCs w:val="24"/>
              </w:rPr>
              <w:t xml:space="preserve"> </w:t>
            </w:r>
            <w:r w:rsidRPr="00460C11">
              <w:rPr>
                <w:bCs/>
                <w:sz w:val="24"/>
                <w:szCs w:val="24"/>
              </w:rPr>
              <w:t>Горбань Александр</w:t>
            </w:r>
            <w:r>
              <w:rPr>
                <w:bCs/>
                <w:sz w:val="24"/>
                <w:szCs w:val="24"/>
              </w:rPr>
              <w:t xml:space="preserve"> Николаевич</w:t>
            </w:r>
          </w:p>
        </w:tc>
      </w:tr>
      <w:tr w:rsidR="00460C11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11" w:rsidRDefault="00460C11" w:rsidP="00460C1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1" w:rsidRDefault="00460C11" w:rsidP="00460C1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Квартира </w:t>
            </w:r>
          </w:p>
          <w:p w:rsidR="00460C11" w:rsidRDefault="00460C11" w:rsidP="00460C1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п. Амдерма, </w:t>
            </w:r>
          </w:p>
          <w:p w:rsidR="00460C11" w:rsidRDefault="00460C11" w:rsidP="00460C1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ул. Дубровина, дом № 2А, квартира № 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1" w:rsidRPr="00460C11" w:rsidRDefault="00460C11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60C11">
              <w:rPr>
                <w:bCs/>
                <w:sz w:val="24"/>
                <w:szCs w:val="24"/>
              </w:rPr>
              <w:t>Типовой договор найма жилого помещения в домах муниципального жилфонда</w:t>
            </w:r>
          </w:p>
          <w:p w:rsidR="00460C11" w:rsidRDefault="00460C11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08.02.2000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1" w:rsidRDefault="00460C11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Наниматель:</w:t>
            </w:r>
          </w:p>
          <w:p w:rsidR="00460C11" w:rsidRDefault="00460C11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Сядейская Елена Павловна</w:t>
            </w:r>
          </w:p>
          <w:p w:rsidR="00460C11" w:rsidRDefault="00460C11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D6B41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41" w:rsidRDefault="007D6B4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DF" w:rsidRPr="00A711DF" w:rsidRDefault="00A711DF" w:rsidP="00B16A0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11DF">
              <w:rPr>
                <w:bCs/>
                <w:sz w:val="24"/>
                <w:szCs w:val="24"/>
              </w:rPr>
              <w:t xml:space="preserve">Квартира </w:t>
            </w:r>
          </w:p>
          <w:p w:rsidR="00A711DF" w:rsidRPr="00A711DF" w:rsidRDefault="00A711DF" w:rsidP="00B16A0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11DF">
              <w:rPr>
                <w:bCs/>
                <w:sz w:val="24"/>
                <w:szCs w:val="24"/>
              </w:rPr>
              <w:t xml:space="preserve">п. Амдерма, </w:t>
            </w:r>
          </w:p>
          <w:p w:rsidR="007D6B41" w:rsidRDefault="00460C11" w:rsidP="00B16A0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60C11">
              <w:rPr>
                <w:bCs/>
                <w:sz w:val="24"/>
                <w:szCs w:val="24"/>
              </w:rPr>
              <w:lastRenderedPageBreak/>
              <w:t xml:space="preserve">ул. Дубровина, дом № 2А, квартира № 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41" w:rsidRDefault="00460C11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Договор найма жилого помещения от 28.11.2006 № 19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DF" w:rsidRDefault="00A711DF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Наниматель:</w:t>
            </w:r>
          </w:p>
          <w:p w:rsidR="007D6B41" w:rsidRDefault="00A711DF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Сядейская </w:t>
            </w:r>
            <w:proofErr w:type="spellStart"/>
            <w:r>
              <w:rPr>
                <w:bCs/>
                <w:sz w:val="24"/>
                <w:szCs w:val="24"/>
              </w:rPr>
              <w:t>Парасковья</w:t>
            </w:r>
            <w:proofErr w:type="spellEnd"/>
            <w:r>
              <w:rPr>
                <w:bCs/>
                <w:sz w:val="24"/>
                <w:szCs w:val="24"/>
              </w:rPr>
              <w:t xml:space="preserve"> Егоровна</w:t>
            </w:r>
          </w:p>
        </w:tc>
      </w:tr>
      <w:tr w:rsidR="00A711DF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DF" w:rsidRDefault="00A711DF" w:rsidP="00A711D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DF" w:rsidRPr="00A711DF" w:rsidRDefault="00A711DF" w:rsidP="00B16A0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11DF">
              <w:rPr>
                <w:bCs/>
                <w:sz w:val="24"/>
                <w:szCs w:val="24"/>
              </w:rPr>
              <w:t xml:space="preserve">Квартира </w:t>
            </w:r>
          </w:p>
          <w:p w:rsidR="00A711DF" w:rsidRPr="00A711DF" w:rsidRDefault="00A711DF" w:rsidP="00B16A0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11DF">
              <w:rPr>
                <w:bCs/>
                <w:sz w:val="24"/>
                <w:szCs w:val="24"/>
              </w:rPr>
              <w:t xml:space="preserve">п. Амдерма, </w:t>
            </w:r>
          </w:p>
          <w:p w:rsidR="00A711DF" w:rsidRDefault="00A711DF" w:rsidP="00B16A0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60C11">
              <w:rPr>
                <w:bCs/>
                <w:sz w:val="24"/>
                <w:szCs w:val="24"/>
              </w:rPr>
              <w:t xml:space="preserve">ул. Дубровина, дом № 2А, квартира № 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DF" w:rsidRDefault="00A711DF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Договор социального найма жилого помещения от 21.05.2019 № 644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DF" w:rsidRDefault="00A711DF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Наниматель:</w:t>
            </w:r>
          </w:p>
          <w:p w:rsidR="00C31EDD" w:rsidRPr="00C31EDD" w:rsidRDefault="00A711DF" w:rsidP="00C31ED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Образцов Алексей Владимирович</w:t>
            </w:r>
            <w:r w:rsidR="00C31EDD" w:rsidRPr="00C31EDD">
              <w:rPr>
                <w:bCs/>
                <w:sz w:val="24"/>
                <w:szCs w:val="24"/>
              </w:rPr>
              <w:t xml:space="preserve"> Состав семьи нанимателя:</w:t>
            </w:r>
          </w:p>
          <w:p w:rsidR="00A711DF" w:rsidRDefault="00C31EDD" w:rsidP="00C31ED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брат – Образцов Андрей Владимирович</w:t>
            </w:r>
          </w:p>
        </w:tc>
      </w:tr>
      <w:tr w:rsidR="00A711DF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DF" w:rsidRDefault="000D4ACA" w:rsidP="00A711D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DF" w:rsidRPr="00A711DF" w:rsidRDefault="00A711DF" w:rsidP="00B16A0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11DF">
              <w:rPr>
                <w:bCs/>
                <w:sz w:val="24"/>
                <w:szCs w:val="24"/>
              </w:rPr>
              <w:t xml:space="preserve">Квартира </w:t>
            </w:r>
          </w:p>
          <w:p w:rsidR="00A711DF" w:rsidRPr="00A711DF" w:rsidRDefault="00A711DF" w:rsidP="00B16A0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11DF">
              <w:rPr>
                <w:bCs/>
                <w:sz w:val="24"/>
                <w:szCs w:val="24"/>
              </w:rPr>
              <w:t xml:space="preserve">п. Амдерма, </w:t>
            </w:r>
          </w:p>
          <w:p w:rsidR="00A711DF" w:rsidRDefault="00A711DF" w:rsidP="00B16A0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60C11">
              <w:rPr>
                <w:bCs/>
                <w:sz w:val="24"/>
                <w:szCs w:val="24"/>
              </w:rPr>
              <w:t xml:space="preserve">ул. Дубровина, дом № 2А, квартира № </w:t>
            </w:r>
            <w:r w:rsidR="006B0F5E">
              <w:rPr>
                <w:bCs/>
                <w:sz w:val="24"/>
                <w:szCs w:val="24"/>
              </w:rPr>
              <w:t>9</w:t>
            </w:r>
          </w:p>
          <w:p w:rsidR="00A711DF" w:rsidRDefault="00A711DF" w:rsidP="00B16A0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E" w:rsidRPr="006B0F5E" w:rsidRDefault="006B0F5E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B0F5E">
              <w:rPr>
                <w:bCs/>
                <w:sz w:val="24"/>
                <w:szCs w:val="24"/>
              </w:rPr>
              <w:t>Типовой договор найма жилого помещения в домах муниципального жилфонда</w:t>
            </w:r>
          </w:p>
          <w:p w:rsidR="00A711DF" w:rsidRDefault="006B0F5E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14.10.1999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DF" w:rsidRDefault="00A711DF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Наниматель:</w:t>
            </w:r>
          </w:p>
          <w:p w:rsidR="006B0F5E" w:rsidRDefault="006B0F5E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Тетерин Андрей Иванович</w:t>
            </w:r>
          </w:p>
          <w:p w:rsidR="006B0F5E" w:rsidRDefault="006B0F5E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Состав семьи нанимателя:</w:t>
            </w:r>
          </w:p>
          <w:p w:rsidR="006B0F5E" w:rsidRDefault="006B0F5E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жена - Тетерина Ольга Анатольевна;</w:t>
            </w:r>
          </w:p>
          <w:p w:rsidR="006B0F5E" w:rsidRDefault="006B0F5E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сын - Тетерин Алексей Андреевич;</w:t>
            </w:r>
          </w:p>
          <w:p w:rsidR="00A711DF" w:rsidRDefault="006B0F5E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сын - Тетерин Иван Андреевич</w:t>
            </w:r>
          </w:p>
        </w:tc>
      </w:tr>
      <w:tr w:rsidR="00A711DF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DF" w:rsidRDefault="000D4ACA" w:rsidP="00A711D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DF" w:rsidRPr="00A711DF" w:rsidRDefault="00A711DF" w:rsidP="00B16A0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11DF">
              <w:rPr>
                <w:bCs/>
                <w:sz w:val="24"/>
                <w:szCs w:val="24"/>
              </w:rPr>
              <w:t xml:space="preserve">Квартира </w:t>
            </w:r>
          </w:p>
          <w:p w:rsidR="00A711DF" w:rsidRPr="00A711DF" w:rsidRDefault="00A711DF" w:rsidP="00B16A0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11DF">
              <w:rPr>
                <w:bCs/>
                <w:sz w:val="24"/>
                <w:szCs w:val="24"/>
              </w:rPr>
              <w:t xml:space="preserve">п. Амдерма, </w:t>
            </w:r>
          </w:p>
          <w:p w:rsidR="00A711DF" w:rsidRDefault="00A711DF" w:rsidP="00B16A0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60C11">
              <w:rPr>
                <w:bCs/>
                <w:sz w:val="24"/>
                <w:szCs w:val="24"/>
              </w:rPr>
              <w:t xml:space="preserve">ул. </w:t>
            </w:r>
            <w:r w:rsidR="008819DB">
              <w:rPr>
                <w:bCs/>
                <w:sz w:val="24"/>
                <w:szCs w:val="24"/>
              </w:rPr>
              <w:t>Дубровина, дом № 5</w:t>
            </w:r>
            <w:r w:rsidRPr="00460C11">
              <w:rPr>
                <w:bCs/>
                <w:sz w:val="24"/>
                <w:szCs w:val="24"/>
              </w:rPr>
              <w:t xml:space="preserve">, квартира № </w:t>
            </w:r>
            <w:r w:rsidR="008819D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DB" w:rsidRPr="008819DB" w:rsidRDefault="008819DB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819DB">
              <w:rPr>
                <w:bCs/>
                <w:sz w:val="24"/>
                <w:szCs w:val="24"/>
              </w:rPr>
              <w:t>Типовой договор найма жилого помещения в домах муниципального жилфонда</w:t>
            </w:r>
          </w:p>
          <w:p w:rsidR="00A711DF" w:rsidRDefault="008819DB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15</w:t>
            </w:r>
            <w:r w:rsidRPr="008819DB">
              <w:rPr>
                <w:bCs/>
                <w:sz w:val="24"/>
                <w:szCs w:val="24"/>
              </w:rPr>
              <w:t>.10.1999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DF" w:rsidRDefault="00A711DF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Наниматель:</w:t>
            </w:r>
          </w:p>
          <w:p w:rsidR="00A711DF" w:rsidRDefault="008819DB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Смирнов Анатолий Константинович</w:t>
            </w:r>
          </w:p>
          <w:p w:rsidR="00A711DF" w:rsidRDefault="00A711DF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ED5E15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15" w:rsidRDefault="000D4ACA" w:rsidP="00ED5E1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15" w:rsidRPr="00A711DF" w:rsidRDefault="00ED5E15" w:rsidP="00B16A0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11DF">
              <w:rPr>
                <w:bCs/>
                <w:sz w:val="24"/>
                <w:szCs w:val="24"/>
              </w:rPr>
              <w:t xml:space="preserve">Квартира </w:t>
            </w:r>
          </w:p>
          <w:p w:rsidR="00ED5E15" w:rsidRPr="00A711DF" w:rsidRDefault="00ED5E15" w:rsidP="00B16A0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11DF">
              <w:rPr>
                <w:bCs/>
                <w:sz w:val="24"/>
                <w:szCs w:val="24"/>
              </w:rPr>
              <w:t xml:space="preserve">п. Амдерма, </w:t>
            </w:r>
          </w:p>
          <w:p w:rsidR="00ED5E15" w:rsidRDefault="00ED5E15" w:rsidP="00B16A0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60C11">
              <w:rPr>
                <w:bCs/>
                <w:sz w:val="24"/>
                <w:szCs w:val="24"/>
              </w:rPr>
              <w:t xml:space="preserve">ул. </w:t>
            </w:r>
            <w:r>
              <w:rPr>
                <w:bCs/>
                <w:sz w:val="24"/>
                <w:szCs w:val="24"/>
              </w:rPr>
              <w:t>Дубровина, дом № 5</w:t>
            </w:r>
            <w:r w:rsidRPr="00460C11">
              <w:rPr>
                <w:bCs/>
                <w:sz w:val="24"/>
                <w:szCs w:val="24"/>
              </w:rPr>
              <w:t xml:space="preserve">, квартира № 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15" w:rsidRPr="008819DB" w:rsidRDefault="00ED5E15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819DB">
              <w:rPr>
                <w:bCs/>
                <w:sz w:val="24"/>
                <w:szCs w:val="24"/>
              </w:rPr>
              <w:t>Типовой договор найма жилого помещения в домах муниципального жилфонда</w:t>
            </w:r>
          </w:p>
          <w:p w:rsidR="00E77CB3" w:rsidRDefault="00ED5E15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15</w:t>
            </w:r>
            <w:r w:rsidR="00F005A9">
              <w:rPr>
                <w:bCs/>
                <w:sz w:val="24"/>
                <w:szCs w:val="24"/>
              </w:rPr>
              <w:t>.10.2001</w:t>
            </w:r>
          </w:p>
          <w:p w:rsidR="00E77CB3" w:rsidRDefault="00E77CB3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15" w:rsidRDefault="00ED5E15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Наниматель:</w:t>
            </w:r>
          </w:p>
          <w:p w:rsidR="00ED5E15" w:rsidRDefault="00ED5E15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Марьян Владимир Владимирович</w:t>
            </w:r>
          </w:p>
          <w:p w:rsidR="00ED5E15" w:rsidRDefault="00ED5E15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ED5E15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15" w:rsidRDefault="000D4ACA" w:rsidP="00ED5E1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15" w:rsidRPr="00A711DF" w:rsidRDefault="00ED5E15" w:rsidP="00B16A0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11DF">
              <w:rPr>
                <w:bCs/>
                <w:sz w:val="24"/>
                <w:szCs w:val="24"/>
              </w:rPr>
              <w:t xml:space="preserve">Квартира </w:t>
            </w:r>
          </w:p>
          <w:p w:rsidR="00ED5E15" w:rsidRPr="00A711DF" w:rsidRDefault="00ED5E15" w:rsidP="00B16A0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11DF">
              <w:rPr>
                <w:bCs/>
                <w:sz w:val="24"/>
                <w:szCs w:val="24"/>
              </w:rPr>
              <w:t xml:space="preserve">п. Амдерма, </w:t>
            </w:r>
          </w:p>
          <w:p w:rsidR="00ED5E15" w:rsidRDefault="00ED5E15" w:rsidP="00B16A0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60C11">
              <w:rPr>
                <w:bCs/>
                <w:sz w:val="24"/>
                <w:szCs w:val="24"/>
              </w:rPr>
              <w:t xml:space="preserve">ул. </w:t>
            </w:r>
            <w:r>
              <w:rPr>
                <w:bCs/>
                <w:sz w:val="24"/>
                <w:szCs w:val="24"/>
              </w:rPr>
              <w:t>Дубровина, дом № 5</w:t>
            </w:r>
            <w:r w:rsidRPr="00460C11">
              <w:rPr>
                <w:bCs/>
                <w:sz w:val="24"/>
                <w:szCs w:val="24"/>
              </w:rPr>
              <w:t xml:space="preserve">, квартира № </w:t>
            </w:r>
            <w:r>
              <w:rPr>
                <w:bCs/>
                <w:sz w:val="24"/>
                <w:szCs w:val="24"/>
              </w:rPr>
              <w:t>8</w:t>
            </w:r>
          </w:p>
          <w:p w:rsidR="00ED5E15" w:rsidRDefault="00ED5E15" w:rsidP="00B16A0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15" w:rsidRPr="008819DB" w:rsidRDefault="00ED5E15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819DB">
              <w:rPr>
                <w:bCs/>
                <w:sz w:val="24"/>
                <w:szCs w:val="24"/>
              </w:rPr>
              <w:t>Типовой договор найма жилого помещения в домах муниципального жилфонда</w:t>
            </w:r>
          </w:p>
          <w:p w:rsidR="00ED5E15" w:rsidRDefault="00ED5E15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15.</w:t>
            </w:r>
            <w:r w:rsidRPr="008819DB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1.2002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15" w:rsidRPr="00D216E4" w:rsidRDefault="00ED5E15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216E4">
              <w:rPr>
                <w:bCs/>
                <w:sz w:val="24"/>
                <w:szCs w:val="24"/>
              </w:rPr>
              <w:t>Наниматель:</w:t>
            </w:r>
          </w:p>
          <w:p w:rsidR="00C968FE" w:rsidRPr="00D216E4" w:rsidRDefault="00ED5E15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216E4">
              <w:rPr>
                <w:bCs/>
                <w:sz w:val="24"/>
                <w:szCs w:val="24"/>
              </w:rPr>
              <w:t>Талеева Ада Алексеева</w:t>
            </w:r>
          </w:p>
          <w:p w:rsidR="00E77CB3" w:rsidRDefault="00E77CB3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D6B41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41" w:rsidRDefault="00E77C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B16A0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CA" w:rsidRPr="000D4ACA" w:rsidRDefault="000D4ACA" w:rsidP="00B16A0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4ACA">
              <w:rPr>
                <w:bCs/>
                <w:sz w:val="24"/>
                <w:szCs w:val="24"/>
              </w:rPr>
              <w:t xml:space="preserve">Квартира </w:t>
            </w:r>
          </w:p>
          <w:p w:rsidR="000D4ACA" w:rsidRPr="000D4ACA" w:rsidRDefault="000D4ACA" w:rsidP="00B16A0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4ACA">
              <w:rPr>
                <w:bCs/>
                <w:sz w:val="24"/>
                <w:szCs w:val="24"/>
              </w:rPr>
              <w:t xml:space="preserve">п. Амдерма, </w:t>
            </w:r>
          </w:p>
          <w:p w:rsidR="007D6B41" w:rsidRDefault="000D4ACA" w:rsidP="00B16A0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4ACA">
              <w:rPr>
                <w:bCs/>
                <w:sz w:val="24"/>
                <w:szCs w:val="24"/>
              </w:rPr>
              <w:t xml:space="preserve">ул. </w:t>
            </w:r>
            <w:r>
              <w:rPr>
                <w:bCs/>
                <w:sz w:val="24"/>
                <w:szCs w:val="24"/>
              </w:rPr>
              <w:t>Дубровина, дом № 5, квартира № 11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41" w:rsidRDefault="000D4ACA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4ACA">
              <w:rPr>
                <w:bCs/>
                <w:sz w:val="24"/>
                <w:szCs w:val="24"/>
              </w:rPr>
              <w:t>Типовой договор социального найма жилого помещения о</w:t>
            </w:r>
            <w:r>
              <w:rPr>
                <w:bCs/>
                <w:sz w:val="24"/>
                <w:szCs w:val="24"/>
              </w:rPr>
              <w:t>т 27.12.2012 № 365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CA" w:rsidRPr="000D4ACA" w:rsidRDefault="000D4ACA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4ACA">
              <w:rPr>
                <w:bCs/>
                <w:sz w:val="24"/>
                <w:szCs w:val="24"/>
              </w:rPr>
              <w:t>Наниматель:</w:t>
            </w:r>
          </w:p>
          <w:p w:rsidR="000D4ACA" w:rsidRPr="000D4ACA" w:rsidRDefault="000D4ACA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Цыпаркова</w:t>
            </w:r>
            <w:proofErr w:type="spellEnd"/>
            <w:r>
              <w:rPr>
                <w:bCs/>
                <w:sz w:val="24"/>
                <w:szCs w:val="24"/>
              </w:rPr>
              <w:t xml:space="preserve"> Наталья Кирилловна</w:t>
            </w:r>
          </w:p>
          <w:p w:rsidR="007D6B41" w:rsidRDefault="007D6B41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D6B41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41" w:rsidRDefault="00E77C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="00B16A0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CA" w:rsidRPr="000D4ACA" w:rsidRDefault="000D4ACA" w:rsidP="00B16A0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4ACA">
              <w:rPr>
                <w:bCs/>
                <w:sz w:val="24"/>
                <w:szCs w:val="24"/>
              </w:rPr>
              <w:t xml:space="preserve">Квартира </w:t>
            </w:r>
          </w:p>
          <w:p w:rsidR="000D4ACA" w:rsidRPr="000D4ACA" w:rsidRDefault="000D4ACA" w:rsidP="00B16A0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4ACA">
              <w:rPr>
                <w:bCs/>
                <w:sz w:val="24"/>
                <w:szCs w:val="24"/>
              </w:rPr>
              <w:t xml:space="preserve">п. Амдерма, </w:t>
            </w:r>
          </w:p>
          <w:p w:rsidR="000D4ACA" w:rsidRPr="000D4ACA" w:rsidRDefault="000D4ACA" w:rsidP="00B16A0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4ACA">
              <w:rPr>
                <w:bCs/>
                <w:sz w:val="24"/>
                <w:szCs w:val="24"/>
              </w:rPr>
              <w:t>ул. Д</w:t>
            </w:r>
            <w:r>
              <w:rPr>
                <w:bCs/>
                <w:sz w:val="24"/>
                <w:szCs w:val="24"/>
              </w:rPr>
              <w:t>убровина, дом № 5, квартира № 18</w:t>
            </w:r>
          </w:p>
          <w:p w:rsidR="007D6B41" w:rsidRDefault="007D6B41" w:rsidP="00B16A0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7D6B41" w:rsidRDefault="007D6B41" w:rsidP="00B16A0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41" w:rsidRDefault="000D4ACA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4ACA">
              <w:rPr>
                <w:bCs/>
                <w:sz w:val="24"/>
                <w:szCs w:val="24"/>
              </w:rPr>
              <w:t>Типовой договор социального найма жилого помещения о</w:t>
            </w:r>
            <w:r>
              <w:rPr>
                <w:bCs/>
                <w:sz w:val="24"/>
                <w:szCs w:val="24"/>
              </w:rPr>
              <w:t>т 13</w:t>
            </w:r>
            <w:r w:rsidRPr="000D4ACA">
              <w:rPr>
                <w:bCs/>
                <w:sz w:val="24"/>
                <w:szCs w:val="24"/>
              </w:rPr>
              <w:t>.12.2012 № 36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CA" w:rsidRPr="000D4ACA" w:rsidRDefault="000D4ACA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4ACA">
              <w:rPr>
                <w:bCs/>
                <w:sz w:val="24"/>
                <w:szCs w:val="24"/>
              </w:rPr>
              <w:t>Наниматель:</w:t>
            </w:r>
          </w:p>
          <w:p w:rsidR="000D4ACA" w:rsidRDefault="000D4ACA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Вылко</w:t>
            </w:r>
            <w:proofErr w:type="spellEnd"/>
            <w:r>
              <w:rPr>
                <w:bCs/>
                <w:sz w:val="24"/>
                <w:szCs w:val="24"/>
              </w:rPr>
              <w:t xml:space="preserve"> Александр Анатольевич</w:t>
            </w:r>
          </w:p>
          <w:p w:rsidR="000D4ACA" w:rsidRDefault="000F7566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F7566">
              <w:rPr>
                <w:bCs/>
                <w:sz w:val="24"/>
                <w:szCs w:val="24"/>
              </w:rPr>
              <w:t>Состав семьи нанимателя</w:t>
            </w:r>
            <w:r w:rsidR="000D4ACA">
              <w:rPr>
                <w:bCs/>
                <w:sz w:val="24"/>
                <w:szCs w:val="24"/>
              </w:rPr>
              <w:t>:</w:t>
            </w:r>
          </w:p>
          <w:p w:rsidR="00E77CB3" w:rsidRDefault="000D4ACA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bCs/>
                <w:sz w:val="24"/>
                <w:szCs w:val="24"/>
              </w:rPr>
              <w:t>Вылко</w:t>
            </w:r>
            <w:proofErr w:type="spellEnd"/>
            <w:r>
              <w:rPr>
                <w:bCs/>
                <w:sz w:val="24"/>
                <w:szCs w:val="24"/>
              </w:rPr>
              <w:t xml:space="preserve"> Елена Гавриловна</w:t>
            </w:r>
          </w:p>
        </w:tc>
      </w:tr>
      <w:tr w:rsidR="007D6B41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41" w:rsidRDefault="00E77C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="00B16A0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B3" w:rsidRPr="00E77CB3" w:rsidRDefault="00E77CB3" w:rsidP="00E845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77CB3">
              <w:rPr>
                <w:bCs/>
                <w:sz w:val="24"/>
                <w:szCs w:val="24"/>
              </w:rPr>
              <w:t xml:space="preserve">Квартира </w:t>
            </w:r>
          </w:p>
          <w:p w:rsidR="00E77CB3" w:rsidRPr="00E77CB3" w:rsidRDefault="00E77CB3" w:rsidP="00E845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77CB3">
              <w:rPr>
                <w:bCs/>
                <w:sz w:val="24"/>
                <w:szCs w:val="24"/>
              </w:rPr>
              <w:t xml:space="preserve">п. Амдерма, </w:t>
            </w:r>
          </w:p>
          <w:p w:rsidR="00E77CB3" w:rsidRPr="00E77CB3" w:rsidRDefault="00E77CB3" w:rsidP="00E845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77CB3">
              <w:rPr>
                <w:bCs/>
                <w:sz w:val="24"/>
                <w:szCs w:val="24"/>
              </w:rPr>
              <w:t>ул. Д</w:t>
            </w:r>
            <w:r>
              <w:rPr>
                <w:bCs/>
                <w:sz w:val="24"/>
                <w:szCs w:val="24"/>
              </w:rPr>
              <w:t>убровина, дом № 5, квартира № 19</w:t>
            </w:r>
          </w:p>
          <w:p w:rsidR="007D6B41" w:rsidRDefault="007D6B41" w:rsidP="00E845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41" w:rsidRDefault="00E77CB3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77CB3">
              <w:rPr>
                <w:bCs/>
                <w:sz w:val="24"/>
                <w:szCs w:val="24"/>
              </w:rPr>
              <w:t>Договор социальн</w:t>
            </w:r>
            <w:r>
              <w:rPr>
                <w:bCs/>
                <w:sz w:val="24"/>
                <w:szCs w:val="24"/>
              </w:rPr>
              <w:t xml:space="preserve">ого найма жилого помещения от 02.10.2006 № </w:t>
            </w:r>
            <w:r w:rsidRPr="00E77CB3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41" w:rsidRDefault="00E77CB3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Наниматель:</w:t>
            </w:r>
          </w:p>
          <w:p w:rsidR="00E77CB3" w:rsidRDefault="00E77CB3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Златов</w:t>
            </w:r>
            <w:proofErr w:type="spellEnd"/>
            <w:r>
              <w:rPr>
                <w:bCs/>
                <w:sz w:val="24"/>
                <w:szCs w:val="24"/>
              </w:rPr>
              <w:t xml:space="preserve"> Богдан Васильевич</w:t>
            </w:r>
          </w:p>
          <w:p w:rsidR="00E77CB3" w:rsidRDefault="000F7566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F7566">
              <w:rPr>
                <w:bCs/>
                <w:sz w:val="24"/>
                <w:szCs w:val="24"/>
              </w:rPr>
              <w:t>Состав семьи нанимателя</w:t>
            </w:r>
            <w:r w:rsidR="00E77CB3">
              <w:rPr>
                <w:bCs/>
                <w:sz w:val="24"/>
                <w:szCs w:val="24"/>
              </w:rPr>
              <w:t>:</w:t>
            </w:r>
          </w:p>
          <w:p w:rsidR="00E77CB3" w:rsidRDefault="00E77CB3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жена – Златова Маргарита Владимировна;</w:t>
            </w:r>
          </w:p>
          <w:p w:rsidR="00E77CB3" w:rsidRDefault="00E77CB3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дочь – Златова Мария Богдановна</w:t>
            </w:r>
          </w:p>
        </w:tc>
      </w:tr>
      <w:tr w:rsidR="00E77CB3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B3" w:rsidRDefault="00E8458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  <w:r w:rsidR="00B16A01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8A" w:rsidRPr="00E8458A" w:rsidRDefault="00E8458A" w:rsidP="00E845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8458A">
              <w:rPr>
                <w:bCs/>
                <w:sz w:val="24"/>
                <w:szCs w:val="24"/>
              </w:rPr>
              <w:t xml:space="preserve">Квартира </w:t>
            </w:r>
          </w:p>
          <w:p w:rsidR="00E8458A" w:rsidRPr="00E8458A" w:rsidRDefault="00E8458A" w:rsidP="00E845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8458A">
              <w:rPr>
                <w:bCs/>
                <w:sz w:val="24"/>
                <w:szCs w:val="24"/>
              </w:rPr>
              <w:t xml:space="preserve">п. Амдерма, </w:t>
            </w:r>
          </w:p>
          <w:p w:rsidR="00E77CB3" w:rsidRPr="00E77CB3" w:rsidRDefault="00E8458A" w:rsidP="00B16A0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8458A">
              <w:rPr>
                <w:bCs/>
                <w:sz w:val="24"/>
                <w:szCs w:val="24"/>
              </w:rPr>
              <w:t>ул. Д</w:t>
            </w:r>
            <w:r>
              <w:rPr>
                <w:bCs/>
                <w:sz w:val="24"/>
                <w:szCs w:val="24"/>
              </w:rPr>
              <w:t>убровина, дом № 5, квартира № 21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8A" w:rsidRPr="00E8458A" w:rsidRDefault="00E8458A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8458A">
              <w:rPr>
                <w:bCs/>
                <w:sz w:val="24"/>
                <w:szCs w:val="24"/>
              </w:rPr>
              <w:t>Типовой договор найма жилого помещения в домах муниципального жилфонда</w:t>
            </w:r>
          </w:p>
          <w:p w:rsidR="00E77CB3" w:rsidRPr="00E77CB3" w:rsidRDefault="00E8458A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16.10.1999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8A" w:rsidRPr="00E8458A" w:rsidRDefault="00E8458A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8458A">
              <w:rPr>
                <w:bCs/>
                <w:sz w:val="24"/>
                <w:szCs w:val="24"/>
              </w:rPr>
              <w:t>Наниматель:</w:t>
            </w:r>
          </w:p>
          <w:p w:rsidR="00E8458A" w:rsidRPr="00E8458A" w:rsidRDefault="00E8458A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Воеводина Надежда Евгеньевна</w:t>
            </w:r>
          </w:p>
          <w:p w:rsidR="00E77CB3" w:rsidRDefault="00E77CB3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E77CB3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B3" w:rsidRDefault="00E8458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16A01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8A" w:rsidRPr="00E8458A" w:rsidRDefault="00E8458A" w:rsidP="00E845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8458A">
              <w:rPr>
                <w:bCs/>
                <w:sz w:val="24"/>
                <w:szCs w:val="24"/>
              </w:rPr>
              <w:t xml:space="preserve">Квартира </w:t>
            </w:r>
          </w:p>
          <w:p w:rsidR="00E8458A" w:rsidRPr="00E8458A" w:rsidRDefault="00E8458A" w:rsidP="00E845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8458A">
              <w:rPr>
                <w:bCs/>
                <w:sz w:val="24"/>
                <w:szCs w:val="24"/>
              </w:rPr>
              <w:t xml:space="preserve">п. Амдерма, </w:t>
            </w:r>
          </w:p>
          <w:p w:rsidR="00E8458A" w:rsidRPr="00E8458A" w:rsidRDefault="00E8458A" w:rsidP="00E845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8458A">
              <w:rPr>
                <w:bCs/>
                <w:sz w:val="24"/>
                <w:szCs w:val="24"/>
              </w:rPr>
              <w:t>ул. Д</w:t>
            </w:r>
            <w:r>
              <w:rPr>
                <w:bCs/>
                <w:sz w:val="24"/>
                <w:szCs w:val="24"/>
              </w:rPr>
              <w:t>убровина, дом № 5, квартира № 22</w:t>
            </w:r>
          </w:p>
          <w:p w:rsidR="00E77CB3" w:rsidRPr="00E77CB3" w:rsidRDefault="00E77CB3" w:rsidP="00E77C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B3" w:rsidRPr="00E77CB3" w:rsidRDefault="00E8458A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8458A">
              <w:rPr>
                <w:bCs/>
                <w:sz w:val="24"/>
                <w:szCs w:val="24"/>
              </w:rPr>
              <w:t>Дого</w:t>
            </w:r>
            <w:r>
              <w:rPr>
                <w:bCs/>
                <w:sz w:val="24"/>
                <w:szCs w:val="24"/>
              </w:rPr>
              <w:t>вор найма жилого помещения от 30.06.2006 № 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8A" w:rsidRPr="00E8458A" w:rsidRDefault="00E8458A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8458A">
              <w:rPr>
                <w:bCs/>
                <w:sz w:val="24"/>
                <w:szCs w:val="24"/>
              </w:rPr>
              <w:t>Наниматель:</w:t>
            </w:r>
          </w:p>
          <w:p w:rsidR="00E8458A" w:rsidRDefault="00E8458A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Стрельников Игорь Валентинович</w:t>
            </w:r>
          </w:p>
          <w:p w:rsidR="00E8458A" w:rsidRDefault="000F7566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F7566">
              <w:rPr>
                <w:bCs/>
                <w:sz w:val="24"/>
                <w:szCs w:val="24"/>
              </w:rPr>
              <w:t>Состав семьи нанимателя</w:t>
            </w:r>
            <w:r w:rsidR="00E8458A">
              <w:rPr>
                <w:bCs/>
                <w:sz w:val="24"/>
                <w:szCs w:val="24"/>
              </w:rPr>
              <w:t>:</w:t>
            </w:r>
          </w:p>
          <w:p w:rsidR="00E8458A" w:rsidRDefault="00E8458A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жена – Стрельникова Людмила Владимировна;</w:t>
            </w:r>
          </w:p>
          <w:p w:rsidR="00E77CB3" w:rsidRDefault="00E8458A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сын – Стрельников Алексей Игоревич</w:t>
            </w:r>
          </w:p>
        </w:tc>
      </w:tr>
      <w:tr w:rsidR="00E77CB3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B3" w:rsidRDefault="00E43B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16A01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4D" w:rsidRPr="00FC374D" w:rsidRDefault="00FC374D" w:rsidP="00E43BB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374D">
              <w:rPr>
                <w:bCs/>
                <w:sz w:val="24"/>
                <w:szCs w:val="24"/>
              </w:rPr>
              <w:t xml:space="preserve">Квартира </w:t>
            </w:r>
          </w:p>
          <w:p w:rsidR="00FC374D" w:rsidRPr="00FC374D" w:rsidRDefault="00FC374D" w:rsidP="00E43BB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374D">
              <w:rPr>
                <w:bCs/>
                <w:sz w:val="24"/>
                <w:szCs w:val="24"/>
              </w:rPr>
              <w:t xml:space="preserve">п. Амдерма, </w:t>
            </w:r>
          </w:p>
          <w:p w:rsidR="00FC374D" w:rsidRPr="00FC374D" w:rsidRDefault="00FC374D" w:rsidP="00E43BB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374D">
              <w:rPr>
                <w:bCs/>
                <w:sz w:val="24"/>
                <w:szCs w:val="24"/>
              </w:rPr>
              <w:t xml:space="preserve">ул. </w:t>
            </w:r>
            <w:r>
              <w:rPr>
                <w:bCs/>
                <w:sz w:val="24"/>
                <w:szCs w:val="24"/>
              </w:rPr>
              <w:t>Ленина, дом № 10, квартира № 4</w:t>
            </w:r>
          </w:p>
          <w:p w:rsidR="00E77CB3" w:rsidRPr="00E77CB3" w:rsidRDefault="00E77CB3" w:rsidP="00E77C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B3" w:rsidRPr="00E77CB3" w:rsidRDefault="00FC374D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374D">
              <w:rPr>
                <w:bCs/>
                <w:sz w:val="24"/>
                <w:szCs w:val="24"/>
              </w:rPr>
              <w:t>Типовой договор социального найма жилого помещения от 13.12.2012 № 36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4D" w:rsidRPr="00FC374D" w:rsidRDefault="00FC374D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374D">
              <w:rPr>
                <w:bCs/>
                <w:sz w:val="24"/>
                <w:szCs w:val="24"/>
              </w:rPr>
              <w:t>Наниматель:</w:t>
            </w:r>
          </w:p>
          <w:p w:rsidR="00E77CB3" w:rsidRDefault="00FC374D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Вылко</w:t>
            </w:r>
            <w:proofErr w:type="spellEnd"/>
            <w:r>
              <w:rPr>
                <w:bCs/>
                <w:sz w:val="24"/>
                <w:szCs w:val="24"/>
              </w:rPr>
              <w:t xml:space="preserve"> Вера Викторовна</w:t>
            </w:r>
          </w:p>
          <w:p w:rsidR="00FC374D" w:rsidRDefault="000F7566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F7566">
              <w:rPr>
                <w:bCs/>
                <w:sz w:val="24"/>
                <w:szCs w:val="24"/>
              </w:rPr>
              <w:t>Состав семьи нанимателя</w:t>
            </w:r>
            <w:r w:rsidR="00FC374D">
              <w:rPr>
                <w:bCs/>
                <w:sz w:val="24"/>
                <w:szCs w:val="24"/>
              </w:rPr>
              <w:t>:</w:t>
            </w:r>
          </w:p>
          <w:p w:rsidR="00FC374D" w:rsidRDefault="001A32C1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FC374D">
              <w:rPr>
                <w:bCs/>
                <w:sz w:val="24"/>
                <w:szCs w:val="24"/>
              </w:rPr>
              <w:t xml:space="preserve">ын – </w:t>
            </w:r>
            <w:proofErr w:type="spellStart"/>
            <w:r w:rsidR="00FC374D">
              <w:rPr>
                <w:bCs/>
                <w:sz w:val="24"/>
                <w:szCs w:val="24"/>
              </w:rPr>
              <w:t>Демидюк</w:t>
            </w:r>
            <w:proofErr w:type="spellEnd"/>
            <w:r w:rsidR="00FC374D">
              <w:rPr>
                <w:bCs/>
                <w:sz w:val="24"/>
                <w:szCs w:val="24"/>
              </w:rPr>
              <w:t xml:space="preserve"> Алексей Владимирович</w:t>
            </w:r>
          </w:p>
        </w:tc>
      </w:tr>
      <w:tr w:rsidR="00E77CB3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B3" w:rsidRDefault="00E43B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16A01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BF" w:rsidRPr="00E43BBF" w:rsidRDefault="00E43BBF" w:rsidP="00E43BB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43BBF">
              <w:rPr>
                <w:bCs/>
                <w:sz w:val="24"/>
                <w:szCs w:val="24"/>
              </w:rPr>
              <w:t xml:space="preserve">Квартира </w:t>
            </w:r>
          </w:p>
          <w:p w:rsidR="00E43BBF" w:rsidRPr="00E43BBF" w:rsidRDefault="00E43BBF" w:rsidP="00E43BB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43BBF">
              <w:rPr>
                <w:bCs/>
                <w:sz w:val="24"/>
                <w:szCs w:val="24"/>
              </w:rPr>
              <w:t xml:space="preserve">п. Амдерма, </w:t>
            </w:r>
          </w:p>
          <w:p w:rsidR="00E77CB3" w:rsidRPr="00E77CB3" w:rsidRDefault="00E43BBF" w:rsidP="00B16A0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43BBF">
              <w:rPr>
                <w:bCs/>
                <w:sz w:val="24"/>
                <w:szCs w:val="24"/>
              </w:rPr>
              <w:t xml:space="preserve">ул. </w:t>
            </w:r>
            <w:r>
              <w:rPr>
                <w:bCs/>
                <w:sz w:val="24"/>
                <w:szCs w:val="24"/>
              </w:rPr>
              <w:t>Ленина, дом № 11, квартира № 8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B3" w:rsidRPr="00E77CB3" w:rsidRDefault="00E43BBF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43BBF">
              <w:rPr>
                <w:bCs/>
                <w:sz w:val="24"/>
                <w:szCs w:val="24"/>
              </w:rPr>
              <w:t>Договор социальн</w:t>
            </w:r>
            <w:r>
              <w:rPr>
                <w:bCs/>
                <w:sz w:val="24"/>
                <w:szCs w:val="24"/>
              </w:rPr>
              <w:t>ого найма жилого помещения от 23.11.201</w:t>
            </w:r>
            <w:r w:rsidRPr="00E43BBF">
              <w:rPr>
                <w:bCs/>
                <w:sz w:val="24"/>
                <w:szCs w:val="24"/>
              </w:rPr>
              <w:t xml:space="preserve">6 № </w:t>
            </w:r>
            <w:r>
              <w:rPr>
                <w:bCs/>
                <w:sz w:val="24"/>
                <w:szCs w:val="24"/>
              </w:rPr>
              <w:t>551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BF" w:rsidRPr="00E43BBF" w:rsidRDefault="00E43BBF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43BBF">
              <w:rPr>
                <w:bCs/>
                <w:sz w:val="24"/>
                <w:szCs w:val="24"/>
              </w:rPr>
              <w:t>Наниматель:</w:t>
            </w:r>
          </w:p>
          <w:p w:rsidR="00E77CB3" w:rsidRDefault="00E43BBF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Хатанзейская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Надежда Михайловна</w:t>
            </w:r>
          </w:p>
        </w:tc>
      </w:tr>
      <w:tr w:rsidR="00E77CB3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B3" w:rsidRDefault="00E43B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16A01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BF" w:rsidRPr="00E43BBF" w:rsidRDefault="00E43BBF" w:rsidP="00E43BB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43BBF">
              <w:rPr>
                <w:bCs/>
                <w:sz w:val="24"/>
                <w:szCs w:val="24"/>
              </w:rPr>
              <w:t xml:space="preserve">Квартира </w:t>
            </w:r>
          </w:p>
          <w:p w:rsidR="00E43BBF" w:rsidRPr="00E43BBF" w:rsidRDefault="00E43BBF" w:rsidP="00E43BB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43BBF">
              <w:rPr>
                <w:bCs/>
                <w:sz w:val="24"/>
                <w:szCs w:val="24"/>
              </w:rPr>
              <w:t xml:space="preserve">п. Амдерма, </w:t>
            </w:r>
          </w:p>
          <w:p w:rsidR="00E77CB3" w:rsidRPr="00E77CB3" w:rsidRDefault="00E43BBF" w:rsidP="00B16A0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43BBF">
              <w:rPr>
                <w:bCs/>
                <w:sz w:val="24"/>
                <w:szCs w:val="24"/>
              </w:rPr>
              <w:t xml:space="preserve">ул. </w:t>
            </w:r>
            <w:r>
              <w:rPr>
                <w:bCs/>
                <w:sz w:val="24"/>
                <w:szCs w:val="24"/>
              </w:rPr>
              <w:t>Ленина, дом № 11, квартира № 13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BF" w:rsidRPr="00E43BBF" w:rsidRDefault="00E43BBF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43BBF">
              <w:rPr>
                <w:bCs/>
                <w:sz w:val="24"/>
                <w:szCs w:val="24"/>
              </w:rPr>
              <w:t>Типовой договор найма жилого помещения в домах муниципального жилфонда</w:t>
            </w:r>
          </w:p>
          <w:p w:rsidR="00E77CB3" w:rsidRPr="00E77CB3" w:rsidRDefault="00E43BBF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14</w:t>
            </w:r>
            <w:r w:rsidRPr="00E43BBF">
              <w:rPr>
                <w:bCs/>
                <w:sz w:val="24"/>
                <w:szCs w:val="24"/>
              </w:rPr>
              <w:t>.10.1999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BF" w:rsidRPr="00E43BBF" w:rsidRDefault="00E43BBF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43BBF">
              <w:rPr>
                <w:bCs/>
                <w:sz w:val="24"/>
                <w:szCs w:val="24"/>
              </w:rPr>
              <w:t>Наниматель:</w:t>
            </w:r>
          </w:p>
          <w:p w:rsidR="00E43BBF" w:rsidRPr="00D216E4" w:rsidRDefault="00E43BBF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216E4">
              <w:rPr>
                <w:bCs/>
                <w:sz w:val="24"/>
                <w:szCs w:val="24"/>
              </w:rPr>
              <w:t>Шадрин Владимир Павлович</w:t>
            </w:r>
          </w:p>
          <w:p w:rsidR="00D216E4" w:rsidRPr="00D216E4" w:rsidRDefault="00D216E4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216E4">
              <w:rPr>
                <w:bCs/>
                <w:sz w:val="24"/>
                <w:szCs w:val="24"/>
              </w:rPr>
              <w:t>Состав семьи нанимателя:</w:t>
            </w:r>
          </w:p>
          <w:p w:rsidR="00E77CB3" w:rsidRDefault="00466BA1" w:rsidP="00E70B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</w:t>
            </w:r>
            <w:r w:rsidR="00D216E4" w:rsidRPr="00D216E4">
              <w:rPr>
                <w:bCs/>
                <w:sz w:val="24"/>
                <w:szCs w:val="24"/>
              </w:rPr>
              <w:t>ена – Шадрина</w:t>
            </w:r>
            <w:r w:rsidR="00D216E4">
              <w:rPr>
                <w:bCs/>
                <w:sz w:val="24"/>
                <w:szCs w:val="24"/>
              </w:rPr>
              <w:t xml:space="preserve"> Галина Дмитриевна</w:t>
            </w:r>
          </w:p>
        </w:tc>
      </w:tr>
      <w:tr w:rsidR="00B16A01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01" w:rsidRDefault="00B16A0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01" w:rsidRPr="00E43BBF" w:rsidRDefault="00B16A01" w:rsidP="00B16A0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43BBF">
              <w:rPr>
                <w:bCs/>
                <w:sz w:val="24"/>
                <w:szCs w:val="24"/>
              </w:rPr>
              <w:t xml:space="preserve">Квартира </w:t>
            </w:r>
          </w:p>
          <w:p w:rsidR="00B16A01" w:rsidRPr="00E43BBF" w:rsidRDefault="00B16A01" w:rsidP="00B16A0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43BBF">
              <w:rPr>
                <w:bCs/>
                <w:sz w:val="24"/>
                <w:szCs w:val="24"/>
              </w:rPr>
              <w:t xml:space="preserve">п. Амдерма, </w:t>
            </w:r>
          </w:p>
          <w:p w:rsidR="00B16A01" w:rsidRPr="00E43BBF" w:rsidRDefault="00B16A01" w:rsidP="00E70B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43BBF">
              <w:rPr>
                <w:bCs/>
                <w:sz w:val="24"/>
                <w:szCs w:val="24"/>
              </w:rPr>
              <w:t xml:space="preserve">ул. </w:t>
            </w:r>
            <w:r>
              <w:rPr>
                <w:bCs/>
                <w:sz w:val="24"/>
                <w:szCs w:val="24"/>
              </w:rPr>
              <w:t xml:space="preserve">Ленина, дом № 13А, квартира </w:t>
            </w:r>
            <w:r w:rsidRPr="006154DC">
              <w:rPr>
                <w:bCs/>
                <w:sz w:val="24"/>
                <w:szCs w:val="24"/>
              </w:rPr>
              <w:t xml:space="preserve">№ </w:t>
            </w:r>
            <w:r w:rsidR="006154DC" w:rsidRPr="006154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4F" w:rsidRPr="0056554F" w:rsidRDefault="0056554F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6554F">
              <w:rPr>
                <w:bCs/>
                <w:sz w:val="24"/>
                <w:szCs w:val="24"/>
              </w:rPr>
              <w:t>Типовой договор найма жилого помещения в домах муниципального жилфонда</w:t>
            </w:r>
          </w:p>
          <w:p w:rsidR="00B16A01" w:rsidRPr="00E43BBF" w:rsidRDefault="0056554F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21</w:t>
            </w:r>
            <w:r w:rsidRPr="0056554F">
              <w:rPr>
                <w:bCs/>
                <w:sz w:val="24"/>
                <w:szCs w:val="24"/>
              </w:rPr>
              <w:t>.10.1999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4F" w:rsidRPr="0056554F" w:rsidRDefault="0056554F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6554F">
              <w:rPr>
                <w:bCs/>
                <w:sz w:val="24"/>
                <w:szCs w:val="24"/>
              </w:rPr>
              <w:t>Наниматель:</w:t>
            </w:r>
          </w:p>
          <w:p w:rsidR="0056554F" w:rsidRDefault="0056554F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Ваганова Галина Васильевна</w:t>
            </w:r>
          </w:p>
          <w:p w:rsidR="00B16A01" w:rsidRPr="00E43BBF" w:rsidRDefault="00B16A01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B16A01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01" w:rsidRDefault="00B16A0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87" w:rsidRPr="00592287" w:rsidRDefault="00592287" w:rsidP="0059228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2287">
              <w:rPr>
                <w:bCs/>
                <w:sz w:val="24"/>
                <w:szCs w:val="24"/>
              </w:rPr>
              <w:t xml:space="preserve">Квартира </w:t>
            </w:r>
          </w:p>
          <w:p w:rsidR="00592287" w:rsidRPr="00592287" w:rsidRDefault="00592287" w:rsidP="0059228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2287">
              <w:rPr>
                <w:bCs/>
                <w:sz w:val="24"/>
                <w:szCs w:val="24"/>
              </w:rPr>
              <w:t xml:space="preserve">п. Амдерма, </w:t>
            </w:r>
          </w:p>
          <w:p w:rsidR="00B16A01" w:rsidRPr="00E43BBF" w:rsidRDefault="00592287" w:rsidP="00E70B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2287">
              <w:rPr>
                <w:bCs/>
                <w:sz w:val="24"/>
                <w:szCs w:val="24"/>
              </w:rPr>
              <w:t xml:space="preserve">ул. Ленина, дом № 13А, квартира № 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87" w:rsidRPr="00592287" w:rsidRDefault="00592287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2287">
              <w:rPr>
                <w:bCs/>
                <w:sz w:val="24"/>
                <w:szCs w:val="24"/>
              </w:rPr>
              <w:t>Типовой договор найма жилого помещения в домах муниципального жилфонда</w:t>
            </w:r>
          </w:p>
          <w:p w:rsidR="00B16A01" w:rsidRPr="00E43BBF" w:rsidRDefault="00592287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17</w:t>
            </w:r>
            <w:r w:rsidRPr="00592287">
              <w:rPr>
                <w:bCs/>
                <w:sz w:val="24"/>
                <w:szCs w:val="24"/>
              </w:rPr>
              <w:t>.10.1999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87" w:rsidRPr="00E70B32" w:rsidRDefault="00592287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70B32">
              <w:rPr>
                <w:bCs/>
                <w:sz w:val="24"/>
                <w:szCs w:val="24"/>
              </w:rPr>
              <w:t>Наниматель:</w:t>
            </w:r>
          </w:p>
          <w:p w:rsidR="00592287" w:rsidRPr="00E70B32" w:rsidRDefault="001A32C1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E70B32">
              <w:rPr>
                <w:bCs/>
                <w:sz w:val="24"/>
                <w:szCs w:val="24"/>
              </w:rPr>
              <w:t>Коряпин</w:t>
            </w:r>
            <w:proofErr w:type="spellEnd"/>
            <w:r w:rsidRPr="00E70B32">
              <w:rPr>
                <w:bCs/>
                <w:sz w:val="24"/>
                <w:szCs w:val="24"/>
              </w:rPr>
              <w:t xml:space="preserve"> Алексей Владимирович</w:t>
            </w:r>
          </w:p>
          <w:p w:rsidR="00B16A01" w:rsidRPr="00592287" w:rsidRDefault="00B16A01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B16A01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01" w:rsidRDefault="00B16A0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C1" w:rsidRPr="001A32C1" w:rsidRDefault="001A32C1" w:rsidP="001A32C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A32C1">
              <w:rPr>
                <w:bCs/>
                <w:sz w:val="24"/>
                <w:szCs w:val="24"/>
              </w:rPr>
              <w:t xml:space="preserve">Квартира </w:t>
            </w:r>
          </w:p>
          <w:p w:rsidR="001A32C1" w:rsidRPr="001A32C1" w:rsidRDefault="001A32C1" w:rsidP="001A32C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A32C1">
              <w:rPr>
                <w:bCs/>
                <w:sz w:val="24"/>
                <w:szCs w:val="24"/>
              </w:rPr>
              <w:t xml:space="preserve">п. Амдерма, </w:t>
            </w:r>
          </w:p>
          <w:p w:rsidR="00B16A01" w:rsidRPr="00E43BBF" w:rsidRDefault="001A32C1" w:rsidP="00E70B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A32C1">
              <w:rPr>
                <w:bCs/>
                <w:sz w:val="24"/>
                <w:szCs w:val="24"/>
              </w:rPr>
              <w:t xml:space="preserve">ул. Ленина, дом № 13А, квартира № 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C1" w:rsidRPr="001A32C1" w:rsidRDefault="001A32C1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A32C1">
              <w:rPr>
                <w:bCs/>
                <w:sz w:val="24"/>
                <w:szCs w:val="24"/>
              </w:rPr>
              <w:t>Типовой договор найма жилого помещения в домах муниципального жилфонда</w:t>
            </w:r>
          </w:p>
          <w:p w:rsidR="00B16A01" w:rsidRPr="00E43BBF" w:rsidRDefault="001A32C1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A32C1">
              <w:rPr>
                <w:bCs/>
                <w:sz w:val="24"/>
                <w:szCs w:val="24"/>
              </w:rPr>
              <w:t>от 17.10.1999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01" w:rsidRPr="00E70B32" w:rsidRDefault="001A32C1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70B32">
              <w:rPr>
                <w:bCs/>
                <w:sz w:val="24"/>
                <w:szCs w:val="24"/>
              </w:rPr>
              <w:t>Наниматель:</w:t>
            </w:r>
          </w:p>
          <w:p w:rsidR="001A32C1" w:rsidRPr="00E70B32" w:rsidRDefault="001A32C1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70B32">
              <w:rPr>
                <w:bCs/>
                <w:sz w:val="24"/>
                <w:szCs w:val="24"/>
              </w:rPr>
              <w:t>Соболев Михаил Альбертович</w:t>
            </w:r>
          </w:p>
          <w:p w:rsidR="001A32C1" w:rsidRPr="00E43BBF" w:rsidRDefault="001A32C1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B16A01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01" w:rsidRDefault="00B16A0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22.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68" w:rsidRPr="00CE3B68" w:rsidRDefault="00CE3B68" w:rsidP="00CE3B6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E3B68">
              <w:rPr>
                <w:bCs/>
                <w:sz w:val="24"/>
                <w:szCs w:val="24"/>
              </w:rPr>
              <w:t xml:space="preserve">Квартира </w:t>
            </w:r>
          </w:p>
          <w:p w:rsidR="00CE3B68" w:rsidRPr="00CE3B68" w:rsidRDefault="00CE3B68" w:rsidP="00CE3B6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E3B68">
              <w:rPr>
                <w:bCs/>
                <w:sz w:val="24"/>
                <w:szCs w:val="24"/>
              </w:rPr>
              <w:t xml:space="preserve">п. Амдерма, </w:t>
            </w:r>
          </w:p>
          <w:p w:rsidR="00B16A01" w:rsidRPr="00E43BBF" w:rsidRDefault="00CE3B68" w:rsidP="00FE015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E3B68">
              <w:rPr>
                <w:bCs/>
                <w:sz w:val="24"/>
                <w:szCs w:val="24"/>
              </w:rPr>
              <w:t xml:space="preserve">ул. Ленина, дом № 13А, квартира № 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68" w:rsidRPr="00CE3B68" w:rsidRDefault="00CE3B68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E3B68">
              <w:rPr>
                <w:bCs/>
                <w:sz w:val="24"/>
                <w:szCs w:val="24"/>
              </w:rPr>
              <w:t>Типовой договор найма жилого помещения в домах муниципального жилфонда</w:t>
            </w:r>
          </w:p>
          <w:p w:rsidR="00B16A01" w:rsidRPr="00E43BBF" w:rsidRDefault="00CE3B68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15.10.2002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01" w:rsidRDefault="00CE3B68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Наниматель:</w:t>
            </w:r>
          </w:p>
          <w:p w:rsidR="00CE3B68" w:rsidRDefault="00CE3B68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Кудряшов Григорий Константинович</w:t>
            </w:r>
          </w:p>
          <w:p w:rsidR="00CE3B68" w:rsidRPr="00E43BBF" w:rsidRDefault="00CE3B68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B16A01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01" w:rsidRDefault="00B16A0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68" w:rsidRPr="00CE3B68" w:rsidRDefault="00CE3B68" w:rsidP="00CE3B6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E3B68">
              <w:rPr>
                <w:bCs/>
                <w:sz w:val="24"/>
                <w:szCs w:val="24"/>
              </w:rPr>
              <w:t xml:space="preserve">Квартира </w:t>
            </w:r>
          </w:p>
          <w:p w:rsidR="00CE3B68" w:rsidRPr="00CE3B68" w:rsidRDefault="00CE3B68" w:rsidP="00CE3B6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E3B68">
              <w:rPr>
                <w:bCs/>
                <w:sz w:val="24"/>
                <w:szCs w:val="24"/>
              </w:rPr>
              <w:t xml:space="preserve">п. Амдерма, </w:t>
            </w:r>
          </w:p>
          <w:p w:rsidR="00CE3B68" w:rsidRPr="00CE3B68" w:rsidRDefault="00CE3B68" w:rsidP="00CE3B6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E3B68">
              <w:rPr>
                <w:bCs/>
                <w:sz w:val="24"/>
                <w:szCs w:val="24"/>
              </w:rPr>
              <w:t xml:space="preserve">ул. Ленина, дом № 13А, квартира № </w:t>
            </w:r>
            <w:r>
              <w:rPr>
                <w:bCs/>
                <w:sz w:val="24"/>
                <w:szCs w:val="24"/>
              </w:rPr>
              <w:t>6</w:t>
            </w:r>
          </w:p>
          <w:p w:rsidR="00B16A01" w:rsidRPr="00E43BBF" w:rsidRDefault="00B16A01" w:rsidP="00E43BB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01" w:rsidRPr="00E43BBF" w:rsidRDefault="00CE3B68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E3B68">
              <w:rPr>
                <w:bCs/>
                <w:sz w:val="24"/>
                <w:szCs w:val="24"/>
              </w:rPr>
              <w:t xml:space="preserve">Договор социального найма жилого помещения от </w:t>
            </w:r>
            <w:r>
              <w:rPr>
                <w:bCs/>
                <w:sz w:val="24"/>
                <w:szCs w:val="24"/>
              </w:rPr>
              <w:t>22.06</w:t>
            </w:r>
            <w:r w:rsidRPr="00CE3B68">
              <w:rPr>
                <w:bCs/>
                <w:sz w:val="24"/>
                <w:szCs w:val="24"/>
              </w:rPr>
              <w:t>.201</w:t>
            </w:r>
            <w:r>
              <w:rPr>
                <w:bCs/>
                <w:sz w:val="24"/>
                <w:szCs w:val="24"/>
              </w:rPr>
              <w:t>4</w:t>
            </w:r>
            <w:r w:rsidRPr="00CE3B68">
              <w:rPr>
                <w:bCs/>
                <w:sz w:val="24"/>
                <w:szCs w:val="24"/>
              </w:rPr>
              <w:t xml:space="preserve"> № </w:t>
            </w:r>
            <w:r>
              <w:rPr>
                <w:bCs/>
                <w:sz w:val="24"/>
                <w:szCs w:val="24"/>
              </w:rPr>
              <w:t>447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01" w:rsidRDefault="00CE3B68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Наниматель:</w:t>
            </w:r>
          </w:p>
          <w:p w:rsidR="00CE3B68" w:rsidRDefault="00CE3B68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Пиналей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="001C5127">
              <w:rPr>
                <w:bCs/>
                <w:sz w:val="24"/>
                <w:szCs w:val="24"/>
              </w:rPr>
              <w:t>Николай Григорьевич</w:t>
            </w:r>
          </w:p>
          <w:p w:rsidR="001C5127" w:rsidRDefault="000F7566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F7566">
              <w:rPr>
                <w:bCs/>
                <w:sz w:val="24"/>
                <w:szCs w:val="24"/>
              </w:rPr>
              <w:t>Состав семьи нанимателя</w:t>
            </w:r>
            <w:r w:rsidR="001C5127">
              <w:rPr>
                <w:bCs/>
                <w:sz w:val="24"/>
                <w:szCs w:val="24"/>
              </w:rPr>
              <w:t>:</w:t>
            </w:r>
          </w:p>
          <w:p w:rsidR="001C5127" w:rsidRDefault="001C5127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bCs/>
                <w:sz w:val="24"/>
                <w:szCs w:val="24"/>
              </w:rPr>
              <w:t>Валейская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Людмила Васильевна;</w:t>
            </w:r>
          </w:p>
          <w:p w:rsidR="001C5127" w:rsidRDefault="001C5127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сын – </w:t>
            </w:r>
            <w:proofErr w:type="spellStart"/>
            <w:r>
              <w:rPr>
                <w:bCs/>
                <w:sz w:val="24"/>
                <w:szCs w:val="24"/>
              </w:rPr>
              <w:t>Пиналей</w:t>
            </w:r>
            <w:proofErr w:type="spellEnd"/>
            <w:r>
              <w:rPr>
                <w:bCs/>
                <w:sz w:val="24"/>
                <w:szCs w:val="24"/>
              </w:rPr>
              <w:t xml:space="preserve"> Богдан Николаевич;</w:t>
            </w:r>
          </w:p>
          <w:p w:rsidR="001C5127" w:rsidRDefault="001C5127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дочь – </w:t>
            </w:r>
            <w:proofErr w:type="spellStart"/>
            <w:r>
              <w:rPr>
                <w:bCs/>
                <w:sz w:val="24"/>
                <w:szCs w:val="24"/>
              </w:rPr>
              <w:t>Пиналей</w:t>
            </w:r>
            <w:proofErr w:type="spellEnd"/>
            <w:r>
              <w:rPr>
                <w:bCs/>
                <w:sz w:val="24"/>
                <w:szCs w:val="24"/>
              </w:rPr>
              <w:t xml:space="preserve"> Елизавета Николаевна;</w:t>
            </w:r>
          </w:p>
          <w:p w:rsidR="001C5127" w:rsidRDefault="001C5127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дочь – </w:t>
            </w:r>
            <w:proofErr w:type="spellStart"/>
            <w:r>
              <w:rPr>
                <w:bCs/>
                <w:sz w:val="24"/>
                <w:szCs w:val="24"/>
              </w:rPr>
              <w:t>Пиналей</w:t>
            </w:r>
            <w:proofErr w:type="spellEnd"/>
            <w:r>
              <w:rPr>
                <w:bCs/>
                <w:sz w:val="24"/>
                <w:szCs w:val="24"/>
              </w:rPr>
              <w:t xml:space="preserve"> Наталья Николаевна;</w:t>
            </w:r>
          </w:p>
          <w:p w:rsidR="001C5127" w:rsidRPr="00E43BBF" w:rsidRDefault="001C5127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сын – </w:t>
            </w:r>
            <w:proofErr w:type="spellStart"/>
            <w:r>
              <w:rPr>
                <w:bCs/>
                <w:sz w:val="24"/>
                <w:szCs w:val="24"/>
              </w:rPr>
              <w:t>Пиналей</w:t>
            </w:r>
            <w:proofErr w:type="spellEnd"/>
            <w:r>
              <w:rPr>
                <w:bCs/>
                <w:sz w:val="24"/>
                <w:szCs w:val="24"/>
              </w:rPr>
              <w:t xml:space="preserve"> Евгений Николаевич</w:t>
            </w:r>
          </w:p>
        </w:tc>
      </w:tr>
      <w:tr w:rsidR="00B16A01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01" w:rsidRDefault="00B16A0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27" w:rsidRPr="001C5127" w:rsidRDefault="001C5127" w:rsidP="001C512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C5127">
              <w:rPr>
                <w:bCs/>
                <w:sz w:val="24"/>
                <w:szCs w:val="24"/>
              </w:rPr>
              <w:t xml:space="preserve">Квартира </w:t>
            </w:r>
          </w:p>
          <w:p w:rsidR="001C5127" w:rsidRPr="001C5127" w:rsidRDefault="001C5127" w:rsidP="001C512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C5127">
              <w:rPr>
                <w:bCs/>
                <w:sz w:val="24"/>
                <w:szCs w:val="24"/>
              </w:rPr>
              <w:t xml:space="preserve">п. Амдерма, </w:t>
            </w:r>
          </w:p>
          <w:p w:rsidR="00B16A01" w:rsidRPr="00E43BBF" w:rsidRDefault="001C5127" w:rsidP="001C512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C5127">
              <w:rPr>
                <w:bCs/>
                <w:sz w:val="24"/>
                <w:szCs w:val="24"/>
              </w:rPr>
              <w:t xml:space="preserve">ул. Ленина, дом № 13А, квартира № 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27" w:rsidRPr="001C5127" w:rsidRDefault="001C5127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C5127">
              <w:rPr>
                <w:bCs/>
                <w:sz w:val="24"/>
                <w:szCs w:val="24"/>
              </w:rPr>
              <w:t>Типовой договор найма жилого помещения в домах муниципального жилфонда</w:t>
            </w:r>
          </w:p>
          <w:p w:rsidR="00B16A01" w:rsidRPr="00E43BBF" w:rsidRDefault="001C5127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17.10.1999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01" w:rsidRDefault="001C5127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Наниматель:</w:t>
            </w:r>
          </w:p>
          <w:p w:rsidR="001C5127" w:rsidRPr="00E43BBF" w:rsidRDefault="001C5127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Королева Наталья Владимировна</w:t>
            </w:r>
          </w:p>
        </w:tc>
      </w:tr>
      <w:tr w:rsidR="00B16A01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01" w:rsidRDefault="004B5B1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27" w:rsidRPr="001C5127" w:rsidRDefault="001C5127" w:rsidP="001C512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C5127">
              <w:rPr>
                <w:bCs/>
                <w:sz w:val="24"/>
                <w:szCs w:val="24"/>
              </w:rPr>
              <w:t xml:space="preserve">Квартира </w:t>
            </w:r>
          </w:p>
          <w:p w:rsidR="001C5127" w:rsidRPr="001C5127" w:rsidRDefault="001C5127" w:rsidP="001C512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C5127">
              <w:rPr>
                <w:bCs/>
                <w:sz w:val="24"/>
                <w:szCs w:val="24"/>
              </w:rPr>
              <w:t xml:space="preserve">п. Амдерма, </w:t>
            </w:r>
          </w:p>
          <w:p w:rsidR="00B16A01" w:rsidRPr="00E43BBF" w:rsidRDefault="001C5127" w:rsidP="001C512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C5127">
              <w:rPr>
                <w:bCs/>
                <w:sz w:val="24"/>
                <w:szCs w:val="24"/>
              </w:rPr>
              <w:t xml:space="preserve">ул. Ленина, дом № 13А, квартира № </w:t>
            </w: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01" w:rsidRPr="00E43BBF" w:rsidRDefault="001C5127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C5127">
              <w:rPr>
                <w:bCs/>
                <w:sz w:val="24"/>
                <w:szCs w:val="24"/>
              </w:rPr>
              <w:t>Типовой договор социального найм</w:t>
            </w:r>
            <w:r>
              <w:rPr>
                <w:bCs/>
                <w:sz w:val="24"/>
                <w:szCs w:val="24"/>
              </w:rPr>
              <w:t>а жилого помещения от 13.12.2010 № 270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27" w:rsidRPr="001C5127" w:rsidRDefault="001C5127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C5127">
              <w:rPr>
                <w:bCs/>
                <w:sz w:val="24"/>
                <w:szCs w:val="24"/>
              </w:rPr>
              <w:t>Наниматель:</w:t>
            </w:r>
          </w:p>
          <w:p w:rsidR="00B16A01" w:rsidRPr="00E43BBF" w:rsidRDefault="001C5127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Соболев Олег Михайлович</w:t>
            </w:r>
          </w:p>
        </w:tc>
      </w:tr>
      <w:tr w:rsidR="00B16A01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01" w:rsidRDefault="004B5B1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14" w:rsidRPr="004B5B14" w:rsidRDefault="004B5B14" w:rsidP="004B5B1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B5B14">
              <w:rPr>
                <w:bCs/>
                <w:sz w:val="24"/>
                <w:szCs w:val="24"/>
              </w:rPr>
              <w:t xml:space="preserve">Квартира </w:t>
            </w:r>
          </w:p>
          <w:p w:rsidR="004B5B14" w:rsidRPr="004B5B14" w:rsidRDefault="004B5B14" w:rsidP="004B5B1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B5B14">
              <w:rPr>
                <w:bCs/>
                <w:sz w:val="24"/>
                <w:szCs w:val="24"/>
              </w:rPr>
              <w:t xml:space="preserve">п. Амдерма, </w:t>
            </w:r>
          </w:p>
          <w:p w:rsidR="00B16A01" w:rsidRPr="00E43BBF" w:rsidRDefault="004B5B14" w:rsidP="004B5B1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B5B14">
              <w:rPr>
                <w:bCs/>
                <w:sz w:val="24"/>
                <w:szCs w:val="24"/>
              </w:rPr>
              <w:t>ул. Ленина, дом № 13А, квартира № 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14" w:rsidRPr="004B5B14" w:rsidRDefault="004B5B14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B5B14">
              <w:rPr>
                <w:bCs/>
                <w:sz w:val="24"/>
                <w:szCs w:val="24"/>
              </w:rPr>
              <w:t>Типовой договор найма жилого помещения в домах муниципального жилфонда</w:t>
            </w:r>
          </w:p>
          <w:p w:rsidR="00B16A01" w:rsidRPr="00E43BBF" w:rsidRDefault="004B5B14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11.05.2002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14" w:rsidRPr="004B5B14" w:rsidRDefault="004B5B14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B5B14">
              <w:rPr>
                <w:bCs/>
                <w:sz w:val="24"/>
                <w:szCs w:val="24"/>
              </w:rPr>
              <w:t>Наниматель:</w:t>
            </w:r>
          </w:p>
          <w:p w:rsidR="00B16A01" w:rsidRPr="00E43BBF" w:rsidRDefault="004B5B14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Феофилов Виталий Валерьевич</w:t>
            </w:r>
          </w:p>
        </w:tc>
      </w:tr>
      <w:tr w:rsidR="004B5B14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14" w:rsidRDefault="004B5B1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14" w:rsidRPr="004B5B14" w:rsidRDefault="004B5B14" w:rsidP="004B5B1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B5B14">
              <w:rPr>
                <w:bCs/>
                <w:sz w:val="24"/>
                <w:szCs w:val="24"/>
              </w:rPr>
              <w:t xml:space="preserve">Квартира </w:t>
            </w:r>
          </w:p>
          <w:p w:rsidR="004B5B14" w:rsidRPr="004B5B14" w:rsidRDefault="004B5B14" w:rsidP="004B5B1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B5B14">
              <w:rPr>
                <w:bCs/>
                <w:sz w:val="24"/>
                <w:szCs w:val="24"/>
              </w:rPr>
              <w:t xml:space="preserve">п. Амдерма, </w:t>
            </w:r>
          </w:p>
          <w:p w:rsidR="004B5B14" w:rsidRPr="004B5B14" w:rsidRDefault="004B5B14" w:rsidP="004B5B1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B5B14">
              <w:rPr>
                <w:bCs/>
                <w:sz w:val="24"/>
                <w:szCs w:val="24"/>
              </w:rPr>
              <w:t>ул. Ленина, дом № 13А, квартира № 1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14" w:rsidRPr="004B5B14" w:rsidRDefault="004B5B14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B5B14">
              <w:rPr>
                <w:bCs/>
                <w:sz w:val="24"/>
                <w:szCs w:val="24"/>
              </w:rPr>
              <w:t xml:space="preserve">Договор социального найма жилого помещения от </w:t>
            </w:r>
            <w:r>
              <w:rPr>
                <w:bCs/>
                <w:sz w:val="24"/>
                <w:szCs w:val="24"/>
              </w:rPr>
              <w:t>02.03</w:t>
            </w:r>
            <w:r w:rsidRPr="004B5B14">
              <w:rPr>
                <w:bCs/>
                <w:sz w:val="24"/>
                <w:szCs w:val="24"/>
              </w:rPr>
              <w:t>.201</w:t>
            </w:r>
            <w:r>
              <w:rPr>
                <w:bCs/>
                <w:sz w:val="24"/>
                <w:szCs w:val="24"/>
              </w:rPr>
              <w:t>8</w:t>
            </w:r>
            <w:r w:rsidRPr="004B5B14">
              <w:rPr>
                <w:bCs/>
                <w:sz w:val="24"/>
                <w:szCs w:val="24"/>
              </w:rPr>
              <w:t xml:space="preserve"> № </w:t>
            </w:r>
            <w:r>
              <w:rPr>
                <w:bCs/>
                <w:sz w:val="24"/>
                <w:szCs w:val="24"/>
              </w:rPr>
              <w:t>606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14" w:rsidRDefault="004B5B14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Наниматель:</w:t>
            </w:r>
          </w:p>
          <w:p w:rsidR="004B5B14" w:rsidRDefault="004B5B14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Шпагина Светлана Николаевна</w:t>
            </w:r>
          </w:p>
          <w:p w:rsidR="004B5B14" w:rsidRDefault="000F7566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F7566">
              <w:rPr>
                <w:bCs/>
                <w:sz w:val="24"/>
                <w:szCs w:val="24"/>
              </w:rPr>
              <w:t>Состав семьи нанимателя</w:t>
            </w:r>
            <w:r w:rsidR="004B5B14">
              <w:rPr>
                <w:bCs/>
                <w:sz w:val="24"/>
                <w:szCs w:val="24"/>
              </w:rPr>
              <w:t>:</w:t>
            </w:r>
          </w:p>
          <w:p w:rsidR="004B5B14" w:rsidRDefault="004B5B14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муж – </w:t>
            </w:r>
            <w:proofErr w:type="spellStart"/>
            <w:r>
              <w:rPr>
                <w:bCs/>
                <w:sz w:val="24"/>
                <w:szCs w:val="24"/>
              </w:rPr>
              <w:t>Сметанин</w:t>
            </w:r>
            <w:proofErr w:type="spellEnd"/>
            <w:r>
              <w:rPr>
                <w:bCs/>
                <w:sz w:val="24"/>
                <w:szCs w:val="24"/>
              </w:rPr>
              <w:t xml:space="preserve"> Иван Вячеславович;</w:t>
            </w:r>
          </w:p>
          <w:p w:rsidR="004B5B14" w:rsidRPr="004B5B14" w:rsidRDefault="004B5B14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сын – </w:t>
            </w:r>
            <w:proofErr w:type="spellStart"/>
            <w:r>
              <w:rPr>
                <w:bCs/>
                <w:sz w:val="24"/>
                <w:szCs w:val="24"/>
              </w:rPr>
              <w:t>Сметанин</w:t>
            </w:r>
            <w:proofErr w:type="spellEnd"/>
            <w:r>
              <w:rPr>
                <w:bCs/>
                <w:sz w:val="24"/>
                <w:szCs w:val="24"/>
              </w:rPr>
              <w:t xml:space="preserve"> Александр Иванович</w:t>
            </w:r>
          </w:p>
        </w:tc>
      </w:tr>
      <w:tr w:rsidR="004B5B14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14" w:rsidRDefault="00E0334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C1" w:rsidRPr="000333C1" w:rsidRDefault="000333C1" w:rsidP="000333C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333C1">
              <w:rPr>
                <w:bCs/>
                <w:sz w:val="24"/>
                <w:szCs w:val="24"/>
              </w:rPr>
              <w:t xml:space="preserve">Квартира </w:t>
            </w:r>
          </w:p>
          <w:p w:rsidR="000333C1" w:rsidRPr="000333C1" w:rsidRDefault="000333C1" w:rsidP="000333C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333C1">
              <w:rPr>
                <w:bCs/>
                <w:sz w:val="24"/>
                <w:szCs w:val="24"/>
              </w:rPr>
              <w:t xml:space="preserve">п. Амдерма, </w:t>
            </w:r>
          </w:p>
          <w:p w:rsidR="004B5B14" w:rsidRPr="004B5B14" w:rsidRDefault="000333C1" w:rsidP="000333C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333C1">
              <w:rPr>
                <w:bCs/>
                <w:sz w:val="24"/>
                <w:szCs w:val="24"/>
              </w:rPr>
              <w:t xml:space="preserve">ул. Ленина, дом № 13А, квартира № </w:t>
            </w: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14" w:rsidRPr="004B5B14" w:rsidRDefault="004B5B14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B5B14">
              <w:rPr>
                <w:bCs/>
                <w:sz w:val="24"/>
                <w:szCs w:val="24"/>
              </w:rPr>
              <w:t>Типовой договор найма жилого помещения в домах муниципального жилфонда</w:t>
            </w:r>
          </w:p>
          <w:p w:rsidR="004B5B14" w:rsidRPr="004B5B14" w:rsidRDefault="004B5B14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</w:t>
            </w:r>
            <w:r w:rsidR="00E03341">
              <w:rPr>
                <w:bCs/>
                <w:sz w:val="24"/>
                <w:szCs w:val="24"/>
              </w:rPr>
              <w:t>08.04.</w:t>
            </w:r>
            <w:r w:rsidRPr="004B5B14">
              <w:rPr>
                <w:bCs/>
                <w:sz w:val="24"/>
                <w:szCs w:val="24"/>
              </w:rPr>
              <w:t>200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14" w:rsidRDefault="00E03341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Наниматель:</w:t>
            </w:r>
          </w:p>
          <w:p w:rsidR="00E03341" w:rsidRDefault="00E03341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Саранин</w:t>
            </w:r>
            <w:proofErr w:type="spellEnd"/>
            <w:r>
              <w:rPr>
                <w:bCs/>
                <w:sz w:val="24"/>
                <w:szCs w:val="24"/>
              </w:rPr>
              <w:t xml:space="preserve"> Дмитрий Александрович</w:t>
            </w:r>
          </w:p>
          <w:p w:rsidR="00E03341" w:rsidRDefault="000F7566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F7566">
              <w:rPr>
                <w:bCs/>
                <w:sz w:val="24"/>
                <w:szCs w:val="24"/>
              </w:rPr>
              <w:t>Состав семьи нанимателя</w:t>
            </w:r>
            <w:r w:rsidR="00E03341">
              <w:rPr>
                <w:bCs/>
                <w:sz w:val="24"/>
                <w:szCs w:val="24"/>
              </w:rPr>
              <w:t>:</w:t>
            </w:r>
          </w:p>
          <w:p w:rsidR="00E03341" w:rsidRPr="004B5B14" w:rsidRDefault="000F7566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с</w:t>
            </w:r>
            <w:r w:rsidR="00E03341">
              <w:rPr>
                <w:bCs/>
                <w:sz w:val="24"/>
                <w:szCs w:val="24"/>
              </w:rPr>
              <w:t xml:space="preserve">ын - </w:t>
            </w:r>
            <w:proofErr w:type="spellStart"/>
            <w:r w:rsidR="00E03341">
              <w:rPr>
                <w:bCs/>
                <w:sz w:val="24"/>
                <w:szCs w:val="24"/>
              </w:rPr>
              <w:t>Саранин</w:t>
            </w:r>
            <w:proofErr w:type="spellEnd"/>
            <w:r w:rsidR="00E03341">
              <w:rPr>
                <w:bCs/>
                <w:sz w:val="24"/>
                <w:szCs w:val="24"/>
              </w:rPr>
              <w:t xml:space="preserve"> Александр Дмитриевич</w:t>
            </w:r>
          </w:p>
        </w:tc>
      </w:tr>
      <w:tr w:rsidR="004B5B14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14" w:rsidRDefault="009517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29.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A4" w:rsidRPr="009517A4" w:rsidRDefault="009517A4" w:rsidP="009517A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517A4">
              <w:rPr>
                <w:bCs/>
                <w:sz w:val="24"/>
                <w:szCs w:val="24"/>
              </w:rPr>
              <w:t xml:space="preserve">Квартира </w:t>
            </w:r>
          </w:p>
          <w:p w:rsidR="009517A4" w:rsidRPr="009517A4" w:rsidRDefault="009517A4" w:rsidP="009517A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517A4">
              <w:rPr>
                <w:bCs/>
                <w:sz w:val="24"/>
                <w:szCs w:val="24"/>
              </w:rPr>
              <w:t xml:space="preserve">п. Амдерма, </w:t>
            </w:r>
          </w:p>
          <w:p w:rsidR="004B5B14" w:rsidRPr="004B5B14" w:rsidRDefault="009517A4" w:rsidP="009517A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517A4">
              <w:rPr>
                <w:bCs/>
                <w:sz w:val="24"/>
                <w:szCs w:val="24"/>
              </w:rPr>
              <w:t>ул. Ленина, дом № 13А, квартира № 2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14" w:rsidRPr="004B5B14" w:rsidRDefault="009517A4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517A4">
              <w:rPr>
                <w:bCs/>
                <w:sz w:val="24"/>
                <w:szCs w:val="24"/>
              </w:rPr>
              <w:t>Дого</w:t>
            </w:r>
            <w:r>
              <w:rPr>
                <w:bCs/>
                <w:sz w:val="24"/>
                <w:szCs w:val="24"/>
              </w:rPr>
              <w:t>вор найма жилого помещения от 29.12</w:t>
            </w:r>
            <w:r w:rsidRPr="009517A4">
              <w:rPr>
                <w:bCs/>
                <w:sz w:val="24"/>
                <w:szCs w:val="24"/>
              </w:rPr>
              <w:t xml:space="preserve">.2006 № </w:t>
            </w: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14" w:rsidRDefault="009517A4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Наниматель:</w:t>
            </w:r>
          </w:p>
          <w:p w:rsidR="009517A4" w:rsidRDefault="009517A4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Димитров Виктор Алексеевич</w:t>
            </w:r>
          </w:p>
          <w:p w:rsidR="009517A4" w:rsidRPr="009517A4" w:rsidRDefault="009517A4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517A4">
              <w:rPr>
                <w:bCs/>
                <w:sz w:val="24"/>
                <w:szCs w:val="24"/>
              </w:rPr>
              <w:t>Состав семьи нанимателя:</w:t>
            </w:r>
          </w:p>
          <w:p w:rsidR="009517A4" w:rsidRDefault="009517A4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жена - Димитрова Валентина Александровна</w:t>
            </w:r>
            <w:r w:rsidR="00442285">
              <w:rPr>
                <w:bCs/>
                <w:sz w:val="24"/>
                <w:szCs w:val="24"/>
              </w:rPr>
              <w:t>;</w:t>
            </w:r>
          </w:p>
          <w:p w:rsidR="00442285" w:rsidRDefault="00442285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сын – Димитров Алексей Викторович;</w:t>
            </w:r>
          </w:p>
          <w:p w:rsidR="00442285" w:rsidRPr="004B5B14" w:rsidRDefault="00442285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дочь – Димитрова Татьяна Викторовна</w:t>
            </w:r>
          </w:p>
        </w:tc>
      </w:tr>
      <w:tr w:rsidR="004B5B14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14" w:rsidRDefault="009517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A4" w:rsidRPr="009517A4" w:rsidRDefault="009517A4" w:rsidP="009517A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517A4">
              <w:rPr>
                <w:bCs/>
                <w:sz w:val="24"/>
                <w:szCs w:val="24"/>
              </w:rPr>
              <w:t xml:space="preserve">Квартира </w:t>
            </w:r>
          </w:p>
          <w:p w:rsidR="009517A4" w:rsidRPr="009517A4" w:rsidRDefault="009517A4" w:rsidP="009517A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517A4">
              <w:rPr>
                <w:bCs/>
                <w:sz w:val="24"/>
                <w:szCs w:val="24"/>
              </w:rPr>
              <w:t xml:space="preserve">п. Амдерма, </w:t>
            </w:r>
          </w:p>
          <w:p w:rsidR="004B5B14" w:rsidRPr="004B5B14" w:rsidRDefault="009517A4" w:rsidP="009517A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517A4">
              <w:rPr>
                <w:bCs/>
                <w:sz w:val="24"/>
                <w:szCs w:val="24"/>
              </w:rPr>
              <w:t>ул. Ленина, дом № 13А, квартира № 2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A4" w:rsidRPr="009517A4" w:rsidRDefault="009517A4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517A4">
              <w:rPr>
                <w:bCs/>
                <w:sz w:val="24"/>
                <w:szCs w:val="24"/>
              </w:rPr>
              <w:t>Типовой договор найма жилого помещения в домах муниципального жилфонда</w:t>
            </w:r>
          </w:p>
          <w:p w:rsidR="004B5B14" w:rsidRPr="004B5B14" w:rsidRDefault="009517A4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517A4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21.10.1999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A4" w:rsidRPr="009517A4" w:rsidRDefault="009517A4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517A4">
              <w:rPr>
                <w:bCs/>
                <w:sz w:val="24"/>
                <w:szCs w:val="24"/>
              </w:rPr>
              <w:t>Наниматель:</w:t>
            </w:r>
          </w:p>
          <w:p w:rsidR="004B5B14" w:rsidRDefault="009517A4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Казадаев</w:t>
            </w:r>
            <w:proofErr w:type="spellEnd"/>
            <w:r>
              <w:rPr>
                <w:bCs/>
                <w:sz w:val="24"/>
                <w:szCs w:val="24"/>
              </w:rPr>
              <w:t xml:space="preserve"> Сергей Гаврилович</w:t>
            </w:r>
          </w:p>
          <w:p w:rsidR="009517A4" w:rsidRPr="004B5B14" w:rsidRDefault="009517A4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4B5B14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14" w:rsidRDefault="00D6759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A4" w:rsidRPr="009517A4" w:rsidRDefault="009517A4" w:rsidP="009517A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517A4">
              <w:rPr>
                <w:bCs/>
                <w:sz w:val="24"/>
                <w:szCs w:val="24"/>
              </w:rPr>
              <w:t xml:space="preserve">Квартира </w:t>
            </w:r>
          </w:p>
          <w:p w:rsidR="009517A4" w:rsidRPr="009517A4" w:rsidRDefault="009517A4" w:rsidP="009517A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517A4">
              <w:rPr>
                <w:bCs/>
                <w:sz w:val="24"/>
                <w:szCs w:val="24"/>
              </w:rPr>
              <w:t xml:space="preserve">п. Амдерма, </w:t>
            </w:r>
          </w:p>
          <w:p w:rsidR="004B5B14" w:rsidRPr="004B5B14" w:rsidRDefault="009517A4" w:rsidP="009517A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517A4">
              <w:rPr>
                <w:bCs/>
                <w:sz w:val="24"/>
                <w:szCs w:val="24"/>
              </w:rPr>
              <w:t xml:space="preserve">ул. Ленина, дом № 13А, квартира № </w:t>
            </w:r>
            <w:r w:rsidR="00F77BA6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14" w:rsidRPr="004B5B14" w:rsidRDefault="009517A4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517A4">
              <w:rPr>
                <w:bCs/>
                <w:sz w:val="24"/>
                <w:szCs w:val="24"/>
              </w:rPr>
              <w:t>Дого</w:t>
            </w:r>
            <w:r>
              <w:rPr>
                <w:bCs/>
                <w:sz w:val="24"/>
                <w:szCs w:val="24"/>
              </w:rPr>
              <w:t>вор найма жилого помещения от 02.10</w:t>
            </w:r>
            <w:r w:rsidRPr="009517A4">
              <w:rPr>
                <w:bCs/>
                <w:sz w:val="24"/>
                <w:szCs w:val="24"/>
              </w:rPr>
              <w:t xml:space="preserve">.2006 № </w:t>
            </w: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14" w:rsidRDefault="00F77BA6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Наниматель:</w:t>
            </w:r>
          </w:p>
          <w:p w:rsidR="00F77BA6" w:rsidRDefault="00F77BA6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Иванченко Лидия Алексеевна</w:t>
            </w:r>
          </w:p>
          <w:p w:rsidR="00A145B5" w:rsidRPr="00A145B5" w:rsidRDefault="00A145B5" w:rsidP="00A145B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145B5">
              <w:rPr>
                <w:bCs/>
                <w:sz w:val="24"/>
                <w:szCs w:val="24"/>
              </w:rPr>
              <w:t>Состав семьи нанимателя:</w:t>
            </w:r>
          </w:p>
          <w:p w:rsidR="00A145B5" w:rsidRDefault="00A145B5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дочь – Иванченко Оксана Николаевна;</w:t>
            </w:r>
          </w:p>
          <w:p w:rsidR="00A145B5" w:rsidRPr="004B5B14" w:rsidRDefault="00A145B5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внук – Иванченко Никита Николаевич</w:t>
            </w:r>
          </w:p>
        </w:tc>
      </w:tr>
      <w:tr w:rsidR="004B5B14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14" w:rsidRDefault="00D6759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9B" w:rsidRPr="00D6759B" w:rsidRDefault="00D6759B" w:rsidP="00D6759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6759B">
              <w:rPr>
                <w:bCs/>
                <w:sz w:val="24"/>
                <w:szCs w:val="24"/>
              </w:rPr>
              <w:t xml:space="preserve">Квартира </w:t>
            </w:r>
          </w:p>
          <w:p w:rsidR="00D6759B" w:rsidRPr="00D6759B" w:rsidRDefault="00D6759B" w:rsidP="00D6759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6759B">
              <w:rPr>
                <w:bCs/>
                <w:sz w:val="24"/>
                <w:szCs w:val="24"/>
              </w:rPr>
              <w:t xml:space="preserve">п. Амдерма, </w:t>
            </w:r>
          </w:p>
          <w:p w:rsidR="004B5B14" w:rsidRPr="004B5B14" w:rsidRDefault="00D6759B" w:rsidP="00D6759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6759B">
              <w:rPr>
                <w:bCs/>
                <w:sz w:val="24"/>
                <w:szCs w:val="24"/>
              </w:rPr>
              <w:t xml:space="preserve">ул. </w:t>
            </w:r>
            <w:r>
              <w:rPr>
                <w:bCs/>
                <w:sz w:val="24"/>
                <w:szCs w:val="24"/>
              </w:rPr>
              <w:t>Ленина, дом № 22</w:t>
            </w:r>
            <w:r w:rsidRPr="00D6759B">
              <w:rPr>
                <w:bCs/>
                <w:sz w:val="24"/>
                <w:szCs w:val="24"/>
              </w:rPr>
              <w:t xml:space="preserve">, квартира № </w:t>
            </w: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9B" w:rsidRPr="00D6759B" w:rsidRDefault="00D6759B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6759B">
              <w:rPr>
                <w:bCs/>
                <w:sz w:val="24"/>
                <w:szCs w:val="24"/>
              </w:rPr>
              <w:t>Типовой договор найма жилого помещения в домах муниципального жилфонда</w:t>
            </w:r>
          </w:p>
          <w:p w:rsidR="004B5B14" w:rsidRPr="004B5B14" w:rsidRDefault="00D6759B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6759B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21.09</w:t>
            </w:r>
            <w:r w:rsidRPr="00D6759B">
              <w:rPr>
                <w:bCs/>
                <w:sz w:val="24"/>
                <w:szCs w:val="24"/>
              </w:rPr>
              <w:t>.199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9B" w:rsidRPr="00D6759B" w:rsidRDefault="00D6759B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6759B">
              <w:rPr>
                <w:bCs/>
                <w:sz w:val="24"/>
                <w:szCs w:val="24"/>
              </w:rPr>
              <w:t>Наниматель:</w:t>
            </w:r>
          </w:p>
          <w:p w:rsidR="004B5B14" w:rsidRDefault="00D6759B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Вылко</w:t>
            </w:r>
            <w:proofErr w:type="spellEnd"/>
            <w:r>
              <w:rPr>
                <w:bCs/>
                <w:sz w:val="24"/>
                <w:szCs w:val="24"/>
              </w:rPr>
              <w:t xml:space="preserve"> Надежда Леонидовна</w:t>
            </w:r>
          </w:p>
          <w:p w:rsidR="00D6759B" w:rsidRPr="00D6759B" w:rsidRDefault="00D6759B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6759B">
              <w:rPr>
                <w:bCs/>
                <w:sz w:val="24"/>
                <w:szCs w:val="24"/>
              </w:rPr>
              <w:t>Состав семьи нанимателя:</w:t>
            </w:r>
          </w:p>
          <w:p w:rsidR="00D6759B" w:rsidRPr="004B5B14" w:rsidRDefault="00AF1939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сын - </w:t>
            </w:r>
            <w:proofErr w:type="spellStart"/>
            <w:r w:rsidR="00D6759B">
              <w:rPr>
                <w:bCs/>
                <w:sz w:val="24"/>
                <w:szCs w:val="24"/>
              </w:rPr>
              <w:t>Вылко</w:t>
            </w:r>
            <w:proofErr w:type="spellEnd"/>
            <w:r w:rsidR="00D6759B">
              <w:rPr>
                <w:bCs/>
                <w:sz w:val="24"/>
                <w:szCs w:val="24"/>
              </w:rPr>
              <w:t xml:space="preserve"> Алексей Леонидович</w:t>
            </w:r>
          </w:p>
        </w:tc>
      </w:tr>
      <w:tr w:rsidR="004B5B14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14" w:rsidRDefault="0005088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9B" w:rsidRPr="00D6759B" w:rsidRDefault="00D6759B" w:rsidP="00D6759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6759B">
              <w:rPr>
                <w:bCs/>
                <w:sz w:val="24"/>
                <w:szCs w:val="24"/>
              </w:rPr>
              <w:t xml:space="preserve">Квартира </w:t>
            </w:r>
          </w:p>
          <w:p w:rsidR="00D6759B" w:rsidRPr="00D6759B" w:rsidRDefault="00D6759B" w:rsidP="002E014F">
            <w:pPr>
              <w:tabs>
                <w:tab w:val="left" w:pos="1715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6759B">
              <w:rPr>
                <w:bCs/>
                <w:sz w:val="24"/>
                <w:szCs w:val="24"/>
              </w:rPr>
              <w:t xml:space="preserve">п. Амдерма, </w:t>
            </w:r>
            <w:r w:rsidR="002E014F">
              <w:rPr>
                <w:bCs/>
                <w:sz w:val="24"/>
                <w:szCs w:val="24"/>
              </w:rPr>
              <w:tab/>
            </w:r>
          </w:p>
          <w:p w:rsidR="004B5B14" w:rsidRPr="004B5B14" w:rsidRDefault="00D6759B" w:rsidP="00D6759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6759B">
              <w:rPr>
                <w:bCs/>
                <w:sz w:val="24"/>
                <w:szCs w:val="24"/>
              </w:rPr>
              <w:t xml:space="preserve">ул. Ленина, дом № 22, квартира № 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14" w:rsidRPr="004B5B14" w:rsidRDefault="00D6759B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6759B">
              <w:rPr>
                <w:bCs/>
                <w:sz w:val="24"/>
                <w:szCs w:val="24"/>
              </w:rPr>
              <w:t xml:space="preserve">Договор </w:t>
            </w:r>
            <w:r>
              <w:rPr>
                <w:bCs/>
                <w:sz w:val="24"/>
                <w:szCs w:val="24"/>
              </w:rPr>
              <w:t>социального найма жилого помещения от 25.04.2019</w:t>
            </w:r>
            <w:r w:rsidRPr="00D6759B">
              <w:rPr>
                <w:bCs/>
                <w:sz w:val="24"/>
                <w:szCs w:val="24"/>
              </w:rPr>
              <w:t xml:space="preserve"> № </w:t>
            </w:r>
            <w:r>
              <w:rPr>
                <w:bCs/>
                <w:sz w:val="24"/>
                <w:szCs w:val="24"/>
              </w:rPr>
              <w:t>643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9B" w:rsidRPr="00D6759B" w:rsidRDefault="00D6759B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6759B">
              <w:rPr>
                <w:bCs/>
                <w:sz w:val="24"/>
                <w:szCs w:val="24"/>
              </w:rPr>
              <w:t>Наниматель:</w:t>
            </w:r>
          </w:p>
          <w:p w:rsidR="00D6759B" w:rsidRPr="00D6759B" w:rsidRDefault="00D6759B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Валей Алексей Евгеньевич</w:t>
            </w:r>
          </w:p>
          <w:p w:rsidR="004B5B14" w:rsidRPr="004B5B14" w:rsidRDefault="004B5B14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050884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84" w:rsidRDefault="002E01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4F" w:rsidRPr="002E014F" w:rsidRDefault="002E014F" w:rsidP="002E014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014F">
              <w:rPr>
                <w:bCs/>
                <w:sz w:val="24"/>
                <w:szCs w:val="24"/>
              </w:rPr>
              <w:t xml:space="preserve">Квартира </w:t>
            </w:r>
          </w:p>
          <w:p w:rsidR="002E014F" w:rsidRPr="002E014F" w:rsidRDefault="002E014F" w:rsidP="002E014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014F">
              <w:rPr>
                <w:bCs/>
                <w:sz w:val="24"/>
                <w:szCs w:val="24"/>
              </w:rPr>
              <w:t xml:space="preserve">п. Амдерма, </w:t>
            </w:r>
            <w:r w:rsidRPr="002E014F">
              <w:rPr>
                <w:bCs/>
                <w:sz w:val="24"/>
                <w:szCs w:val="24"/>
              </w:rPr>
              <w:tab/>
            </w:r>
          </w:p>
          <w:p w:rsidR="00050884" w:rsidRPr="00D6759B" w:rsidRDefault="002E014F" w:rsidP="002E014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014F">
              <w:rPr>
                <w:bCs/>
                <w:sz w:val="24"/>
                <w:szCs w:val="24"/>
              </w:rPr>
              <w:t xml:space="preserve">ул. Ленина, дом № 22, квартира № </w:t>
            </w: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4F" w:rsidRPr="002E014F" w:rsidRDefault="002E014F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014F">
              <w:rPr>
                <w:bCs/>
                <w:sz w:val="24"/>
                <w:szCs w:val="24"/>
              </w:rPr>
              <w:t>Типовой договор найма жилого помещения в домах муниципального жилфонда</w:t>
            </w:r>
          </w:p>
          <w:p w:rsidR="00050884" w:rsidRPr="00D6759B" w:rsidRDefault="002E014F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014F">
              <w:rPr>
                <w:bCs/>
                <w:sz w:val="24"/>
                <w:szCs w:val="24"/>
              </w:rPr>
              <w:t xml:space="preserve">от </w:t>
            </w:r>
            <w:r w:rsidR="00983DD6">
              <w:rPr>
                <w:bCs/>
                <w:sz w:val="24"/>
                <w:szCs w:val="24"/>
              </w:rPr>
              <w:t>21.09</w:t>
            </w:r>
            <w:r>
              <w:rPr>
                <w:bCs/>
                <w:sz w:val="24"/>
                <w:szCs w:val="24"/>
              </w:rPr>
              <w:t>.1994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4F" w:rsidRPr="002E014F" w:rsidRDefault="002E014F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014F">
              <w:rPr>
                <w:bCs/>
                <w:sz w:val="24"/>
                <w:szCs w:val="24"/>
              </w:rPr>
              <w:t>Наниматель:</w:t>
            </w:r>
          </w:p>
          <w:p w:rsidR="00050884" w:rsidRDefault="002E014F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Курц</w:t>
            </w:r>
            <w:proofErr w:type="spellEnd"/>
            <w:r>
              <w:rPr>
                <w:bCs/>
                <w:sz w:val="24"/>
                <w:szCs w:val="24"/>
              </w:rPr>
              <w:t xml:space="preserve"> Галина Алексеевна</w:t>
            </w:r>
          </w:p>
          <w:p w:rsidR="002E014F" w:rsidRPr="002E014F" w:rsidRDefault="002E014F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014F">
              <w:rPr>
                <w:bCs/>
                <w:sz w:val="24"/>
                <w:szCs w:val="24"/>
              </w:rPr>
              <w:t>Состав семьи нанимателя:</w:t>
            </w:r>
          </w:p>
          <w:p w:rsidR="002E014F" w:rsidRPr="00D6759B" w:rsidRDefault="002E014F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дочь – Мишина Анжела Николаевна</w:t>
            </w:r>
          </w:p>
        </w:tc>
      </w:tr>
      <w:tr w:rsidR="00050884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84" w:rsidRDefault="004517A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A7" w:rsidRPr="004517A7" w:rsidRDefault="004517A7" w:rsidP="004517A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517A7">
              <w:rPr>
                <w:bCs/>
                <w:sz w:val="24"/>
                <w:szCs w:val="24"/>
              </w:rPr>
              <w:t xml:space="preserve">Квартира </w:t>
            </w:r>
          </w:p>
          <w:p w:rsidR="004517A7" w:rsidRPr="004517A7" w:rsidRDefault="004517A7" w:rsidP="004517A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517A7">
              <w:rPr>
                <w:bCs/>
                <w:sz w:val="24"/>
                <w:szCs w:val="24"/>
              </w:rPr>
              <w:t xml:space="preserve">п. Амдерма, </w:t>
            </w:r>
            <w:r w:rsidRPr="004517A7">
              <w:rPr>
                <w:bCs/>
                <w:sz w:val="24"/>
                <w:szCs w:val="24"/>
              </w:rPr>
              <w:tab/>
            </w:r>
          </w:p>
          <w:p w:rsidR="00050884" w:rsidRPr="00D6759B" w:rsidRDefault="004517A7" w:rsidP="004517A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ул. Ленина, дом № 24</w:t>
            </w:r>
            <w:r w:rsidRPr="004517A7">
              <w:rPr>
                <w:bCs/>
                <w:sz w:val="24"/>
                <w:szCs w:val="24"/>
              </w:rPr>
              <w:t>, квартира № 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84" w:rsidRPr="00D6759B" w:rsidRDefault="004517A7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517A7">
              <w:rPr>
                <w:bCs/>
                <w:sz w:val="24"/>
                <w:szCs w:val="24"/>
              </w:rPr>
              <w:t>Типовой договор социального найм</w:t>
            </w:r>
            <w:r>
              <w:rPr>
                <w:bCs/>
                <w:sz w:val="24"/>
                <w:szCs w:val="24"/>
              </w:rPr>
              <w:t>а жилого помещения от 23.01.2006 № 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A7" w:rsidRPr="004517A7" w:rsidRDefault="004517A7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517A7">
              <w:rPr>
                <w:bCs/>
                <w:sz w:val="24"/>
                <w:szCs w:val="24"/>
              </w:rPr>
              <w:t>Наниматель:</w:t>
            </w:r>
          </w:p>
          <w:p w:rsidR="00050884" w:rsidRPr="00D6759B" w:rsidRDefault="004517A7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Вдовиченко Валерий Анатольевич</w:t>
            </w:r>
          </w:p>
        </w:tc>
      </w:tr>
      <w:tr w:rsidR="00050884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84" w:rsidRDefault="0063599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36.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96" w:rsidRPr="00635996" w:rsidRDefault="00635996" w:rsidP="0063599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35996">
              <w:rPr>
                <w:bCs/>
                <w:sz w:val="24"/>
                <w:szCs w:val="24"/>
              </w:rPr>
              <w:t xml:space="preserve">Квартира </w:t>
            </w:r>
          </w:p>
          <w:p w:rsidR="00635996" w:rsidRPr="00635996" w:rsidRDefault="00635996" w:rsidP="0063599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35996">
              <w:rPr>
                <w:bCs/>
                <w:sz w:val="24"/>
                <w:szCs w:val="24"/>
              </w:rPr>
              <w:t xml:space="preserve">п. Амдерма, </w:t>
            </w:r>
            <w:r w:rsidRPr="00635996">
              <w:rPr>
                <w:bCs/>
                <w:sz w:val="24"/>
                <w:szCs w:val="24"/>
              </w:rPr>
              <w:tab/>
            </w:r>
          </w:p>
          <w:p w:rsidR="00050884" w:rsidRPr="00D6759B" w:rsidRDefault="00635996" w:rsidP="0063599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35996">
              <w:rPr>
                <w:bCs/>
                <w:sz w:val="24"/>
                <w:szCs w:val="24"/>
              </w:rPr>
              <w:t xml:space="preserve">ул. Ленина, дом № 24, квартира № 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84" w:rsidRPr="00D6759B" w:rsidRDefault="00635996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35996">
              <w:rPr>
                <w:bCs/>
                <w:sz w:val="24"/>
                <w:szCs w:val="24"/>
              </w:rPr>
              <w:t>Типовой договор социального найм</w:t>
            </w:r>
            <w:r>
              <w:rPr>
                <w:bCs/>
                <w:sz w:val="24"/>
                <w:szCs w:val="24"/>
              </w:rPr>
              <w:t>а жилого помещения от 16.04.2010</w:t>
            </w:r>
            <w:r w:rsidRPr="00635996">
              <w:rPr>
                <w:bCs/>
                <w:sz w:val="24"/>
                <w:szCs w:val="24"/>
              </w:rPr>
              <w:t xml:space="preserve"> № 2</w:t>
            </w: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96" w:rsidRPr="00635996" w:rsidRDefault="00635996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35996">
              <w:rPr>
                <w:bCs/>
                <w:sz w:val="24"/>
                <w:szCs w:val="24"/>
              </w:rPr>
              <w:t>Наниматель:</w:t>
            </w:r>
          </w:p>
          <w:p w:rsidR="00050884" w:rsidRDefault="00635996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Коваль Ирина Николаевна</w:t>
            </w:r>
          </w:p>
          <w:p w:rsidR="00635996" w:rsidRPr="00635996" w:rsidRDefault="00635996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35996">
              <w:rPr>
                <w:bCs/>
                <w:sz w:val="24"/>
                <w:szCs w:val="24"/>
              </w:rPr>
              <w:t>Состав семьи нанимателя:</w:t>
            </w:r>
          </w:p>
          <w:p w:rsidR="00635996" w:rsidRDefault="00635996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муж -Коваль Иван Сергеевич;</w:t>
            </w:r>
          </w:p>
          <w:p w:rsidR="00635996" w:rsidRDefault="00635996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сын – </w:t>
            </w:r>
            <w:proofErr w:type="spellStart"/>
            <w:r>
              <w:rPr>
                <w:bCs/>
                <w:sz w:val="24"/>
                <w:szCs w:val="24"/>
              </w:rPr>
              <w:t>Боярко</w:t>
            </w:r>
            <w:proofErr w:type="spellEnd"/>
            <w:r>
              <w:rPr>
                <w:bCs/>
                <w:sz w:val="24"/>
                <w:szCs w:val="24"/>
              </w:rPr>
              <w:t xml:space="preserve"> Антон Вячеславович;</w:t>
            </w:r>
          </w:p>
          <w:p w:rsidR="00635996" w:rsidRPr="00D6759B" w:rsidRDefault="00635996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дочь – Коваль Екатерина Ивановна</w:t>
            </w:r>
          </w:p>
        </w:tc>
      </w:tr>
      <w:tr w:rsidR="00050884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84" w:rsidRDefault="0006784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4B" w:rsidRPr="0061114B" w:rsidRDefault="0061114B" w:rsidP="0061114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1114B">
              <w:rPr>
                <w:bCs/>
                <w:sz w:val="24"/>
                <w:szCs w:val="24"/>
              </w:rPr>
              <w:t xml:space="preserve">Квартира </w:t>
            </w:r>
          </w:p>
          <w:p w:rsidR="0061114B" w:rsidRPr="0061114B" w:rsidRDefault="0061114B" w:rsidP="0061114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1114B">
              <w:rPr>
                <w:bCs/>
                <w:sz w:val="24"/>
                <w:szCs w:val="24"/>
              </w:rPr>
              <w:t xml:space="preserve">п. Амдерма, </w:t>
            </w:r>
            <w:r w:rsidRPr="0061114B">
              <w:rPr>
                <w:bCs/>
                <w:sz w:val="24"/>
                <w:szCs w:val="24"/>
              </w:rPr>
              <w:tab/>
            </w:r>
          </w:p>
          <w:p w:rsidR="00050884" w:rsidRPr="00D6759B" w:rsidRDefault="0061114B" w:rsidP="0061114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1114B">
              <w:rPr>
                <w:bCs/>
                <w:sz w:val="24"/>
                <w:szCs w:val="24"/>
              </w:rPr>
              <w:t xml:space="preserve">ул. Ленина, дом № 24, квартира № </w:t>
            </w: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4B" w:rsidRPr="0061114B" w:rsidRDefault="0061114B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1114B">
              <w:rPr>
                <w:bCs/>
                <w:sz w:val="24"/>
                <w:szCs w:val="24"/>
              </w:rPr>
              <w:t>Типовой договор найма жилого помещения в домах муниципального жилфонда</w:t>
            </w:r>
          </w:p>
          <w:p w:rsidR="00050884" w:rsidRPr="00D6759B" w:rsidRDefault="0061114B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1114B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01.11</w:t>
            </w:r>
            <w:r w:rsidRPr="0061114B">
              <w:rPr>
                <w:bCs/>
                <w:sz w:val="24"/>
                <w:szCs w:val="24"/>
              </w:rPr>
              <w:t>.199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4B" w:rsidRPr="0061114B" w:rsidRDefault="0061114B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1114B">
              <w:rPr>
                <w:bCs/>
                <w:sz w:val="24"/>
                <w:szCs w:val="24"/>
              </w:rPr>
              <w:t>Наниматель:</w:t>
            </w:r>
          </w:p>
          <w:p w:rsidR="00050884" w:rsidRDefault="0061114B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Бушеева Елена Евгеньевна</w:t>
            </w:r>
          </w:p>
          <w:p w:rsidR="0061114B" w:rsidRPr="0061114B" w:rsidRDefault="0061114B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1114B">
              <w:rPr>
                <w:bCs/>
                <w:sz w:val="24"/>
                <w:szCs w:val="24"/>
              </w:rPr>
              <w:t>Состав семьи нанимателя:</w:t>
            </w:r>
          </w:p>
          <w:p w:rsidR="0061114B" w:rsidRPr="00D6759B" w:rsidRDefault="0061114B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сын - Гуськов Филипп Викторович</w:t>
            </w:r>
          </w:p>
        </w:tc>
      </w:tr>
      <w:tr w:rsidR="00050884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84" w:rsidRDefault="0006784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6C" w:rsidRPr="00DF6F6C" w:rsidRDefault="00DF6F6C" w:rsidP="00DF6F6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F6F6C">
              <w:rPr>
                <w:bCs/>
                <w:sz w:val="24"/>
                <w:szCs w:val="24"/>
              </w:rPr>
              <w:t xml:space="preserve">Квартира </w:t>
            </w:r>
          </w:p>
          <w:p w:rsidR="00DF6F6C" w:rsidRPr="00DF6F6C" w:rsidRDefault="00DF6F6C" w:rsidP="00DF6F6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F6F6C">
              <w:rPr>
                <w:bCs/>
                <w:sz w:val="24"/>
                <w:szCs w:val="24"/>
              </w:rPr>
              <w:t xml:space="preserve">п. Амдерма, </w:t>
            </w:r>
            <w:r w:rsidRPr="00DF6F6C">
              <w:rPr>
                <w:bCs/>
                <w:sz w:val="24"/>
                <w:szCs w:val="24"/>
              </w:rPr>
              <w:tab/>
            </w:r>
          </w:p>
          <w:p w:rsidR="00050884" w:rsidRPr="00D6759B" w:rsidRDefault="00DF6F6C" w:rsidP="00DF6F6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F6F6C">
              <w:rPr>
                <w:bCs/>
                <w:sz w:val="24"/>
                <w:szCs w:val="24"/>
              </w:rPr>
              <w:t xml:space="preserve">ул. Ленина, дом № 24, квартира № </w:t>
            </w: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84" w:rsidRPr="00D6759B" w:rsidRDefault="00DF6F6C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F6F6C">
              <w:rPr>
                <w:bCs/>
                <w:sz w:val="24"/>
                <w:szCs w:val="24"/>
              </w:rPr>
              <w:t>Договор социальн</w:t>
            </w:r>
            <w:r>
              <w:rPr>
                <w:bCs/>
                <w:sz w:val="24"/>
                <w:szCs w:val="24"/>
              </w:rPr>
              <w:t>ого найма жилого помещения от 14.02.2013</w:t>
            </w:r>
            <w:r w:rsidRPr="00DF6F6C">
              <w:rPr>
                <w:bCs/>
                <w:sz w:val="24"/>
                <w:szCs w:val="24"/>
              </w:rPr>
              <w:t xml:space="preserve"> № </w:t>
            </w:r>
            <w:r>
              <w:rPr>
                <w:bCs/>
                <w:sz w:val="24"/>
                <w:szCs w:val="24"/>
              </w:rPr>
              <w:t>369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6C" w:rsidRPr="00DF6F6C" w:rsidRDefault="00DF6F6C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F6F6C">
              <w:rPr>
                <w:bCs/>
                <w:sz w:val="24"/>
                <w:szCs w:val="24"/>
              </w:rPr>
              <w:t>Наниматель:</w:t>
            </w:r>
          </w:p>
          <w:p w:rsidR="00050884" w:rsidRPr="00D6759B" w:rsidRDefault="00DF6F6C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Серова Валентина Ниловна</w:t>
            </w:r>
          </w:p>
        </w:tc>
      </w:tr>
      <w:tr w:rsidR="00050884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84" w:rsidRDefault="0006784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4C" w:rsidRPr="0006784C" w:rsidRDefault="0006784C" w:rsidP="000678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6784C">
              <w:rPr>
                <w:bCs/>
                <w:sz w:val="24"/>
                <w:szCs w:val="24"/>
              </w:rPr>
              <w:t xml:space="preserve">Квартира </w:t>
            </w:r>
          </w:p>
          <w:p w:rsidR="0006784C" w:rsidRPr="0006784C" w:rsidRDefault="0006784C" w:rsidP="000678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6784C">
              <w:rPr>
                <w:bCs/>
                <w:sz w:val="24"/>
                <w:szCs w:val="24"/>
              </w:rPr>
              <w:t xml:space="preserve">п. Амдерма, </w:t>
            </w:r>
            <w:r w:rsidRPr="0006784C">
              <w:rPr>
                <w:bCs/>
                <w:sz w:val="24"/>
                <w:szCs w:val="24"/>
              </w:rPr>
              <w:tab/>
            </w:r>
          </w:p>
          <w:p w:rsidR="00050884" w:rsidRPr="00D6759B" w:rsidRDefault="0006784C" w:rsidP="000678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6784C">
              <w:rPr>
                <w:bCs/>
                <w:sz w:val="24"/>
                <w:szCs w:val="24"/>
              </w:rPr>
              <w:t>ул. Ленина, дом № 24, квартира № 1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84" w:rsidRPr="00D6759B" w:rsidRDefault="0006784C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6784C">
              <w:rPr>
                <w:bCs/>
                <w:sz w:val="24"/>
                <w:szCs w:val="24"/>
              </w:rPr>
              <w:t>Типовой договор социального найм</w:t>
            </w:r>
            <w:r>
              <w:rPr>
                <w:bCs/>
                <w:sz w:val="24"/>
                <w:szCs w:val="24"/>
              </w:rPr>
              <w:t>а жилого помещения от 22.11</w:t>
            </w:r>
            <w:r w:rsidRPr="0006784C">
              <w:rPr>
                <w:bCs/>
                <w:sz w:val="24"/>
                <w:szCs w:val="24"/>
              </w:rPr>
              <w:t>.2010 № 2</w:t>
            </w: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4C" w:rsidRPr="0006784C" w:rsidRDefault="0006784C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6784C">
              <w:rPr>
                <w:bCs/>
                <w:sz w:val="24"/>
                <w:szCs w:val="24"/>
              </w:rPr>
              <w:t>Наниматель:</w:t>
            </w:r>
          </w:p>
          <w:p w:rsidR="00050884" w:rsidRDefault="0006784C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Симонова Елена Валерьевна</w:t>
            </w:r>
          </w:p>
          <w:p w:rsidR="0006784C" w:rsidRPr="0006784C" w:rsidRDefault="0006784C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6784C">
              <w:rPr>
                <w:bCs/>
                <w:sz w:val="24"/>
                <w:szCs w:val="24"/>
              </w:rPr>
              <w:t>Состав семьи нанимателя:</w:t>
            </w:r>
          </w:p>
          <w:p w:rsidR="0006784C" w:rsidRDefault="0006784C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муж – Симонов Василий Станиславович;</w:t>
            </w:r>
          </w:p>
          <w:p w:rsidR="0006784C" w:rsidRPr="00D6759B" w:rsidRDefault="0006784C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дочь – Симонова Валентина Васильевна</w:t>
            </w:r>
          </w:p>
        </w:tc>
      </w:tr>
      <w:tr w:rsidR="00050884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84" w:rsidRDefault="005F205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5E" w:rsidRPr="005F205E" w:rsidRDefault="005F205E" w:rsidP="005F205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F205E">
              <w:rPr>
                <w:bCs/>
                <w:sz w:val="24"/>
                <w:szCs w:val="24"/>
              </w:rPr>
              <w:t xml:space="preserve">Квартира </w:t>
            </w:r>
          </w:p>
          <w:p w:rsidR="005F205E" w:rsidRPr="005F205E" w:rsidRDefault="005F205E" w:rsidP="005F205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F205E">
              <w:rPr>
                <w:bCs/>
                <w:sz w:val="24"/>
                <w:szCs w:val="24"/>
              </w:rPr>
              <w:t xml:space="preserve">п. Амдерма, </w:t>
            </w:r>
            <w:r w:rsidRPr="005F205E">
              <w:rPr>
                <w:bCs/>
                <w:sz w:val="24"/>
                <w:szCs w:val="24"/>
              </w:rPr>
              <w:tab/>
            </w:r>
          </w:p>
          <w:p w:rsidR="00050884" w:rsidRPr="00D6759B" w:rsidRDefault="005F205E" w:rsidP="005F205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F205E">
              <w:rPr>
                <w:bCs/>
                <w:sz w:val="24"/>
                <w:szCs w:val="24"/>
              </w:rPr>
              <w:t>ул. Ленина, дом № 24, квартира № 1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5E" w:rsidRPr="005F205E" w:rsidRDefault="005F205E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F205E">
              <w:rPr>
                <w:bCs/>
                <w:sz w:val="24"/>
                <w:szCs w:val="24"/>
              </w:rPr>
              <w:t>Типовой договор найма жилого помещения в домах муниципального жилфонда</w:t>
            </w:r>
          </w:p>
          <w:p w:rsidR="00050884" w:rsidRPr="00D6759B" w:rsidRDefault="005F205E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F205E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21.09</w:t>
            </w:r>
            <w:r w:rsidRPr="005F205E">
              <w:rPr>
                <w:bCs/>
                <w:sz w:val="24"/>
                <w:szCs w:val="24"/>
              </w:rPr>
              <w:t>.1998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5E" w:rsidRPr="005F205E" w:rsidRDefault="005F205E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F205E">
              <w:rPr>
                <w:bCs/>
                <w:sz w:val="24"/>
                <w:szCs w:val="24"/>
              </w:rPr>
              <w:t>Наниматель:</w:t>
            </w:r>
          </w:p>
          <w:p w:rsidR="00050884" w:rsidRDefault="005F205E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Штанько Елена Юрьевна</w:t>
            </w:r>
          </w:p>
          <w:p w:rsidR="00F725C8" w:rsidRPr="00F725C8" w:rsidRDefault="00F725C8" w:rsidP="00F725C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25C8">
              <w:rPr>
                <w:bCs/>
                <w:sz w:val="24"/>
                <w:szCs w:val="24"/>
              </w:rPr>
              <w:t>Состав семьи нанимателя:</w:t>
            </w:r>
          </w:p>
          <w:p w:rsidR="00F725C8" w:rsidRPr="00D6759B" w:rsidRDefault="00F725C8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Штанько Виталий Юрьевич</w:t>
            </w:r>
          </w:p>
        </w:tc>
      </w:tr>
      <w:tr w:rsidR="00050884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84" w:rsidRDefault="005F205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5E" w:rsidRPr="005F205E" w:rsidRDefault="005F205E" w:rsidP="005F205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F205E">
              <w:rPr>
                <w:bCs/>
                <w:sz w:val="24"/>
                <w:szCs w:val="24"/>
              </w:rPr>
              <w:t xml:space="preserve">Квартира </w:t>
            </w:r>
          </w:p>
          <w:p w:rsidR="005F205E" w:rsidRPr="005F205E" w:rsidRDefault="005F205E" w:rsidP="005F205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F205E">
              <w:rPr>
                <w:bCs/>
                <w:sz w:val="24"/>
                <w:szCs w:val="24"/>
              </w:rPr>
              <w:t xml:space="preserve">п. Амдерма, </w:t>
            </w:r>
            <w:r w:rsidRPr="005F205E">
              <w:rPr>
                <w:bCs/>
                <w:sz w:val="24"/>
                <w:szCs w:val="24"/>
              </w:rPr>
              <w:tab/>
            </w:r>
          </w:p>
          <w:p w:rsidR="00050884" w:rsidRPr="00D6759B" w:rsidRDefault="005F205E" w:rsidP="00F725C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F205E">
              <w:rPr>
                <w:bCs/>
                <w:sz w:val="24"/>
                <w:szCs w:val="24"/>
              </w:rPr>
              <w:t>ул. Ленина, дом № 24, квартира № 1</w:t>
            </w:r>
            <w:r w:rsidR="00F725C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84" w:rsidRPr="00D6759B" w:rsidRDefault="0093139E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3139E">
              <w:rPr>
                <w:bCs/>
                <w:sz w:val="24"/>
                <w:szCs w:val="24"/>
              </w:rPr>
              <w:t>Типовой договор социального найм</w:t>
            </w:r>
            <w:r>
              <w:rPr>
                <w:bCs/>
                <w:sz w:val="24"/>
                <w:szCs w:val="24"/>
              </w:rPr>
              <w:t>а жилого помещения от 29.04.2011</w:t>
            </w:r>
            <w:r w:rsidRPr="0093139E">
              <w:rPr>
                <w:bCs/>
                <w:sz w:val="24"/>
                <w:szCs w:val="24"/>
              </w:rPr>
              <w:t xml:space="preserve"> № 2</w:t>
            </w:r>
            <w:r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9E" w:rsidRPr="0093139E" w:rsidRDefault="0093139E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3139E">
              <w:rPr>
                <w:bCs/>
                <w:sz w:val="24"/>
                <w:szCs w:val="24"/>
              </w:rPr>
              <w:t>Наниматель:</w:t>
            </w:r>
          </w:p>
          <w:p w:rsidR="00050884" w:rsidRDefault="0093139E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Сядей Валентина Васильевна</w:t>
            </w:r>
          </w:p>
          <w:p w:rsidR="0093139E" w:rsidRPr="0093139E" w:rsidRDefault="0093139E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3139E">
              <w:rPr>
                <w:bCs/>
                <w:sz w:val="24"/>
                <w:szCs w:val="24"/>
              </w:rPr>
              <w:t>Состав семьи нанимателя:</w:t>
            </w:r>
          </w:p>
          <w:p w:rsidR="0093139E" w:rsidRPr="00D6759B" w:rsidRDefault="0093139E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дочь – Сядей Виктория Юрьевна</w:t>
            </w:r>
          </w:p>
        </w:tc>
      </w:tr>
      <w:tr w:rsidR="00050884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84" w:rsidRDefault="009313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9E" w:rsidRPr="0093139E" w:rsidRDefault="0093139E" w:rsidP="0093139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3139E">
              <w:rPr>
                <w:bCs/>
                <w:sz w:val="24"/>
                <w:szCs w:val="24"/>
              </w:rPr>
              <w:t xml:space="preserve">Квартира </w:t>
            </w:r>
          </w:p>
          <w:p w:rsidR="0093139E" w:rsidRPr="0093139E" w:rsidRDefault="0093139E" w:rsidP="0093139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3139E">
              <w:rPr>
                <w:bCs/>
                <w:sz w:val="24"/>
                <w:szCs w:val="24"/>
              </w:rPr>
              <w:t xml:space="preserve">п. Амдерма, </w:t>
            </w:r>
            <w:r w:rsidRPr="0093139E">
              <w:rPr>
                <w:bCs/>
                <w:sz w:val="24"/>
                <w:szCs w:val="24"/>
              </w:rPr>
              <w:tab/>
            </w:r>
          </w:p>
          <w:p w:rsidR="00050884" w:rsidRPr="00D6759B" w:rsidRDefault="0093139E" w:rsidP="0093139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3139E">
              <w:rPr>
                <w:bCs/>
                <w:sz w:val="24"/>
                <w:szCs w:val="24"/>
              </w:rPr>
              <w:t>ул. Ленина, дом № 24, квартира № 1</w:t>
            </w:r>
            <w:r w:rsidR="009C202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84" w:rsidRPr="00D6759B" w:rsidRDefault="0093139E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3139E">
              <w:rPr>
                <w:bCs/>
                <w:sz w:val="24"/>
                <w:szCs w:val="24"/>
              </w:rPr>
              <w:t>Договор социальн</w:t>
            </w:r>
            <w:r>
              <w:rPr>
                <w:bCs/>
                <w:sz w:val="24"/>
                <w:szCs w:val="24"/>
              </w:rPr>
              <w:t>ого найма жилого помещения от 22.08.2014</w:t>
            </w:r>
            <w:r w:rsidRPr="0093139E">
              <w:rPr>
                <w:bCs/>
                <w:sz w:val="24"/>
                <w:szCs w:val="24"/>
              </w:rPr>
              <w:t xml:space="preserve"> № </w:t>
            </w:r>
            <w:r>
              <w:rPr>
                <w:bCs/>
                <w:sz w:val="24"/>
                <w:szCs w:val="24"/>
              </w:rPr>
              <w:t>446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9E" w:rsidRPr="0093139E" w:rsidRDefault="0093139E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3139E">
              <w:rPr>
                <w:bCs/>
                <w:sz w:val="24"/>
                <w:szCs w:val="24"/>
              </w:rPr>
              <w:t>Наниматель:</w:t>
            </w:r>
          </w:p>
          <w:p w:rsidR="00050884" w:rsidRDefault="0093139E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Валей Марина Ильинична</w:t>
            </w:r>
          </w:p>
          <w:p w:rsidR="0093139E" w:rsidRPr="0093139E" w:rsidRDefault="0093139E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3139E">
              <w:rPr>
                <w:bCs/>
                <w:sz w:val="24"/>
                <w:szCs w:val="24"/>
              </w:rPr>
              <w:t>Состав семьи нанимателя:</w:t>
            </w:r>
          </w:p>
          <w:p w:rsidR="0093139E" w:rsidRDefault="0093139E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муж – Бобриков Анатолий Николаевич</w:t>
            </w:r>
            <w:r w:rsidR="009C2023">
              <w:rPr>
                <w:bCs/>
                <w:sz w:val="24"/>
                <w:szCs w:val="24"/>
              </w:rPr>
              <w:t>;</w:t>
            </w:r>
          </w:p>
          <w:p w:rsidR="009C2023" w:rsidRPr="00D6759B" w:rsidRDefault="009C2023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племянник – </w:t>
            </w:r>
            <w:proofErr w:type="spellStart"/>
            <w:r>
              <w:rPr>
                <w:bCs/>
                <w:sz w:val="24"/>
                <w:szCs w:val="24"/>
              </w:rPr>
              <w:t>Валейский</w:t>
            </w:r>
            <w:proofErr w:type="spellEnd"/>
            <w:r>
              <w:rPr>
                <w:bCs/>
                <w:sz w:val="24"/>
                <w:szCs w:val="24"/>
              </w:rPr>
              <w:t xml:space="preserve"> Алексей Васильевич</w:t>
            </w:r>
          </w:p>
        </w:tc>
      </w:tr>
      <w:tr w:rsidR="00050884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84" w:rsidRDefault="009C202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43.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23" w:rsidRPr="009C2023" w:rsidRDefault="009C2023" w:rsidP="009C202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C2023">
              <w:rPr>
                <w:bCs/>
                <w:sz w:val="24"/>
                <w:szCs w:val="24"/>
              </w:rPr>
              <w:t xml:space="preserve">Квартира </w:t>
            </w:r>
          </w:p>
          <w:p w:rsidR="009C2023" w:rsidRPr="009C2023" w:rsidRDefault="009C2023" w:rsidP="009C202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C2023">
              <w:rPr>
                <w:bCs/>
                <w:sz w:val="24"/>
                <w:szCs w:val="24"/>
              </w:rPr>
              <w:t xml:space="preserve">п. Амдерма, </w:t>
            </w:r>
            <w:r w:rsidRPr="009C2023">
              <w:rPr>
                <w:bCs/>
                <w:sz w:val="24"/>
                <w:szCs w:val="24"/>
              </w:rPr>
              <w:tab/>
            </w:r>
          </w:p>
          <w:p w:rsidR="00050884" w:rsidRPr="00D6759B" w:rsidRDefault="009C2023" w:rsidP="009C202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C2023">
              <w:rPr>
                <w:bCs/>
                <w:sz w:val="24"/>
                <w:szCs w:val="24"/>
              </w:rPr>
              <w:t>ул. Ленина, дом № 24, квартира № 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23" w:rsidRPr="009C2023" w:rsidRDefault="009C2023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C2023">
              <w:rPr>
                <w:bCs/>
                <w:sz w:val="24"/>
                <w:szCs w:val="24"/>
              </w:rPr>
              <w:t>Типовой договор найма жилого помещения в домах муниципального жилфонда</w:t>
            </w:r>
          </w:p>
          <w:p w:rsidR="00050884" w:rsidRPr="00D6759B" w:rsidRDefault="009C2023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C2023">
              <w:rPr>
                <w:bCs/>
                <w:sz w:val="24"/>
                <w:szCs w:val="24"/>
              </w:rPr>
              <w:t>от 1</w:t>
            </w:r>
            <w:r>
              <w:rPr>
                <w:bCs/>
                <w:sz w:val="24"/>
                <w:szCs w:val="24"/>
              </w:rPr>
              <w:t>0.08</w:t>
            </w:r>
            <w:r w:rsidRPr="009C2023">
              <w:rPr>
                <w:bCs/>
                <w:sz w:val="24"/>
                <w:szCs w:val="24"/>
              </w:rPr>
              <w:t>.199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15" w:rsidRPr="00CC0615" w:rsidRDefault="00CC0615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C0615">
              <w:rPr>
                <w:bCs/>
                <w:sz w:val="24"/>
                <w:szCs w:val="24"/>
              </w:rPr>
              <w:t>Наниматель:</w:t>
            </w:r>
          </w:p>
          <w:p w:rsidR="00050884" w:rsidRDefault="00CC0615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Валейский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Сергей Валерьевич</w:t>
            </w:r>
          </w:p>
          <w:p w:rsidR="00CC0615" w:rsidRPr="00CC0615" w:rsidRDefault="00CC0615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C0615">
              <w:rPr>
                <w:bCs/>
                <w:sz w:val="24"/>
                <w:szCs w:val="24"/>
              </w:rPr>
              <w:t>Состав семьи нанимателя:</w:t>
            </w:r>
          </w:p>
          <w:p w:rsidR="00CC0615" w:rsidRDefault="00CC0615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жена- </w:t>
            </w:r>
            <w:proofErr w:type="spellStart"/>
            <w:r>
              <w:rPr>
                <w:bCs/>
                <w:sz w:val="24"/>
                <w:szCs w:val="24"/>
              </w:rPr>
              <w:t>Валейская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Светлана Анатольевна;</w:t>
            </w:r>
          </w:p>
          <w:p w:rsidR="00CC0615" w:rsidRDefault="00CC0615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дочь –</w:t>
            </w:r>
            <w:proofErr w:type="spellStart"/>
            <w:r>
              <w:rPr>
                <w:bCs/>
                <w:sz w:val="24"/>
                <w:szCs w:val="24"/>
              </w:rPr>
              <w:t>Валейская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Анастасия Сергеевна;</w:t>
            </w:r>
          </w:p>
          <w:p w:rsidR="00CC0615" w:rsidRPr="00D6759B" w:rsidRDefault="00CC0615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сын – </w:t>
            </w:r>
            <w:proofErr w:type="spellStart"/>
            <w:r>
              <w:rPr>
                <w:bCs/>
                <w:sz w:val="24"/>
                <w:szCs w:val="24"/>
              </w:rPr>
              <w:t>Валейский</w:t>
            </w:r>
            <w:proofErr w:type="spellEnd"/>
            <w:r>
              <w:rPr>
                <w:bCs/>
                <w:sz w:val="24"/>
                <w:szCs w:val="24"/>
              </w:rPr>
              <w:t xml:space="preserve"> Денис Сергеевич</w:t>
            </w:r>
          </w:p>
        </w:tc>
      </w:tr>
      <w:tr w:rsidR="00050884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84" w:rsidRDefault="00DA54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15" w:rsidRPr="00CC0615" w:rsidRDefault="00CC0615" w:rsidP="00CC061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C0615">
              <w:rPr>
                <w:bCs/>
                <w:sz w:val="24"/>
                <w:szCs w:val="24"/>
              </w:rPr>
              <w:t xml:space="preserve">Квартира </w:t>
            </w:r>
          </w:p>
          <w:p w:rsidR="00CC0615" w:rsidRPr="00CC0615" w:rsidRDefault="00CC0615" w:rsidP="00CC061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C0615">
              <w:rPr>
                <w:bCs/>
                <w:sz w:val="24"/>
                <w:szCs w:val="24"/>
              </w:rPr>
              <w:t xml:space="preserve">п. Амдерма, </w:t>
            </w:r>
            <w:r w:rsidRPr="00CC0615">
              <w:rPr>
                <w:bCs/>
                <w:sz w:val="24"/>
                <w:szCs w:val="24"/>
              </w:rPr>
              <w:tab/>
            </w:r>
          </w:p>
          <w:p w:rsidR="00050884" w:rsidRPr="00D6759B" w:rsidRDefault="00CC0615" w:rsidP="00CC061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C0615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>. Ленина, дом № 24, квартира № 21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15" w:rsidRPr="00CC0615" w:rsidRDefault="00CC0615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C0615">
              <w:rPr>
                <w:bCs/>
                <w:sz w:val="24"/>
                <w:szCs w:val="24"/>
              </w:rPr>
              <w:t>Типовой договор найма жилого помещения в домах муниципального жилфонда</w:t>
            </w:r>
          </w:p>
          <w:p w:rsidR="00050884" w:rsidRPr="00D6759B" w:rsidRDefault="00CC0615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01.07</w:t>
            </w:r>
            <w:r w:rsidRPr="00CC0615">
              <w:rPr>
                <w:bCs/>
                <w:sz w:val="24"/>
                <w:szCs w:val="24"/>
              </w:rPr>
              <w:t>.1999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15" w:rsidRPr="00CC0615" w:rsidRDefault="00CC0615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C0615">
              <w:rPr>
                <w:bCs/>
                <w:sz w:val="24"/>
                <w:szCs w:val="24"/>
              </w:rPr>
              <w:t>Наниматель:</w:t>
            </w:r>
          </w:p>
          <w:p w:rsidR="00050884" w:rsidRDefault="00CC0615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Кокорин Александр Матвеевич</w:t>
            </w:r>
          </w:p>
          <w:p w:rsidR="00DA548D" w:rsidRPr="00DA548D" w:rsidRDefault="00DA548D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A548D">
              <w:rPr>
                <w:bCs/>
                <w:sz w:val="24"/>
                <w:szCs w:val="24"/>
              </w:rPr>
              <w:t>Состав семьи нанимателя:</w:t>
            </w:r>
          </w:p>
          <w:p w:rsidR="00DA548D" w:rsidRDefault="00DA548D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дочь – Кокорина Ирина Александровна;</w:t>
            </w:r>
          </w:p>
          <w:p w:rsidR="00DA548D" w:rsidRPr="00D6759B" w:rsidRDefault="00DA548D" w:rsidP="00A04E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сын – Кокорин Владислав Александрович</w:t>
            </w:r>
          </w:p>
        </w:tc>
      </w:tr>
      <w:tr w:rsidR="00CC0615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15" w:rsidRDefault="00C36E0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04" w:rsidRPr="00C36E04" w:rsidRDefault="00C36E04" w:rsidP="00C36E0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6E04">
              <w:rPr>
                <w:bCs/>
                <w:sz w:val="24"/>
                <w:szCs w:val="24"/>
              </w:rPr>
              <w:t xml:space="preserve">Квартира </w:t>
            </w:r>
          </w:p>
          <w:p w:rsidR="00C36E04" w:rsidRPr="00C36E04" w:rsidRDefault="00C36E04" w:rsidP="00C36E0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6E04">
              <w:rPr>
                <w:bCs/>
                <w:sz w:val="24"/>
                <w:szCs w:val="24"/>
              </w:rPr>
              <w:t xml:space="preserve">п. Амдерма, </w:t>
            </w:r>
            <w:r w:rsidRPr="00C36E04">
              <w:rPr>
                <w:bCs/>
                <w:sz w:val="24"/>
                <w:szCs w:val="24"/>
              </w:rPr>
              <w:tab/>
            </w:r>
          </w:p>
          <w:p w:rsidR="00CC0615" w:rsidRPr="00D6759B" w:rsidRDefault="00C36E04" w:rsidP="00C36E0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6E04">
              <w:rPr>
                <w:bCs/>
                <w:sz w:val="24"/>
                <w:szCs w:val="24"/>
              </w:rPr>
              <w:t xml:space="preserve">ул. </w:t>
            </w:r>
            <w:r>
              <w:rPr>
                <w:bCs/>
                <w:sz w:val="24"/>
                <w:szCs w:val="24"/>
              </w:rPr>
              <w:t>Ревуцкого, дом № 8, квартира № 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3C" w:rsidRPr="0096143C" w:rsidRDefault="0096143C" w:rsidP="0096143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143C">
              <w:rPr>
                <w:bCs/>
                <w:sz w:val="24"/>
                <w:szCs w:val="24"/>
              </w:rPr>
              <w:t>Типовой договор найма жилого помещения в домах муниципального жилфонда</w:t>
            </w:r>
          </w:p>
          <w:p w:rsidR="00CC0615" w:rsidRPr="00D6759B" w:rsidRDefault="0096143C" w:rsidP="0096143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143C">
              <w:rPr>
                <w:bCs/>
                <w:sz w:val="24"/>
                <w:szCs w:val="24"/>
              </w:rPr>
              <w:t>от 01.0</w:t>
            </w:r>
            <w:r>
              <w:rPr>
                <w:bCs/>
                <w:sz w:val="24"/>
                <w:szCs w:val="24"/>
              </w:rPr>
              <w:t>1</w:t>
            </w:r>
            <w:r w:rsidRPr="0096143C">
              <w:rPr>
                <w:bCs/>
                <w:sz w:val="24"/>
                <w:szCs w:val="24"/>
              </w:rPr>
              <w:t>.199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3C" w:rsidRDefault="0096143C" w:rsidP="0096143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143C">
              <w:rPr>
                <w:bCs/>
                <w:sz w:val="24"/>
                <w:szCs w:val="24"/>
              </w:rPr>
              <w:t>Наниматель:</w:t>
            </w:r>
          </w:p>
          <w:p w:rsidR="0096143C" w:rsidRPr="0096143C" w:rsidRDefault="0096143C" w:rsidP="0096143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Жуланова</w:t>
            </w:r>
            <w:proofErr w:type="spellEnd"/>
            <w:r>
              <w:rPr>
                <w:bCs/>
                <w:sz w:val="24"/>
                <w:szCs w:val="24"/>
              </w:rPr>
              <w:t xml:space="preserve"> Татьяна Леонидовна</w:t>
            </w:r>
          </w:p>
          <w:p w:rsidR="00CC0615" w:rsidRPr="00D6759B" w:rsidRDefault="00CC0615" w:rsidP="00D6759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CC0615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15" w:rsidRDefault="00C36E0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44" w:rsidRPr="00C32244" w:rsidRDefault="00C32244" w:rsidP="00C3224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2244">
              <w:rPr>
                <w:bCs/>
                <w:sz w:val="24"/>
                <w:szCs w:val="24"/>
              </w:rPr>
              <w:t xml:space="preserve">Квартира </w:t>
            </w:r>
          </w:p>
          <w:p w:rsidR="00C32244" w:rsidRPr="00C32244" w:rsidRDefault="00C32244" w:rsidP="00C3224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2244">
              <w:rPr>
                <w:bCs/>
                <w:sz w:val="24"/>
                <w:szCs w:val="24"/>
              </w:rPr>
              <w:t xml:space="preserve">п. Амдерма, </w:t>
            </w:r>
            <w:r w:rsidRPr="00C32244">
              <w:rPr>
                <w:bCs/>
                <w:sz w:val="24"/>
                <w:szCs w:val="24"/>
              </w:rPr>
              <w:tab/>
            </w:r>
          </w:p>
          <w:p w:rsidR="00CC0615" w:rsidRPr="00D6759B" w:rsidRDefault="00C32244" w:rsidP="00C3224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2244">
              <w:rPr>
                <w:bCs/>
                <w:sz w:val="24"/>
                <w:szCs w:val="24"/>
              </w:rPr>
              <w:t xml:space="preserve">ул. Ревуцкого, дом № 8, квартира № </w:t>
            </w: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44" w:rsidRPr="00C32244" w:rsidRDefault="00C32244" w:rsidP="00C3224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2244">
              <w:rPr>
                <w:bCs/>
                <w:sz w:val="24"/>
                <w:szCs w:val="24"/>
              </w:rPr>
              <w:t>Типовой договор найма жилого помещения в домах муниципального жилфонда</w:t>
            </w:r>
          </w:p>
          <w:p w:rsidR="00CC0615" w:rsidRPr="00D6759B" w:rsidRDefault="00C32244" w:rsidP="00C3224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01.11</w:t>
            </w:r>
            <w:r w:rsidRPr="00C32244">
              <w:rPr>
                <w:bCs/>
                <w:sz w:val="24"/>
                <w:szCs w:val="24"/>
              </w:rPr>
              <w:t>.199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44" w:rsidRPr="00C32244" w:rsidRDefault="00C32244" w:rsidP="00C3224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2244">
              <w:rPr>
                <w:bCs/>
                <w:sz w:val="24"/>
                <w:szCs w:val="24"/>
              </w:rPr>
              <w:t>Наниматель:</w:t>
            </w:r>
          </w:p>
          <w:p w:rsidR="00CC0615" w:rsidRDefault="00C32244" w:rsidP="00D6759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Щипунова Лидия Борисовна</w:t>
            </w:r>
          </w:p>
          <w:p w:rsidR="00C32244" w:rsidRPr="00C32244" w:rsidRDefault="00C32244" w:rsidP="00C3224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2244">
              <w:rPr>
                <w:bCs/>
                <w:sz w:val="24"/>
                <w:szCs w:val="24"/>
              </w:rPr>
              <w:t>Состав семьи нанимателя:</w:t>
            </w:r>
          </w:p>
          <w:p w:rsidR="00C32244" w:rsidRDefault="00C32244" w:rsidP="00D6759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дочь - Щипунова Екатерина Николаевна;</w:t>
            </w:r>
          </w:p>
          <w:p w:rsidR="00C32244" w:rsidRPr="00D6759B" w:rsidRDefault="00C32244" w:rsidP="00C3224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внучка – Сенькина Виктория Константиновна</w:t>
            </w:r>
          </w:p>
        </w:tc>
      </w:tr>
      <w:tr w:rsidR="00CC0615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15" w:rsidRDefault="00C36E0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91" w:rsidRPr="00C00B91" w:rsidRDefault="00C00B91" w:rsidP="00C00B9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00B91">
              <w:rPr>
                <w:bCs/>
                <w:sz w:val="24"/>
                <w:szCs w:val="24"/>
              </w:rPr>
              <w:t xml:space="preserve">Квартира </w:t>
            </w:r>
          </w:p>
          <w:p w:rsidR="00C00B91" w:rsidRPr="00C00B91" w:rsidRDefault="00C00B91" w:rsidP="00C00B9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00B91">
              <w:rPr>
                <w:bCs/>
                <w:sz w:val="24"/>
                <w:szCs w:val="24"/>
              </w:rPr>
              <w:t xml:space="preserve">п. Амдерма, </w:t>
            </w:r>
            <w:r w:rsidRPr="00C00B91">
              <w:rPr>
                <w:bCs/>
                <w:sz w:val="24"/>
                <w:szCs w:val="24"/>
              </w:rPr>
              <w:tab/>
            </w:r>
          </w:p>
          <w:p w:rsidR="00CC0615" w:rsidRPr="00D6759B" w:rsidRDefault="00C00B91" w:rsidP="00C00B9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00B91">
              <w:rPr>
                <w:bCs/>
                <w:sz w:val="24"/>
                <w:szCs w:val="24"/>
              </w:rPr>
              <w:t xml:space="preserve">ул. Ревуцкого, дом № 8, квартира № 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15" w:rsidRPr="00D6759B" w:rsidRDefault="00C00B91" w:rsidP="004B5B1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00B91">
              <w:rPr>
                <w:bCs/>
                <w:sz w:val="24"/>
                <w:szCs w:val="24"/>
              </w:rPr>
              <w:t>Дого</w:t>
            </w:r>
            <w:r>
              <w:rPr>
                <w:bCs/>
                <w:sz w:val="24"/>
                <w:szCs w:val="24"/>
              </w:rPr>
              <w:t>вор найма жилого помещения от 03.09.2007</w:t>
            </w:r>
            <w:r w:rsidRPr="00C00B91">
              <w:rPr>
                <w:bCs/>
                <w:sz w:val="24"/>
                <w:szCs w:val="24"/>
              </w:rPr>
              <w:t xml:space="preserve"> № </w:t>
            </w:r>
            <w:r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91" w:rsidRPr="00C00B91" w:rsidRDefault="00C00B91" w:rsidP="00C00B9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00B91">
              <w:rPr>
                <w:bCs/>
                <w:sz w:val="24"/>
                <w:szCs w:val="24"/>
              </w:rPr>
              <w:t>Наниматель:</w:t>
            </w:r>
          </w:p>
          <w:p w:rsidR="00CC0615" w:rsidRPr="00D6759B" w:rsidRDefault="00C00B91" w:rsidP="00D6759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Чупров Игнат Олегович</w:t>
            </w:r>
          </w:p>
        </w:tc>
      </w:tr>
      <w:tr w:rsidR="00CC0615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15" w:rsidRDefault="00C36E0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21" w:rsidRPr="009F5A21" w:rsidRDefault="009F5A21" w:rsidP="009F5A2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F5A21">
              <w:rPr>
                <w:bCs/>
                <w:sz w:val="24"/>
                <w:szCs w:val="24"/>
              </w:rPr>
              <w:t xml:space="preserve">Квартира </w:t>
            </w:r>
          </w:p>
          <w:p w:rsidR="009F5A21" w:rsidRPr="009F5A21" w:rsidRDefault="009F5A21" w:rsidP="009F5A2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F5A21">
              <w:rPr>
                <w:bCs/>
                <w:sz w:val="24"/>
                <w:szCs w:val="24"/>
              </w:rPr>
              <w:t xml:space="preserve">п. Амдерма, </w:t>
            </w:r>
            <w:r w:rsidRPr="009F5A21">
              <w:rPr>
                <w:bCs/>
                <w:sz w:val="24"/>
                <w:szCs w:val="24"/>
              </w:rPr>
              <w:tab/>
            </w:r>
          </w:p>
          <w:p w:rsidR="00CC0615" w:rsidRPr="00D6759B" w:rsidRDefault="009F5A21" w:rsidP="009F5A2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F5A21">
              <w:rPr>
                <w:bCs/>
                <w:sz w:val="24"/>
                <w:szCs w:val="24"/>
              </w:rPr>
              <w:lastRenderedPageBreak/>
              <w:t xml:space="preserve">ул. Ревуцкого, дом № 8, квартира № </w:t>
            </w: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15" w:rsidRPr="00D6759B" w:rsidRDefault="009F5A21" w:rsidP="004B5B1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F5A21">
              <w:rPr>
                <w:bCs/>
                <w:sz w:val="24"/>
                <w:szCs w:val="24"/>
              </w:rPr>
              <w:lastRenderedPageBreak/>
              <w:t>Типовой договор социального найм</w:t>
            </w:r>
            <w:r>
              <w:rPr>
                <w:bCs/>
                <w:sz w:val="24"/>
                <w:szCs w:val="24"/>
              </w:rPr>
              <w:t>а жилого помещения от 10.03</w:t>
            </w:r>
            <w:r w:rsidRPr="009F5A21">
              <w:rPr>
                <w:bCs/>
                <w:sz w:val="24"/>
                <w:szCs w:val="24"/>
              </w:rPr>
              <w:t>.2011 № 27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21" w:rsidRPr="00A145B5" w:rsidRDefault="009F5A21" w:rsidP="009F5A2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145B5">
              <w:rPr>
                <w:bCs/>
                <w:sz w:val="24"/>
                <w:szCs w:val="24"/>
              </w:rPr>
              <w:t>Наниматель:</w:t>
            </w:r>
          </w:p>
          <w:p w:rsidR="00CC0615" w:rsidRPr="00A145B5" w:rsidRDefault="009F5A21" w:rsidP="00D6759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A145B5">
              <w:rPr>
                <w:bCs/>
                <w:sz w:val="24"/>
                <w:szCs w:val="24"/>
              </w:rPr>
              <w:t>Дидиченко</w:t>
            </w:r>
            <w:proofErr w:type="spellEnd"/>
            <w:r w:rsidRPr="00A145B5">
              <w:rPr>
                <w:bCs/>
                <w:sz w:val="24"/>
                <w:szCs w:val="24"/>
              </w:rPr>
              <w:t xml:space="preserve"> Дарья Николаевна</w:t>
            </w:r>
          </w:p>
          <w:p w:rsidR="009F5A21" w:rsidRDefault="009F5A21" w:rsidP="009F5A2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145B5">
              <w:rPr>
                <w:bCs/>
                <w:sz w:val="24"/>
                <w:szCs w:val="24"/>
              </w:rPr>
              <w:lastRenderedPageBreak/>
              <w:t>Состав семьи нанимателя:</w:t>
            </w:r>
          </w:p>
          <w:p w:rsidR="001472DE" w:rsidRDefault="001472DE" w:rsidP="009F5A2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сын – </w:t>
            </w:r>
            <w:proofErr w:type="spellStart"/>
            <w:r>
              <w:rPr>
                <w:bCs/>
                <w:sz w:val="24"/>
                <w:szCs w:val="24"/>
              </w:rPr>
              <w:t>Дидиченко</w:t>
            </w:r>
            <w:proofErr w:type="spellEnd"/>
            <w:r>
              <w:rPr>
                <w:bCs/>
                <w:sz w:val="24"/>
                <w:szCs w:val="24"/>
              </w:rPr>
              <w:t xml:space="preserve"> Артем Павлович;</w:t>
            </w:r>
          </w:p>
          <w:p w:rsidR="009F5A21" w:rsidRPr="00D6759B" w:rsidRDefault="001472DE" w:rsidP="001472D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дочь – </w:t>
            </w:r>
            <w:proofErr w:type="spellStart"/>
            <w:r>
              <w:rPr>
                <w:bCs/>
                <w:sz w:val="24"/>
                <w:szCs w:val="24"/>
              </w:rPr>
              <w:t>Дидиченко</w:t>
            </w:r>
            <w:proofErr w:type="spellEnd"/>
            <w:r>
              <w:rPr>
                <w:bCs/>
                <w:sz w:val="24"/>
                <w:szCs w:val="24"/>
              </w:rPr>
              <w:t xml:space="preserve"> Алиса Павловна</w:t>
            </w:r>
          </w:p>
        </w:tc>
      </w:tr>
      <w:tr w:rsidR="00CC0615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15" w:rsidRDefault="00C36E0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49.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28" w:rsidRPr="00473128" w:rsidRDefault="00473128" w:rsidP="0047312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73128">
              <w:rPr>
                <w:bCs/>
                <w:sz w:val="24"/>
                <w:szCs w:val="24"/>
              </w:rPr>
              <w:t xml:space="preserve">Квартира </w:t>
            </w:r>
          </w:p>
          <w:p w:rsidR="00473128" w:rsidRPr="00473128" w:rsidRDefault="00473128" w:rsidP="0047312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73128">
              <w:rPr>
                <w:bCs/>
                <w:sz w:val="24"/>
                <w:szCs w:val="24"/>
              </w:rPr>
              <w:t xml:space="preserve">п. Амдерма, </w:t>
            </w:r>
            <w:r w:rsidRPr="00473128">
              <w:rPr>
                <w:bCs/>
                <w:sz w:val="24"/>
                <w:szCs w:val="24"/>
              </w:rPr>
              <w:tab/>
            </w:r>
          </w:p>
          <w:p w:rsidR="00CC0615" w:rsidRPr="00D6759B" w:rsidRDefault="00473128" w:rsidP="0047312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73128">
              <w:rPr>
                <w:bCs/>
                <w:sz w:val="24"/>
                <w:szCs w:val="24"/>
              </w:rPr>
              <w:t>ул. Ревуцкого, дом № 8, квартира № 1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15" w:rsidRPr="00D6759B" w:rsidRDefault="00473128" w:rsidP="004B5B1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73128">
              <w:rPr>
                <w:bCs/>
                <w:sz w:val="24"/>
                <w:szCs w:val="24"/>
              </w:rPr>
              <w:t>Договор социальн</w:t>
            </w:r>
            <w:r>
              <w:rPr>
                <w:bCs/>
                <w:sz w:val="24"/>
                <w:szCs w:val="24"/>
              </w:rPr>
              <w:t>ого найма жилого помещения от 01.09.2009</w:t>
            </w:r>
            <w:r w:rsidRPr="00473128">
              <w:rPr>
                <w:bCs/>
                <w:sz w:val="24"/>
                <w:szCs w:val="24"/>
              </w:rPr>
              <w:t xml:space="preserve"> № </w:t>
            </w:r>
            <w:r>
              <w:rPr>
                <w:bCs/>
                <w:sz w:val="24"/>
                <w:szCs w:val="24"/>
              </w:rPr>
              <w:t>118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28" w:rsidRPr="00473128" w:rsidRDefault="00473128" w:rsidP="0047312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73128">
              <w:rPr>
                <w:bCs/>
                <w:sz w:val="24"/>
                <w:szCs w:val="24"/>
              </w:rPr>
              <w:t>Наниматель:</w:t>
            </w:r>
          </w:p>
          <w:p w:rsidR="00CC0615" w:rsidRDefault="00473128" w:rsidP="00D6759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Радионова</w:t>
            </w:r>
            <w:proofErr w:type="spellEnd"/>
            <w:r>
              <w:rPr>
                <w:bCs/>
                <w:sz w:val="24"/>
                <w:szCs w:val="24"/>
              </w:rPr>
              <w:t xml:space="preserve"> Ирина Григорьевна</w:t>
            </w:r>
          </w:p>
          <w:p w:rsidR="00473128" w:rsidRPr="00473128" w:rsidRDefault="00473128" w:rsidP="0047312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73128">
              <w:rPr>
                <w:bCs/>
                <w:sz w:val="24"/>
                <w:szCs w:val="24"/>
              </w:rPr>
              <w:t>Состав семьи нанимателя:</w:t>
            </w:r>
          </w:p>
          <w:p w:rsidR="00473128" w:rsidRDefault="00473128" w:rsidP="00D6759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сожитель- </w:t>
            </w:r>
            <w:proofErr w:type="spellStart"/>
            <w:r>
              <w:rPr>
                <w:bCs/>
                <w:sz w:val="24"/>
                <w:szCs w:val="24"/>
              </w:rPr>
              <w:t>Янгасов</w:t>
            </w:r>
            <w:proofErr w:type="spellEnd"/>
            <w:r>
              <w:rPr>
                <w:bCs/>
                <w:sz w:val="24"/>
                <w:szCs w:val="24"/>
              </w:rPr>
              <w:t xml:space="preserve"> Алексей Алексеевич;</w:t>
            </w:r>
          </w:p>
          <w:p w:rsidR="00473128" w:rsidRDefault="00473128" w:rsidP="00D6759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сын – </w:t>
            </w:r>
            <w:proofErr w:type="spellStart"/>
            <w:r>
              <w:rPr>
                <w:bCs/>
                <w:sz w:val="24"/>
                <w:szCs w:val="24"/>
              </w:rPr>
              <w:t>Радионов</w:t>
            </w:r>
            <w:proofErr w:type="spellEnd"/>
            <w:r>
              <w:rPr>
                <w:bCs/>
                <w:sz w:val="24"/>
                <w:szCs w:val="24"/>
              </w:rPr>
              <w:t xml:space="preserve"> Валерий Анатольевич;</w:t>
            </w:r>
          </w:p>
          <w:p w:rsidR="00473128" w:rsidRDefault="00473128" w:rsidP="00D6759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сын – </w:t>
            </w:r>
            <w:proofErr w:type="spellStart"/>
            <w:r>
              <w:rPr>
                <w:bCs/>
                <w:sz w:val="24"/>
                <w:szCs w:val="24"/>
              </w:rPr>
              <w:t>Радионов</w:t>
            </w:r>
            <w:proofErr w:type="spellEnd"/>
            <w:r>
              <w:rPr>
                <w:bCs/>
                <w:sz w:val="24"/>
                <w:szCs w:val="24"/>
              </w:rPr>
              <w:t xml:space="preserve"> Виталий Анатольевич;</w:t>
            </w:r>
          </w:p>
          <w:p w:rsidR="00473128" w:rsidRDefault="00473128" w:rsidP="00D6759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сын – </w:t>
            </w:r>
            <w:proofErr w:type="spellStart"/>
            <w:r>
              <w:rPr>
                <w:bCs/>
                <w:sz w:val="24"/>
                <w:szCs w:val="24"/>
              </w:rPr>
              <w:t>Радионов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="00652AB2"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аксим Анатольевич;</w:t>
            </w:r>
          </w:p>
          <w:p w:rsidR="00473128" w:rsidRDefault="00473128" w:rsidP="00D6759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дочь – </w:t>
            </w:r>
            <w:proofErr w:type="spellStart"/>
            <w:r>
              <w:rPr>
                <w:bCs/>
                <w:sz w:val="24"/>
                <w:szCs w:val="24"/>
              </w:rPr>
              <w:t>Радионова</w:t>
            </w:r>
            <w:proofErr w:type="spellEnd"/>
            <w:r>
              <w:rPr>
                <w:bCs/>
                <w:sz w:val="24"/>
                <w:szCs w:val="24"/>
              </w:rPr>
              <w:t xml:space="preserve"> Ксения Алексеевна;</w:t>
            </w:r>
          </w:p>
          <w:p w:rsidR="00473128" w:rsidRDefault="00473128" w:rsidP="00D6759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сын – </w:t>
            </w:r>
            <w:proofErr w:type="spellStart"/>
            <w:r>
              <w:rPr>
                <w:bCs/>
                <w:sz w:val="24"/>
                <w:szCs w:val="24"/>
              </w:rPr>
              <w:t>Янгасов</w:t>
            </w:r>
            <w:proofErr w:type="spellEnd"/>
            <w:r>
              <w:rPr>
                <w:bCs/>
                <w:sz w:val="24"/>
                <w:szCs w:val="24"/>
              </w:rPr>
              <w:t xml:space="preserve"> Степан Алексеевич;</w:t>
            </w:r>
          </w:p>
          <w:p w:rsidR="00473128" w:rsidRDefault="00473128" w:rsidP="00D6759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дочь – </w:t>
            </w:r>
            <w:proofErr w:type="spellStart"/>
            <w:r>
              <w:rPr>
                <w:bCs/>
                <w:sz w:val="24"/>
                <w:szCs w:val="24"/>
              </w:rPr>
              <w:t>Янгасова</w:t>
            </w:r>
            <w:proofErr w:type="spellEnd"/>
            <w:r>
              <w:rPr>
                <w:bCs/>
                <w:sz w:val="24"/>
                <w:szCs w:val="24"/>
              </w:rPr>
              <w:t xml:space="preserve"> Елизавета Алексеевна;</w:t>
            </w:r>
          </w:p>
          <w:p w:rsidR="00473128" w:rsidRPr="00D6759B" w:rsidRDefault="00652AB2" w:rsidP="00D6759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дочь – </w:t>
            </w:r>
            <w:proofErr w:type="spellStart"/>
            <w:r>
              <w:rPr>
                <w:bCs/>
                <w:sz w:val="24"/>
                <w:szCs w:val="24"/>
              </w:rPr>
              <w:t>Янгасова</w:t>
            </w:r>
            <w:proofErr w:type="spellEnd"/>
            <w:r>
              <w:rPr>
                <w:bCs/>
                <w:sz w:val="24"/>
                <w:szCs w:val="24"/>
              </w:rPr>
              <w:t xml:space="preserve"> Александра Алексеевна</w:t>
            </w:r>
          </w:p>
        </w:tc>
      </w:tr>
      <w:tr w:rsidR="00CC0615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15" w:rsidRDefault="00C36E0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B2" w:rsidRPr="00652AB2" w:rsidRDefault="00652AB2" w:rsidP="00652AB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52AB2">
              <w:rPr>
                <w:bCs/>
                <w:sz w:val="24"/>
                <w:szCs w:val="24"/>
              </w:rPr>
              <w:t xml:space="preserve">Квартира </w:t>
            </w:r>
          </w:p>
          <w:p w:rsidR="00652AB2" w:rsidRPr="00652AB2" w:rsidRDefault="00652AB2" w:rsidP="00652AB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52AB2">
              <w:rPr>
                <w:bCs/>
                <w:sz w:val="24"/>
                <w:szCs w:val="24"/>
              </w:rPr>
              <w:t xml:space="preserve">п. Амдерма, </w:t>
            </w:r>
            <w:r w:rsidRPr="00652AB2">
              <w:rPr>
                <w:bCs/>
                <w:sz w:val="24"/>
                <w:szCs w:val="24"/>
              </w:rPr>
              <w:tab/>
            </w:r>
          </w:p>
          <w:p w:rsidR="00CC0615" w:rsidRPr="00D6759B" w:rsidRDefault="00652AB2" w:rsidP="00652AB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52AB2">
              <w:rPr>
                <w:bCs/>
                <w:sz w:val="24"/>
                <w:szCs w:val="24"/>
              </w:rPr>
              <w:t>ул. Ревуцкого, дом № 8, квартира № 1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B2" w:rsidRPr="00652AB2" w:rsidRDefault="00652AB2" w:rsidP="00652AB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52AB2">
              <w:rPr>
                <w:bCs/>
                <w:sz w:val="24"/>
                <w:szCs w:val="24"/>
              </w:rPr>
              <w:t>Типовой договор найма жилого помещения в домах муниципального жилфонда</w:t>
            </w:r>
          </w:p>
          <w:p w:rsidR="00CC0615" w:rsidRPr="00D6759B" w:rsidRDefault="00652AB2" w:rsidP="00652AB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15.12</w:t>
            </w:r>
            <w:r w:rsidRPr="00652AB2">
              <w:rPr>
                <w:bCs/>
                <w:sz w:val="24"/>
                <w:szCs w:val="24"/>
              </w:rPr>
              <w:t>.1995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B2" w:rsidRPr="00652AB2" w:rsidRDefault="00652AB2" w:rsidP="00652AB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52AB2">
              <w:rPr>
                <w:bCs/>
                <w:sz w:val="24"/>
                <w:szCs w:val="24"/>
              </w:rPr>
              <w:t>Наниматель:</w:t>
            </w:r>
          </w:p>
          <w:p w:rsidR="00CC0615" w:rsidRDefault="00652AB2" w:rsidP="00D6759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Каплиев</w:t>
            </w:r>
            <w:proofErr w:type="spellEnd"/>
            <w:r>
              <w:rPr>
                <w:bCs/>
                <w:sz w:val="24"/>
                <w:szCs w:val="24"/>
              </w:rPr>
              <w:t xml:space="preserve"> Иван Петрович</w:t>
            </w:r>
          </w:p>
          <w:p w:rsidR="00652AB2" w:rsidRPr="00A145B5" w:rsidRDefault="00652AB2" w:rsidP="00652AB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145B5">
              <w:rPr>
                <w:bCs/>
                <w:sz w:val="24"/>
                <w:szCs w:val="24"/>
              </w:rPr>
              <w:t>Состав семьи нанимателя:</w:t>
            </w:r>
          </w:p>
          <w:p w:rsidR="00652AB2" w:rsidRPr="00A145B5" w:rsidRDefault="00396FCF" w:rsidP="00D6759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145B5">
              <w:rPr>
                <w:bCs/>
                <w:sz w:val="24"/>
                <w:szCs w:val="24"/>
              </w:rPr>
              <w:t xml:space="preserve">жена – </w:t>
            </w:r>
            <w:proofErr w:type="spellStart"/>
            <w:r w:rsidRPr="00A145B5">
              <w:rPr>
                <w:bCs/>
                <w:sz w:val="24"/>
                <w:szCs w:val="24"/>
              </w:rPr>
              <w:t>Каплиева</w:t>
            </w:r>
            <w:proofErr w:type="spellEnd"/>
            <w:r w:rsidRPr="00A145B5">
              <w:rPr>
                <w:bCs/>
                <w:sz w:val="24"/>
                <w:szCs w:val="24"/>
              </w:rPr>
              <w:t xml:space="preserve"> Лидия </w:t>
            </w:r>
            <w:proofErr w:type="spellStart"/>
            <w:r w:rsidRPr="00A145B5">
              <w:rPr>
                <w:bCs/>
                <w:sz w:val="24"/>
                <w:szCs w:val="24"/>
              </w:rPr>
              <w:t>Артамоновна</w:t>
            </w:r>
            <w:proofErr w:type="spellEnd"/>
            <w:r w:rsidRPr="00A145B5">
              <w:rPr>
                <w:bCs/>
                <w:sz w:val="24"/>
                <w:szCs w:val="24"/>
              </w:rPr>
              <w:t>;</w:t>
            </w:r>
          </w:p>
          <w:p w:rsidR="00396FCF" w:rsidRPr="00A145B5" w:rsidRDefault="00396FCF" w:rsidP="00D6759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145B5">
              <w:rPr>
                <w:bCs/>
                <w:sz w:val="24"/>
                <w:szCs w:val="24"/>
              </w:rPr>
              <w:t xml:space="preserve">дочь жены – </w:t>
            </w:r>
            <w:proofErr w:type="spellStart"/>
            <w:r w:rsidRPr="00A145B5">
              <w:rPr>
                <w:bCs/>
                <w:sz w:val="24"/>
                <w:szCs w:val="24"/>
              </w:rPr>
              <w:t>Костючик</w:t>
            </w:r>
            <w:proofErr w:type="spellEnd"/>
            <w:r w:rsidRPr="00A145B5">
              <w:rPr>
                <w:bCs/>
                <w:sz w:val="24"/>
                <w:szCs w:val="24"/>
              </w:rPr>
              <w:t xml:space="preserve"> Мария Геннадьевна;</w:t>
            </w:r>
          </w:p>
          <w:p w:rsidR="00396FCF" w:rsidRPr="00D6759B" w:rsidRDefault="00396FCF" w:rsidP="00D6759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145B5">
              <w:rPr>
                <w:bCs/>
                <w:sz w:val="24"/>
                <w:szCs w:val="24"/>
              </w:rPr>
              <w:t xml:space="preserve">дочь – </w:t>
            </w:r>
            <w:proofErr w:type="spellStart"/>
            <w:r w:rsidRPr="00A145B5">
              <w:rPr>
                <w:bCs/>
                <w:sz w:val="24"/>
                <w:szCs w:val="24"/>
              </w:rPr>
              <w:t>Каплиева</w:t>
            </w:r>
            <w:proofErr w:type="spellEnd"/>
            <w:r w:rsidRPr="00A145B5">
              <w:rPr>
                <w:bCs/>
                <w:sz w:val="24"/>
                <w:szCs w:val="24"/>
              </w:rPr>
              <w:t xml:space="preserve"> Юлия Ивановна</w:t>
            </w:r>
          </w:p>
        </w:tc>
      </w:tr>
      <w:tr w:rsidR="00652AB2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B2" w:rsidRDefault="00396FC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F" w:rsidRPr="00396FCF" w:rsidRDefault="00396FCF" w:rsidP="00396FC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96FCF">
              <w:rPr>
                <w:bCs/>
                <w:sz w:val="24"/>
                <w:szCs w:val="24"/>
              </w:rPr>
              <w:t xml:space="preserve">Квартира </w:t>
            </w:r>
          </w:p>
          <w:p w:rsidR="00396FCF" w:rsidRPr="00396FCF" w:rsidRDefault="00396FCF" w:rsidP="00396FC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96FCF">
              <w:rPr>
                <w:bCs/>
                <w:sz w:val="24"/>
                <w:szCs w:val="24"/>
              </w:rPr>
              <w:t xml:space="preserve">п. Амдерма, </w:t>
            </w:r>
            <w:r w:rsidRPr="00396FCF">
              <w:rPr>
                <w:bCs/>
                <w:sz w:val="24"/>
                <w:szCs w:val="24"/>
              </w:rPr>
              <w:tab/>
            </w:r>
          </w:p>
          <w:p w:rsidR="00652AB2" w:rsidRPr="00D6759B" w:rsidRDefault="00396FCF" w:rsidP="00396FC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96FCF">
              <w:rPr>
                <w:bCs/>
                <w:sz w:val="24"/>
                <w:szCs w:val="24"/>
              </w:rPr>
              <w:t>ул. Ревуцкого, дом № 8, квартира № 1</w:t>
            </w: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F" w:rsidRPr="00396FCF" w:rsidRDefault="00396FCF" w:rsidP="00396FC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96FCF">
              <w:rPr>
                <w:bCs/>
                <w:sz w:val="24"/>
                <w:szCs w:val="24"/>
              </w:rPr>
              <w:t>Типовой договор найма жилого помещения в домах муниципального жилфонда</w:t>
            </w:r>
          </w:p>
          <w:p w:rsidR="00652AB2" w:rsidRPr="00D6759B" w:rsidRDefault="00396FCF" w:rsidP="00396FC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19.09</w:t>
            </w:r>
            <w:r w:rsidRPr="00396FCF">
              <w:rPr>
                <w:bCs/>
                <w:sz w:val="24"/>
                <w:szCs w:val="24"/>
              </w:rPr>
              <w:t>.199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CF" w:rsidRPr="00396FCF" w:rsidRDefault="00396FCF" w:rsidP="00396FC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96FCF">
              <w:rPr>
                <w:bCs/>
                <w:sz w:val="24"/>
                <w:szCs w:val="24"/>
              </w:rPr>
              <w:t>Наниматель:</w:t>
            </w:r>
          </w:p>
          <w:p w:rsidR="00652AB2" w:rsidRPr="00D6759B" w:rsidRDefault="00396FCF" w:rsidP="00D6759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Пилипенко Ольга Ивановна</w:t>
            </w:r>
          </w:p>
        </w:tc>
      </w:tr>
      <w:tr w:rsidR="00652AB2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B2" w:rsidRDefault="002B33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BA" w:rsidRPr="002B33BA" w:rsidRDefault="002B33BA" w:rsidP="002B33B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33BA">
              <w:rPr>
                <w:bCs/>
                <w:sz w:val="24"/>
                <w:szCs w:val="24"/>
              </w:rPr>
              <w:t xml:space="preserve">Квартира </w:t>
            </w:r>
          </w:p>
          <w:p w:rsidR="002B33BA" w:rsidRPr="002B33BA" w:rsidRDefault="002B33BA" w:rsidP="002B33B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33BA">
              <w:rPr>
                <w:bCs/>
                <w:sz w:val="24"/>
                <w:szCs w:val="24"/>
              </w:rPr>
              <w:t xml:space="preserve">п. Амдерма, </w:t>
            </w:r>
            <w:r w:rsidRPr="002B33BA">
              <w:rPr>
                <w:bCs/>
                <w:sz w:val="24"/>
                <w:szCs w:val="24"/>
              </w:rPr>
              <w:tab/>
            </w:r>
          </w:p>
          <w:p w:rsidR="00652AB2" w:rsidRPr="00D6759B" w:rsidRDefault="002B33BA" w:rsidP="002B33B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33BA">
              <w:rPr>
                <w:bCs/>
                <w:sz w:val="24"/>
                <w:szCs w:val="24"/>
              </w:rPr>
              <w:lastRenderedPageBreak/>
              <w:t>ул. Ревуцкого, дом № 8, квартира № 1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B2" w:rsidRPr="00D6759B" w:rsidRDefault="002B33BA" w:rsidP="004B5B1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33BA">
              <w:rPr>
                <w:bCs/>
                <w:sz w:val="24"/>
                <w:szCs w:val="24"/>
              </w:rPr>
              <w:lastRenderedPageBreak/>
              <w:t>Дого</w:t>
            </w:r>
            <w:r>
              <w:rPr>
                <w:bCs/>
                <w:sz w:val="24"/>
                <w:szCs w:val="24"/>
              </w:rPr>
              <w:t>вор найма жилого помещения от 15.11</w:t>
            </w:r>
            <w:r w:rsidRPr="002B33BA">
              <w:rPr>
                <w:bCs/>
                <w:sz w:val="24"/>
                <w:szCs w:val="24"/>
              </w:rPr>
              <w:t xml:space="preserve">.2007 № </w:t>
            </w:r>
            <w:r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BA" w:rsidRPr="002B33BA" w:rsidRDefault="002B33BA" w:rsidP="002B33B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B33BA">
              <w:rPr>
                <w:bCs/>
                <w:sz w:val="24"/>
                <w:szCs w:val="24"/>
              </w:rPr>
              <w:t>Наниматель:</w:t>
            </w:r>
          </w:p>
          <w:p w:rsidR="00652AB2" w:rsidRPr="00D6759B" w:rsidRDefault="002B33BA" w:rsidP="00D6759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lastRenderedPageBreak/>
              <w:t>Смолененков</w:t>
            </w:r>
            <w:proofErr w:type="spellEnd"/>
            <w:r>
              <w:rPr>
                <w:bCs/>
                <w:sz w:val="24"/>
                <w:szCs w:val="24"/>
              </w:rPr>
              <w:t xml:space="preserve"> Олег Григорьевич</w:t>
            </w:r>
          </w:p>
        </w:tc>
      </w:tr>
      <w:tr w:rsidR="00652AB2" w:rsidTr="00610E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B2" w:rsidRDefault="003B74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53.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9C" w:rsidRPr="003B749C" w:rsidRDefault="003B749C" w:rsidP="003B749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B749C">
              <w:rPr>
                <w:bCs/>
                <w:sz w:val="24"/>
                <w:szCs w:val="24"/>
              </w:rPr>
              <w:t xml:space="preserve">Квартира </w:t>
            </w:r>
          </w:p>
          <w:p w:rsidR="003B749C" w:rsidRPr="003B749C" w:rsidRDefault="003B749C" w:rsidP="003B749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B749C">
              <w:rPr>
                <w:bCs/>
                <w:sz w:val="24"/>
                <w:szCs w:val="24"/>
              </w:rPr>
              <w:t xml:space="preserve">п. Амдерма, </w:t>
            </w:r>
            <w:r w:rsidRPr="003B749C">
              <w:rPr>
                <w:bCs/>
                <w:sz w:val="24"/>
                <w:szCs w:val="24"/>
              </w:rPr>
              <w:tab/>
            </w:r>
          </w:p>
          <w:p w:rsidR="00652AB2" w:rsidRPr="00D6759B" w:rsidRDefault="003B749C" w:rsidP="003B749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B749C">
              <w:rPr>
                <w:bCs/>
                <w:sz w:val="24"/>
                <w:szCs w:val="24"/>
              </w:rPr>
              <w:t xml:space="preserve">ул. Ревуцкого, дом № 8, квартира № </w:t>
            </w: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9C" w:rsidRPr="003B749C" w:rsidRDefault="003B749C" w:rsidP="003B749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B749C">
              <w:rPr>
                <w:bCs/>
                <w:sz w:val="24"/>
                <w:szCs w:val="24"/>
              </w:rPr>
              <w:t>Типовой договор найма жилого помещения в домах муниципального жилфонда</w:t>
            </w:r>
          </w:p>
          <w:p w:rsidR="00652AB2" w:rsidRPr="00D6759B" w:rsidRDefault="003B749C" w:rsidP="003B749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16.02.2005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9C" w:rsidRPr="003B749C" w:rsidRDefault="003B749C" w:rsidP="003B749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B749C">
              <w:rPr>
                <w:bCs/>
                <w:sz w:val="24"/>
                <w:szCs w:val="24"/>
              </w:rPr>
              <w:t>Наниматель:</w:t>
            </w:r>
          </w:p>
          <w:p w:rsidR="00652AB2" w:rsidRPr="00D6759B" w:rsidRDefault="003B749C" w:rsidP="00D6759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Талеева Валентина Алексеевна</w:t>
            </w:r>
          </w:p>
        </w:tc>
      </w:tr>
    </w:tbl>
    <w:p w:rsidR="007D6B41" w:rsidRDefault="007D6B41" w:rsidP="007D6B4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D6B41" w:rsidRDefault="007D6B41" w:rsidP="005A2DF9">
      <w:pPr>
        <w:rPr>
          <w:sz w:val="25"/>
          <w:szCs w:val="25"/>
        </w:rPr>
      </w:pPr>
    </w:p>
    <w:p w:rsidR="007D6B41" w:rsidRDefault="007D6B41" w:rsidP="005A2DF9">
      <w:pPr>
        <w:rPr>
          <w:sz w:val="25"/>
          <w:szCs w:val="25"/>
        </w:rPr>
      </w:pPr>
    </w:p>
    <w:p w:rsidR="007D6B41" w:rsidRDefault="007D6B41" w:rsidP="005A2DF9">
      <w:pPr>
        <w:rPr>
          <w:sz w:val="25"/>
          <w:szCs w:val="25"/>
        </w:rPr>
      </w:pPr>
    </w:p>
    <w:p w:rsidR="007D6B41" w:rsidRDefault="007D6B41" w:rsidP="005A2DF9">
      <w:pPr>
        <w:rPr>
          <w:sz w:val="25"/>
          <w:szCs w:val="25"/>
        </w:rPr>
      </w:pPr>
    </w:p>
    <w:p w:rsidR="007D6B41" w:rsidRDefault="007D6B41" w:rsidP="005A2DF9">
      <w:pPr>
        <w:rPr>
          <w:sz w:val="25"/>
          <w:szCs w:val="25"/>
        </w:rPr>
      </w:pPr>
    </w:p>
    <w:p w:rsidR="007D6B41" w:rsidRDefault="007D6B41" w:rsidP="005A2DF9">
      <w:pPr>
        <w:rPr>
          <w:sz w:val="25"/>
          <w:szCs w:val="25"/>
        </w:rPr>
      </w:pPr>
    </w:p>
    <w:p w:rsidR="007D6B41" w:rsidRDefault="007D6B41" w:rsidP="005A2DF9">
      <w:pPr>
        <w:rPr>
          <w:sz w:val="25"/>
          <w:szCs w:val="25"/>
        </w:rPr>
      </w:pPr>
    </w:p>
    <w:p w:rsidR="007D6B41" w:rsidRDefault="007D6B41" w:rsidP="005A2DF9">
      <w:pPr>
        <w:rPr>
          <w:sz w:val="25"/>
          <w:szCs w:val="25"/>
        </w:rPr>
      </w:pPr>
    </w:p>
    <w:p w:rsidR="007D6B41" w:rsidRDefault="007D6B41" w:rsidP="005A2DF9">
      <w:pPr>
        <w:rPr>
          <w:sz w:val="25"/>
          <w:szCs w:val="25"/>
        </w:rPr>
      </w:pPr>
    </w:p>
    <w:p w:rsidR="007D6B41" w:rsidRPr="00BC58F2" w:rsidRDefault="007D6B41" w:rsidP="005A2DF9">
      <w:pPr>
        <w:rPr>
          <w:sz w:val="25"/>
          <w:szCs w:val="25"/>
        </w:rPr>
      </w:pPr>
    </w:p>
    <w:sectPr w:rsidR="007D6B41" w:rsidRPr="00BC58F2" w:rsidSect="002822DF">
      <w:pgSz w:w="11907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41D"/>
    <w:multiLevelType w:val="hybridMultilevel"/>
    <w:tmpl w:val="0B66A780"/>
    <w:lvl w:ilvl="0" w:tplc="49FC95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B731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B881F50"/>
    <w:multiLevelType w:val="hybridMultilevel"/>
    <w:tmpl w:val="F37A5158"/>
    <w:lvl w:ilvl="0" w:tplc="27683D8E">
      <w:start w:val="1"/>
      <w:numFmt w:val="bullet"/>
      <w:lvlText w:val=""/>
      <w:lvlJc w:val="left"/>
      <w:pPr>
        <w:tabs>
          <w:tab w:val="num" w:pos="937"/>
        </w:tabs>
        <w:ind w:left="4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3" w15:restartNumberingAfterBreak="0">
    <w:nsid w:val="0BD23BE4"/>
    <w:multiLevelType w:val="hybridMultilevel"/>
    <w:tmpl w:val="D37CF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C31D1"/>
    <w:multiLevelType w:val="hybridMultilevel"/>
    <w:tmpl w:val="AF4A35EC"/>
    <w:lvl w:ilvl="0" w:tplc="49FC95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6B6504"/>
    <w:multiLevelType w:val="hybridMultilevel"/>
    <w:tmpl w:val="BA04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B7E3A"/>
    <w:multiLevelType w:val="hybridMultilevel"/>
    <w:tmpl w:val="4ED0D33A"/>
    <w:lvl w:ilvl="0" w:tplc="D6AC02E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F496B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21253491"/>
    <w:multiLevelType w:val="hybridMultilevel"/>
    <w:tmpl w:val="ADC25940"/>
    <w:lvl w:ilvl="0" w:tplc="20FCD5FE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9" w15:restartNumberingAfterBreak="0">
    <w:nsid w:val="2B5222DD"/>
    <w:multiLevelType w:val="hybridMultilevel"/>
    <w:tmpl w:val="3D1012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C9B6B24"/>
    <w:multiLevelType w:val="hybridMultilevel"/>
    <w:tmpl w:val="C5921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FAA37E">
      <w:start w:val="1"/>
      <w:numFmt w:val="bullet"/>
      <w:lvlText w:val=""/>
      <w:lvlJc w:val="left"/>
      <w:pPr>
        <w:tabs>
          <w:tab w:val="num" w:pos="1591"/>
        </w:tabs>
        <w:ind w:left="1080" w:firstLine="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F9543C"/>
    <w:multiLevelType w:val="hybridMultilevel"/>
    <w:tmpl w:val="CD0281BA"/>
    <w:lvl w:ilvl="0" w:tplc="09AEB9F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00E215F"/>
    <w:multiLevelType w:val="hybridMultilevel"/>
    <w:tmpl w:val="1EE21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6028B"/>
    <w:multiLevelType w:val="hybridMultilevel"/>
    <w:tmpl w:val="B7DE3948"/>
    <w:lvl w:ilvl="0" w:tplc="49FC95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FD55B2"/>
    <w:multiLevelType w:val="hybridMultilevel"/>
    <w:tmpl w:val="C5C47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A7314"/>
    <w:multiLevelType w:val="hybridMultilevel"/>
    <w:tmpl w:val="18A02B46"/>
    <w:lvl w:ilvl="0" w:tplc="FBDCE3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7442206"/>
    <w:multiLevelType w:val="hybridMultilevel"/>
    <w:tmpl w:val="9AE2581A"/>
    <w:lvl w:ilvl="0" w:tplc="6BB8C93C">
      <w:start w:val="1"/>
      <w:numFmt w:val="decimal"/>
      <w:lvlText w:val="%1."/>
      <w:lvlJc w:val="left"/>
      <w:pPr>
        <w:tabs>
          <w:tab w:val="num" w:pos="1483"/>
        </w:tabs>
        <w:ind w:left="1483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7" w15:restartNumberingAfterBreak="0">
    <w:nsid w:val="7B640719"/>
    <w:multiLevelType w:val="hybridMultilevel"/>
    <w:tmpl w:val="3D8EF91A"/>
    <w:lvl w:ilvl="0" w:tplc="DDE41A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7"/>
  </w:num>
  <w:num w:numId="5">
    <w:abstractNumId w:val="13"/>
  </w:num>
  <w:num w:numId="6">
    <w:abstractNumId w:val="4"/>
  </w:num>
  <w:num w:numId="7">
    <w:abstractNumId w:val="0"/>
  </w:num>
  <w:num w:numId="8">
    <w:abstractNumId w:val="2"/>
  </w:num>
  <w:num w:numId="9">
    <w:abstractNumId w:val="15"/>
  </w:num>
  <w:num w:numId="10">
    <w:abstractNumId w:val="9"/>
  </w:num>
  <w:num w:numId="11">
    <w:abstractNumId w:val="3"/>
  </w:num>
  <w:num w:numId="12">
    <w:abstractNumId w:val="5"/>
  </w:num>
  <w:num w:numId="13">
    <w:abstractNumId w:val="14"/>
  </w:num>
  <w:num w:numId="14">
    <w:abstractNumId w:val="8"/>
  </w:num>
  <w:num w:numId="15">
    <w:abstractNumId w:val="12"/>
  </w:num>
  <w:num w:numId="16">
    <w:abstractNumId w:val="6"/>
  </w:num>
  <w:num w:numId="1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22"/>
    <w:rsid w:val="00004573"/>
    <w:rsid w:val="00005964"/>
    <w:rsid w:val="000105A1"/>
    <w:rsid w:val="000233D3"/>
    <w:rsid w:val="000333C1"/>
    <w:rsid w:val="00047BB5"/>
    <w:rsid w:val="0005080F"/>
    <w:rsid w:val="00050884"/>
    <w:rsid w:val="00050E79"/>
    <w:rsid w:val="00051803"/>
    <w:rsid w:val="000562C2"/>
    <w:rsid w:val="0006784C"/>
    <w:rsid w:val="00093ACC"/>
    <w:rsid w:val="000A3429"/>
    <w:rsid w:val="000B1F09"/>
    <w:rsid w:val="000C5CA5"/>
    <w:rsid w:val="000D3E22"/>
    <w:rsid w:val="000D45DE"/>
    <w:rsid w:val="000D4ACA"/>
    <w:rsid w:val="000D5E4F"/>
    <w:rsid w:val="000E087D"/>
    <w:rsid w:val="000E5C5F"/>
    <w:rsid w:val="000F7566"/>
    <w:rsid w:val="00111B67"/>
    <w:rsid w:val="00112731"/>
    <w:rsid w:val="001259F4"/>
    <w:rsid w:val="00136193"/>
    <w:rsid w:val="0014060C"/>
    <w:rsid w:val="001472DE"/>
    <w:rsid w:val="00150922"/>
    <w:rsid w:val="00165EB9"/>
    <w:rsid w:val="00166F6B"/>
    <w:rsid w:val="00172A3E"/>
    <w:rsid w:val="001828B0"/>
    <w:rsid w:val="00186A04"/>
    <w:rsid w:val="001A32C1"/>
    <w:rsid w:val="001A7099"/>
    <w:rsid w:val="001C1CDC"/>
    <w:rsid w:val="001C5127"/>
    <w:rsid w:val="001E1D5B"/>
    <w:rsid w:val="001E2BA2"/>
    <w:rsid w:val="00202C6E"/>
    <w:rsid w:val="00216D5C"/>
    <w:rsid w:val="002230B5"/>
    <w:rsid w:val="00226FDA"/>
    <w:rsid w:val="00245376"/>
    <w:rsid w:val="002461B7"/>
    <w:rsid w:val="00254F9D"/>
    <w:rsid w:val="00256C95"/>
    <w:rsid w:val="002766C8"/>
    <w:rsid w:val="002822DF"/>
    <w:rsid w:val="002918AA"/>
    <w:rsid w:val="002A278C"/>
    <w:rsid w:val="002B33BA"/>
    <w:rsid w:val="002B38F9"/>
    <w:rsid w:val="002B4910"/>
    <w:rsid w:val="002C06FE"/>
    <w:rsid w:val="002D20AD"/>
    <w:rsid w:val="002D71D5"/>
    <w:rsid w:val="002E014F"/>
    <w:rsid w:val="002E297F"/>
    <w:rsid w:val="002F0654"/>
    <w:rsid w:val="00307198"/>
    <w:rsid w:val="00320512"/>
    <w:rsid w:val="0032057B"/>
    <w:rsid w:val="00321673"/>
    <w:rsid w:val="003256E8"/>
    <w:rsid w:val="00332D0D"/>
    <w:rsid w:val="00342F9D"/>
    <w:rsid w:val="00396FCF"/>
    <w:rsid w:val="003A75A7"/>
    <w:rsid w:val="003B749C"/>
    <w:rsid w:val="003D2945"/>
    <w:rsid w:val="003E6447"/>
    <w:rsid w:val="003F6526"/>
    <w:rsid w:val="004214F3"/>
    <w:rsid w:val="004215C1"/>
    <w:rsid w:val="00442285"/>
    <w:rsid w:val="0044723F"/>
    <w:rsid w:val="004517A7"/>
    <w:rsid w:val="00456C7D"/>
    <w:rsid w:val="00460C11"/>
    <w:rsid w:val="00466BA1"/>
    <w:rsid w:val="00473128"/>
    <w:rsid w:val="004A3D47"/>
    <w:rsid w:val="004B5B14"/>
    <w:rsid w:val="004C7BF5"/>
    <w:rsid w:val="004F0B8B"/>
    <w:rsid w:val="004F78E3"/>
    <w:rsid w:val="0054388F"/>
    <w:rsid w:val="005447F5"/>
    <w:rsid w:val="00563579"/>
    <w:rsid w:val="005637CC"/>
    <w:rsid w:val="0056554F"/>
    <w:rsid w:val="00576F45"/>
    <w:rsid w:val="00591AB6"/>
    <w:rsid w:val="00592287"/>
    <w:rsid w:val="005A1F01"/>
    <w:rsid w:val="005A2DF9"/>
    <w:rsid w:val="005B28C7"/>
    <w:rsid w:val="005B2942"/>
    <w:rsid w:val="005B553D"/>
    <w:rsid w:val="005B5B96"/>
    <w:rsid w:val="005D5E48"/>
    <w:rsid w:val="005E4BF4"/>
    <w:rsid w:val="005F205E"/>
    <w:rsid w:val="00605905"/>
    <w:rsid w:val="00610E76"/>
    <w:rsid w:val="0061114B"/>
    <w:rsid w:val="0061437D"/>
    <w:rsid w:val="006154DC"/>
    <w:rsid w:val="006232A9"/>
    <w:rsid w:val="00632DF5"/>
    <w:rsid w:val="00635996"/>
    <w:rsid w:val="00635DCA"/>
    <w:rsid w:val="0064091F"/>
    <w:rsid w:val="0064681D"/>
    <w:rsid w:val="006519CB"/>
    <w:rsid w:val="00652AB2"/>
    <w:rsid w:val="00654C72"/>
    <w:rsid w:val="00670959"/>
    <w:rsid w:val="0067522D"/>
    <w:rsid w:val="00675D46"/>
    <w:rsid w:val="0068689F"/>
    <w:rsid w:val="006B0F5E"/>
    <w:rsid w:val="006C2D3B"/>
    <w:rsid w:val="006C5BEB"/>
    <w:rsid w:val="006E60E8"/>
    <w:rsid w:val="00703525"/>
    <w:rsid w:val="00704C49"/>
    <w:rsid w:val="00705656"/>
    <w:rsid w:val="00711E02"/>
    <w:rsid w:val="00714807"/>
    <w:rsid w:val="0072540F"/>
    <w:rsid w:val="00726B66"/>
    <w:rsid w:val="007379A4"/>
    <w:rsid w:val="00742534"/>
    <w:rsid w:val="0076370B"/>
    <w:rsid w:val="00763A19"/>
    <w:rsid w:val="0076585C"/>
    <w:rsid w:val="00773C44"/>
    <w:rsid w:val="007836D7"/>
    <w:rsid w:val="00785101"/>
    <w:rsid w:val="007B0393"/>
    <w:rsid w:val="007C3DDA"/>
    <w:rsid w:val="007C6973"/>
    <w:rsid w:val="007D3608"/>
    <w:rsid w:val="007D6B41"/>
    <w:rsid w:val="007F37C2"/>
    <w:rsid w:val="0080656B"/>
    <w:rsid w:val="00812916"/>
    <w:rsid w:val="008162D7"/>
    <w:rsid w:val="00836CE6"/>
    <w:rsid w:val="00853AF8"/>
    <w:rsid w:val="008650C3"/>
    <w:rsid w:val="008655AE"/>
    <w:rsid w:val="008717AD"/>
    <w:rsid w:val="008731F8"/>
    <w:rsid w:val="008819DB"/>
    <w:rsid w:val="00881C55"/>
    <w:rsid w:val="00890300"/>
    <w:rsid w:val="00895ADF"/>
    <w:rsid w:val="008A2914"/>
    <w:rsid w:val="008A69AB"/>
    <w:rsid w:val="008B02DA"/>
    <w:rsid w:val="008C700E"/>
    <w:rsid w:val="008D01C5"/>
    <w:rsid w:val="008D15DA"/>
    <w:rsid w:val="00913907"/>
    <w:rsid w:val="009242A0"/>
    <w:rsid w:val="00927B3F"/>
    <w:rsid w:val="0093139E"/>
    <w:rsid w:val="00947E7E"/>
    <w:rsid w:val="009517A4"/>
    <w:rsid w:val="009533CC"/>
    <w:rsid w:val="00955C1A"/>
    <w:rsid w:val="00956EAE"/>
    <w:rsid w:val="0096143C"/>
    <w:rsid w:val="00970E20"/>
    <w:rsid w:val="00983DD6"/>
    <w:rsid w:val="009850DB"/>
    <w:rsid w:val="009A2629"/>
    <w:rsid w:val="009C2023"/>
    <w:rsid w:val="009C3704"/>
    <w:rsid w:val="009D63AC"/>
    <w:rsid w:val="009E6EC8"/>
    <w:rsid w:val="009F5A21"/>
    <w:rsid w:val="00A04E1D"/>
    <w:rsid w:val="00A101B3"/>
    <w:rsid w:val="00A145B5"/>
    <w:rsid w:val="00A53F2D"/>
    <w:rsid w:val="00A62EFE"/>
    <w:rsid w:val="00A6471E"/>
    <w:rsid w:val="00A711DF"/>
    <w:rsid w:val="00A753B7"/>
    <w:rsid w:val="00A84154"/>
    <w:rsid w:val="00A9183E"/>
    <w:rsid w:val="00AC25E0"/>
    <w:rsid w:val="00AF061A"/>
    <w:rsid w:val="00AF1939"/>
    <w:rsid w:val="00B050D5"/>
    <w:rsid w:val="00B155B5"/>
    <w:rsid w:val="00B16A01"/>
    <w:rsid w:val="00B208D9"/>
    <w:rsid w:val="00B31CE9"/>
    <w:rsid w:val="00B52D3E"/>
    <w:rsid w:val="00B9484A"/>
    <w:rsid w:val="00BA2171"/>
    <w:rsid w:val="00BB1F91"/>
    <w:rsid w:val="00BB649B"/>
    <w:rsid w:val="00BB691F"/>
    <w:rsid w:val="00BC58F2"/>
    <w:rsid w:val="00BE6A7B"/>
    <w:rsid w:val="00BF5A77"/>
    <w:rsid w:val="00C00B91"/>
    <w:rsid w:val="00C01205"/>
    <w:rsid w:val="00C0190A"/>
    <w:rsid w:val="00C03FB1"/>
    <w:rsid w:val="00C05D41"/>
    <w:rsid w:val="00C0640A"/>
    <w:rsid w:val="00C31498"/>
    <w:rsid w:val="00C31EDD"/>
    <w:rsid w:val="00C32099"/>
    <w:rsid w:val="00C32244"/>
    <w:rsid w:val="00C34BD9"/>
    <w:rsid w:val="00C36E04"/>
    <w:rsid w:val="00C44C3C"/>
    <w:rsid w:val="00C46B85"/>
    <w:rsid w:val="00C775F9"/>
    <w:rsid w:val="00C80BAD"/>
    <w:rsid w:val="00C8372D"/>
    <w:rsid w:val="00C93886"/>
    <w:rsid w:val="00C9632A"/>
    <w:rsid w:val="00C968FE"/>
    <w:rsid w:val="00CA11BD"/>
    <w:rsid w:val="00CB697D"/>
    <w:rsid w:val="00CC0615"/>
    <w:rsid w:val="00CC077A"/>
    <w:rsid w:val="00CC42C6"/>
    <w:rsid w:val="00CD2D8C"/>
    <w:rsid w:val="00CD5CA2"/>
    <w:rsid w:val="00CE3B68"/>
    <w:rsid w:val="00D01FE4"/>
    <w:rsid w:val="00D16070"/>
    <w:rsid w:val="00D216E4"/>
    <w:rsid w:val="00D26307"/>
    <w:rsid w:val="00D2779E"/>
    <w:rsid w:val="00D4260A"/>
    <w:rsid w:val="00D43B62"/>
    <w:rsid w:val="00D47CCD"/>
    <w:rsid w:val="00D6759B"/>
    <w:rsid w:val="00D95A91"/>
    <w:rsid w:val="00DA548D"/>
    <w:rsid w:val="00DC7E76"/>
    <w:rsid w:val="00DD6AC2"/>
    <w:rsid w:val="00DE463D"/>
    <w:rsid w:val="00DF6F6C"/>
    <w:rsid w:val="00E03341"/>
    <w:rsid w:val="00E04761"/>
    <w:rsid w:val="00E122E8"/>
    <w:rsid w:val="00E14146"/>
    <w:rsid w:val="00E15D94"/>
    <w:rsid w:val="00E2060A"/>
    <w:rsid w:val="00E27935"/>
    <w:rsid w:val="00E43BBF"/>
    <w:rsid w:val="00E54106"/>
    <w:rsid w:val="00E56131"/>
    <w:rsid w:val="00E5681E"/>
    <w:rsid w:val="00E70B32"/>
    <w:rsid w:val="00E748F6"/>
    <w:rsid w:val="00E758DE"/>
    <w:rsid w:val="00E77CB3"/>
    <w:rsid w:val="00E83F41"/>
    <w:rsid w:val="00E842DF"/>
    <w:rsid w:val="00E8458A"/>
    <w:rsid w:val="00EA19A0"/>
    <w:rsid w:val="00EA6E41"/>
    <w:rsid w:val="00ED5E15"/>
    <w:rsid w:val="00EE3617"/>
    <w:rsid w:val="00EE7CEA"/>
    <w:rsid w:val="00EF07BA"/>
    <w:rsid w:val="00F005A9"/>
    <w:rsid w:val="00F02FCB"/>
    <w:rsid w:val="00F26071"/>
    <w:rsid w:val="00F33A96"/>
    <w:rsid w:val="00F460E6"/>
    <w:rsid w:val="00F526E0"/>
    <w:rsid w:val="00F53816"/>
    <w:rsid w:val="00F725C8"/>
    <w:rsid w:val="00F750F2"/>
    <w:rsid w:val="00F76563"/>
    <w:rsid w:val="00F77BA6"/>
    <w:rsid w:val="00F9090A"/>
    <w:rsid w:val="00F97BCE"/>
    <w:rsid w:val="00FC03FF"/>
    <w:rsid w:val="00FC10CF"/>
    <w:rsid w:val="00FC11F2"/>
    <w:rsid w:val="00FC272E"/>
    <w:rsid w:val="00FC374D"/>
    <w:rsid w:val="00FE015E"/>
    <w:rsid w:val="00FE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DA05AD-340C-4036-8F6C-1181CCA4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3B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43B6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D43B62"/>
    <w:pPr>
      <w:keepNext/>
      <w:jc w:val="both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7836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836D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6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66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665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B665B"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Body Text Indent"/>
    <w:basedOn w:val="a"/>
    <w:link w:val="a4"/>
    <w:uiPriority w:val="99"/>
    <w:rsid w:val="00D43B62"/>
    <w:pPr>
      <w:ind w:left="142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B665B"/>
    <w:rPr>
      <w:sz w:val="20"/>
      <w:szCs w:val="20"/>
    </w:rPr>
  </w:style>
  <w:style w:type="paragraph" w:styleId="a5">
    <w:name w:val="caption"/>
    <w:basedOn w:val="a"/>
    <w:next w:val="a"/>
    <w:uiPriority w:val="99"/>
    <w:qFormat/>
    <w:rsid w:val="00D43B62"/>
    <w:pPr>
      <w:spacing w:before="240" w:after="120"/>
      <w:jc w:val="center"/>
    </w:pPr>
    <w:rPr>
      <w:sz w:val="28"/>
    </w:rPr>
  </w:style>
  <w:style w:type="paragraph" w:styleId="a6">
    <w:name w:val="Title"/>
    <w:basedOn w:val="a"/>
    <w:link w:val="a7"/>
    <w:uiPriority w:val="99"/>
    <w:qFormat/>
    <w:rsid w:val="00D43B62"/>
    <w:pPr>
      <w:jc w:val="center"/>
    </w:pPr>
    <w:rPr>
      <w:b/>
      <w:sz w:val="32"/>
    </w:rPr>
  </w:style>
  <w:style w:type="character" w:customStyle="1" w:styleId="a7">
    <w:name w:val="Название Знак"/>
    <w:basedOn w:val="a0"/>
    <w:link w:val="a6"/>
    <w:uiPriority w:val="10"/>
    <w:rsid w:val="004B66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Balloon Text"/>
    <w:basedOn w:val="a"/>
    <w:link w:val="a9"/>
    <w:uiPriority w:val="99"/>
    <w:semiHidden/>
    <w:rsid w:val="007254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65B"/>
    <w:rPr>
      <w:sz w:val="0"/>
      <w:szCs w:val="0"/>
    </w:rPr>
  </w:style>
  <w:style w:type="paragraph" w:styleId="aa">
    <w:name w:val="List Paragraph"/>
    <w:basedOn w:val="a"/>
    <w:uiPriority w:val="99"/>
    <w:qFormat/>
    <w:rsid w:val="00654C72"/>
    <w:pPr>
      <w:ind w:left="720"/>
      <w:contextualSpacing/>
    </w:pPr>
  </w:style>
  <w:style w:type="paragraph" w:styleId="ab">
    <w:name w:val="Body Text"/>
    <w:basedOn w:val="a"/>
    <w:link w:val="ac"/>
    <w:rsid w:val="00927B3F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927B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1pst_adm-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DE687-4F67-4305-B606-AC46DD70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1pst_adm-.dot</Template>
  <TotalTime>1747</TotalTime>
  <Pages>11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НАО</Company>
  <LinksUpToDate>false</LinksUpToDate>
  <CharactersWithSpaces>14990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Новый #2</dc:creator>
  <cp:keywords/>
  <dc:description/>
  <cp:lastModifiedBy>Златова</cp:lastModifiedBy>
  <cp:revision>197</cp:revision>
  <cp:lastPrinted>2023-02-10T07:58:00Z</cp:lastPrinted>
  <dcterms:created xsi:type="dcterms:W3CDTF">2017-02-20T11:46:00Z</dcterms:created>
  <dcterms:modified xsi:type="dcterms:W3CDTF">2023-02-13T13:26:00Z</dcterms:modified>
</cp:coreProperties>
</file>